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D2" w:rsidRPr="00F51676" w:rsidRDefault="00463AD2" w:rsidP="00F516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676">
        <w:rPr>
          <w:rFonts w:ascii="Times New Roman" w:hAnsi="Times New Roman" w:cs="Times New Roman"/>
          <w:sz w:val="28"/>
          <w:szCs w:val="28"/>
        </w:rPr>
        <w:t>РОССИЙСКАЯ  ФЕДЕРАЦИЯ</w:t>
      </w:r>
    </w:p>
    <w:p w:rsidR="00463AD2" w:rsidRPr="00F51676" w:rsidRDefault="00463AD2" w:rsidP="00F516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676">
        <w:rPr>
          <w:rFonts w:ascii="Times New Roman" w:hAnsi="Times New Roman" w:cs="Times New Roman"/>
          <w:sz w:val="28"/>
          <w:szCs w:val="28"/>
        </w:rPr>
        <w:t>ОРЛОВСКАЯ ОБЛАСТЬ ПОКРОВСКИЙ РАЙОН</w:t>
      </w:r>
    </w:p>
    <w:p w:rsidR="00463AD2" w:rsidRPr="00F51676" w:rsidRDefault="00463AD2" w:rsidP="00F516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676">
        <w:rPr>
          <w:rFonts w:ascii="Times New Roman" w:hAnsi="Times New Roman" w:cs="Times New Roman"/>
          <w:sz w:val="28"/>
          <w:szCs w:val="28"/>
        </w:rPr>
        <w:t>ВЕРХОСОСЕНСКИЙ СЕЛЬСКИЙ СОВЕТ НАРОДНЫХ ДЕПУТАТОВ</w:t>
      </w:r>
    </w:p>
    <w:p w:rsidR="00463AD2" w:rsidRPr="00F51676" w:rsidRDefault="00463AD2" w:rsidP="00F516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676">
        <w:rPr>
          <w:rFonts w:ascii="Times New Roman" w:hAnsi="Times New Roman" w:cs="Times New Roman"/>
          <w:sz w:val="28"/>
          <w:szCs w:val="28"/>
        </w:rPr>
        <w:t>РЕШЕНИЕ</w:t>
      </w:r>
    </w:p>
    <w:p w:rsidR="00463AD2" w:rsidRPr="00F51676" w:rsidRDefault="00463AD2" w:rsidP="00F51676">
      <w:pPr>
        <w:rPr>
          <w:rFonts w:ascii="Times New Roman" w:hAnsi="Times New Roman" w:cs="Times New Roman"/>
          <w:sz w:val="28"/>
          <w:szCs w:val="28"/>
        </w:rPr>
      </w:pPr>
      <w:r w:rsidRPr="00F51676">
        <w:rPr>
          <w:rFonts w:ascii="Times New Roman" w:hAnsi="Times New Roman" w:cs="Times New Roman"/>
          <w:sz w:val="28"/>
          <w:szCs w:val="28"/>
        </w:rPr>
        <w:t> </w:t>
      </w:r>
    </w:p>
    <w:p w:rsidR="00463AD2" w:rsidRPr="00F51676" w:rsidRDefault="00463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 28 сентября </w:t>
      </w:r>
      <w:r w:rsidRPr="00F51676">
        <w:rPr>
          <w:rFonts w:ascii="Times New Roman" w:hAnsi="Times New Roman" w:cs="Times New Roman"/>
          <w:sz w:val="28"/>
          <w:szCs w:val="28"/>
        </w:rPr>
        <w:t xml:space="preserve"> 2016 года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 № 1/3</w:t>
      </w:r>
      <w:r w:rsidRPr="00F51676">
        <w:rPr>
          <w:rFonts w:ascii="Times New Roman" w:hAnsi="Times New Roman" w:cs="Times New Roman"/>
          <w:sz w:val="28"/>
          <w:szCs w:val="28"/>
        </w:rPr>
        <w:t xml:space="preserve">-СС </w:t>
      </w:r>
    </w:p>
    <w:tbl>
      <w:tblPr>
        <w:tblW w:w="0" w:type="auto"/>
        <w:tblInd w:w="-106" w:type="dxa"/>
        <w:tblLook w:val="00A0"/>
      </w:tblPr>
      <w:tblGrid>
        <w:gridCol w:w="5070"/>
        <w:gridCol w:w="4501"/>
      </w:tblGrid>
      <w:tr w:rsidR="00463AD2" w:rsidRPr="00890AD0">
        <w:tc>
          <w:tcPr>
            <w:tcW w:w="5070" w:type="dxa"/>
          </w:tcPr>
          <w:p w:rsidR="00463AD2" w:rsidRPr="00890AD0" w:rsidRDefault="00463AD2" w:rsidP="00890AD0">
            <w:pPr>
              <w:spacing w:before="195" w:after="195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A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 избрании депутатом Покровского районного Совета народн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ых депутатов депутата Верхососенского</w:t>
            </w:r>
            <w:r w:rsidRPr="00890A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Совета народных депутатов </w:t>
            </w:r>
          </w:p>
        </w:tc>
        <w:tc>
          <w:tcPr>
            <w:tcW w:w="4501" w:type="dxa"/>
          </w:tcPr>
          <w:p w:rsidR="00463AD2" w:rsidRPr="00890AD0" w:rsidRDefault="00463AD2" w:rsidP="00890AD0">
            <w:pPr>
              <w:spacing w:before="195" w:after="19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63AD2" w:rsidRDefault="00463AD2" w:rsidP="00F510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6A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1 части 4 статьи 35 Федерального Закона от 06.10.2003 № 131-ФЗ «Об общих принципах организации местного самоуправления в Российской Федерации», пунктом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 статьи 21</w:t>
      </w:r>
      <w:r w:rsidRPr="005546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Устава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5546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</w:t>
      </w:r>
      <w:r w:rsidRPr="005546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Орловской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Верхососенский сельский Совет народных депутатов РЕШИЛ:</w:t>
      </w:r>
    </w:p>
    <w:p w:rsidR="00463AD2" w:rsidRDefault="00463AD2" w:rsidP="00F510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9924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Избрать в состав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</w:t>
      </w:r>
      <w:r w:rsidRPr="009924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районного Совета народных депутатов – депутат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924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Покровского</w:t>
      </w:r>
      <w:r w:rsidRPr="009924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районного Совета народных депутатов депутата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Верхососенского</w:t>
      </w:r>
      <w:r w:rsidRPr="009924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народных депутатов по одномандатному избирательному округу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9924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Юзькову Нину Валентиновну</w:t>
      </w:r>
      <w:r w:rsidRPr="009924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3AD2" w:rsidRDefault="00463AD2" w:rsidP="00F510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Направить настоящее решение в Покровский районный Совет народных депутатов в трехдневный срок.</w:t>
      </w:r>
    </w:p>
    <w:p w:rsidR="00463AD2" w:rsidRDefault="00463AD2" w:rsidP="00F510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E191B"/>
          <w:sz w:val="28"/>
          <w:szCs w:val="28"/>
          <w:lang w:eastAsia="ru-RU"/>
        </w:rPr>
      </w:pPr>
      <w:r w:rsidRPr="0099243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C56A21">
        <w:rPr>
          <w:rFonts w:ascii="Times New Roman" w:hAnsi="Times New Roman" w:cs="Times New Roman"/>
          <w:color w:val="0E191B"/>
          <w:sz w:val="28"/>
          <w:szCs w:val="28"/>
          <w:lang w:eastAsia="ru-RU"/>
        </w:rPr>
        <w:t xml:space="preserve">Обнародовать настоящее решение путем размещения на информационном стенде </w:t>
      </w:r>
      <w:r w:rsidRPr="0099243E">
        <w:rPr>
          <w:rFonts w:ascii="Times New Roman" w:hAnsi="Times New Roman" w:cs="Times New Roman"/>
          <w:color w:val="0E191B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color w:val="0E191B"/>
          <w:sz w:val="28"/>
          <w:szCs w:val="28"/>
          <w:lang w:eastAsia="ru-RU"/>
        </w:rPr>
        <w:t xml:space="preserve"> Верхососенского </w:t>
      </w:r>
      <w:r w:rsidRPr="0099243E">
        <w:rPr>
          <w:rFonts w:ascii="Times New Roman" w:hAnsi="Times New Roman" w:cs="Times New Roman"/>
          <w:color w:val="0E191B"/>
          <w:sz w:val="28"/>
          <w:szCs w:val="28"/>
          <w:lang w:eastAsia="ru-RU"/>
        </w:rPr>
        <w:t>сельского поселения.</w:t>
      </w:r>
    </w:p>
    <w:p w:rsidR="00463AD2" w:rsidRDefault="00463AD2" w:rsidP="009924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E191B"/>
          <w:sz w:val="28"/>
          <w:szCs w:val="28"/>
          <w:lang w:eastAsia="ru-RU"/>
        </w:rPr>
      </w:pPr>
    </w:p>
    <w:p w:rsidR="00463AD2" w:rsidRDefault="00463AD2" w:rsidP="009924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E191B"/>
          <w:sz w:val="28"/>
          <w:szCs w:val="28"/>
          <w:lang w:eastAsia="ru-RU"/>
        </w:rPr>
      </w:pPr>
    </w:p>
    <w:p w:rsidR="00463AD2" w:rsidRDefault="00463AD2" w:rsidP="009924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E191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E191B"/>
          <w:sz w:val="28"/>
          <w:szCs w:val="28"/>
          <w:lang w:eastAsia="ru-RU"/>
        </w:rPr>
        <w:t xml:space="preserve">Председатель Верхососенского  сельского </w:t>
      </w:r>
    </w:p>
    <w:p w:rsidR="00463AD2" w:rsidRPr="00C56A21" w:rsidRDefault="00463AD2" w:rsidP="009924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E191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E191B"/>
          <w:sz w:val="28"/>
          <w:szCs w:val="28"/>
          <w:lang w:eastAsia="ru-RU"/>
        </w:rPr>
        <w:t xml:space="preserve">Совета народных депутатов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E191B"/>
          <w:sz w:val="28"/>
          <w:szCs w:val="28"/>
          <w:lang w:eastAsia="ru-RU"/>
        </w:rPr>
        <w:t>Е.Н.Тучкова</w:t>
      </w:r>
    </w:p>
    <w:p w:rsidR="00463AD2" w:rsidRPr="0099243E" w:rsidRDefault="00463AD2" w:rsidP="009924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63AD2" w:rsidRPr="00C56A21" w:rsidRDefault="00463AD2" w:rsidP="005546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56A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3AD2" w:rsidRDefault="00463AD2" w:rsidP="00195625">
      <w:pPr>
        <w:tabs>
          <w:tab w:val="left" w:pos="5160"/>
        </w:tabs>
      </w:pPr>
      <w:r>
        <w:tab/>
      </w:r>
    </w:p>
    <w:sectPr w:rsidR="00463AD2" w:rsidSect="001E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F13CE"/>
    <w:multiLevelType w:val="hybridMultilevel"/>
    <w:tmpl w:val="B46625F2"/>
    <w:lvl w:ilvl="0" w:tplc="8E48D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07139E"/>
    <w:multiLevelType w:val="multilevel"/>
    <w:tmpl w:val="A572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A21"/>
    <w:rsid w:val="0000310A"/>
    <w:rsid w:val="0000564A"/>
    <w:rsid w:val="000123B8"/>
    <w:rsid w:val="0001353C"/>
    <w:rsid w:val="00035CEB"/>
    <w:rsid w:val="0004415F"/>
    <w:rsid w:val="00046058"/>
    <w:rsid w:val="00081614"/>
    <w:rsid w:val="00095D41"/>
    <w:rsid w:val="000B2E00"/>
    <w:rsid w:val="000C698F"/>
    <w:rsid w:val="000D3655"/>
    <w:rsid w:val="000E1391"/>
    <w:rsid w:val="00122610"/>
    <w:rsid w:val="001235FB"/>
    <w:rsid w:val="00133E1F"/>
    <w:rsid w:val="00150D8A"/>
    <w:rsid w:val="00177F96"/>
    <w:rsid w:val="00181FFA"/>
    <w:rsid w:val="00185A84"/>
    <w:rsid w:val="00195625"/>
    <w:rsid w:val="001A1675"/>
    <w:rsid w:val="001A383A"/>
    <w:rsid w:val="001A69B0"/>
    <w:rsid w:val="001C5411"/>
    <w:rsid w:val="001E1957"/>
    <w:rsid w:val="001E3240"/>
    <w:rsid w:val="001F3340"/>
    <w:rsid w:val="00216449"/>
    <w:rsid w:val="00221EBC"/>
    <w:rsid w:val="0026698E"/>
    <w:rsid w:val="00273583"/>
    <w:rsid w:val="002A54AB"/>
    <w:rsid w:val="002B0FD8"/>
    <w:rsid w:val="002C02EC"/>
    <w:rsid w:val="002E2CAD"/>
    <w:rsid w:val="002F3887"/>
    <w:rsid w:val="00302EB8"/>
    <w:rsid w:val="00316C08"/>
    <w:rsid w:val="003241F3"/>
    <w:rsid w:val="003413A1"/>
    <w:rsid w:val="00343FDB"/>
    <w:rsid w:val="00391AA0"/>
    <w:rsid w:val="003943C8"/>
    <w:rsid w:val="003A2B8D"/>
    <w:rsid w:val="003A4A11"/>
    <w:rsid w:val="003A648B"/>
    <w:rsid w:val="003B263B"/>
    <w:rsid w:val="003D2F4D"/>
    <w:rsid w:val="00421EAB"/>
    <w:rsid w:val="00431CCD"/>
    <w:rsid w:val="00444083"/>
    <w:rsid w:val="00461AF9"/>
    <w:rsid w:val="00463AD2"/>
    <w:rsid w:val="00477A39"/>
    <w:rsid w:val="00485DB4"/>
    <w:rsid w:val="00486ACE"/>
    <w:rsid w:val="0049060B"/>
    <w:rsid w:val="004C2BAF"/>
    <w:rsid w:val="004D76FA"/>
    <w:rsid w:val="004E551D"/>
    <w:rsid w:val="005546DC"/>
    <w:rsid w:val="00565242"/>
    <w:rsid w:val="00574338"/>
    <w:rsid w:val="0057550C"/>
    <w:rsid w:val="0059388E"/>
    <w:rsid w:val="005A75E7"/>
    <w:rsid w:val="005C32F0"/>
    <w:rsid w:val="005C40DD"/>
    <w:rsid w:val="005F4773"/>
    <w:rsid w:val="005F7782"/>
    <w:rsid w:val="0061251F"/>
    <w:rsid w:val="00616531"/>
    <w:rsid w:val="006218FC"/>
    <w:rsid w:val="0062757F"/>
    <w:rsid w:val="006402A0"/>
    <w:rsid w:val="00645F09"/>
    <w:rsid w:val="0065735D"/>
    <w:rsid w:val="00663504"/>
    <w:rsid w:val="00696989"/>
    <w:rsid w:val="006B3E6A"/>
    <w:rsid w:val="006D1467"/>
    <w:rsid w:val="006D70A8"/>
    <w:rsid w:val="006F27F6"/>
    <w:rsid w:val="007110A7"/>
    <w:rsid w:val="00714FD5"/>
    <w:rsid w:val="00721728"/>
    <w:rsid w:val="00725E1D"/>
    <w:rsid w:val="00725E22"/>
    <w:rsid w:val="00731523"/>
    <w:rsid w:val="00732F4E"/>
    <w:rsid w:val="007478C1"/>
    <w:rsid w:val="00751B07"/>
    <w:rsid w:val="00774AE5"/>
    <w:rsid w:val="007B1BA5"/>
    <w:rsid w:val="007B4EA5"/>
    <w:rsid w:val="007C77A8"/>
    <w:rsid w:val="007E6881"/>
    <w:rsid w:val="007F739A"/>
    <w:rsid w:val="007F7823"/>
    <w:rsid w:val="0082480F"/>
    <w:rsid w:val="00842197"/>
    <w:rsid w:val="00847C82"/>
    <w:rsid w:val="008519E7"/>
    <w:rsid w:val="00853F2C"/>
    <w:rsid w:val="0086641F"/>
    <w:rsid w:val="00876151"/>
    <w:rsid w:val="00890AD0"/>
    <w:rsid w:val="008940EB"/>
    <w:rsid w:val="008A4FEC"/>
    <w:rsid w:val="008C2498"/>
    <w:rsid w:val="008C6E59"/>
    <w:rsid w:val="009226C5"/>
    <w:rsid w:val="00936F5D"/>
    <w:rsid w:val="00941EC9"/>
    <w:rsid w:val="00945A9E"/>
    <w:rsid w:val="00957F6E"/>
    <w:rsid w:val="00961A41"/>
    <w:rsid w:val="00971733"/>
    <w:rsid w:val="0099243E"/>
    <w:rsid w:val="009A2F0B"/>
    <w:rsid w:val="009C3432"/>
    <w:rsid w:val="009D6C0E"/>
    <w:rsid w:val="009F018C"/>
    <w:rsid w:val="009F0432"/>
    <w:rsid w:val="00A01DF3"/>
    <w:rsid w:val="00A060F5"/>
    <w:rsid w:val="00A40813"/>
    <w:rsid w:val="00A44987"/>
    <w:rsid w:val="00A52D8D"/>
    <w:rsid w:val="00A81FB1"/>
    <w:rsid w:val="00A90F4D"/>
    <w:rsid w:val="00A97082"/>
    <w:rsid w:val="00AB3C68"/>
    <w:rsid w:val="00AC6E0F"/>
    <w:rsid w:val="00AC7F65"/>
    <w:rsid w:val="00AE1524"/>
    <w:rsid w:val="00B14B24"/>
    <w:rsid w:val="00B2663F"/>
    <w:rsid w:val="00B36050"/>
    <w:rsid w:val="00B86589"/>
    <w:rsid w:val="00BC533C"/>
    <w:rsid w:val="00BD7045"/>
    <w:rsid w:val="00BE2C22"/>
    <w:rsid w:val="00C27D85"/>
    <w:rsid w:val="00C30BF1"/>
    <w:rsid w:val="00C56A21"/>
    <w:rsid w:val="00C752A1"/>
    <w:rsid w:val="00C77BC4"/>
    <w:rsid w:val="00CD052F"/>
    <w:rsid w:val="00CF5F0E"/>
    <w:rsid w:val="00D0720E"/>
    <w:rsid w:val="00D14F8A"/>
    <w:rsid w:val="00D34A82"/>
    <w:rsid w:val="00D4538D"/>
    <w:rsid w:val="00D5020D"/>
    <w:rsid w:val="00D50D01"/>
    <w:rsid w:val="00D97C1E"/>
    <w:rsid w:val="00DA4FFD"/>
    <w:rsid w:val="00DC612A"/>
    <w:rsid w:val="00DD6D54"/>
    <w:rsid w:val="00E37635"/>
    <w:rsid w:val="00E41295"/>
    <w:rsid w:val="00E41359"/>
    <w:rsid w:val="00E44D77"/>
    <w:rsid w:val="00E74CE3"/>
    <w:rsid w:val="00E75A8F"/>
    <w:rsid w:val="00EA30E2"/>
    <w:rsid w:val="00EB210F"/>
    <w:rsid w:val="00EB5764"/>
    <w:rsid w:val="00EB6DBE"/>
    <w:rsid w:val="00ED2495"/>
    <w:rsid w:val="00ED538E"/>
    <w:rsid w:val="00EE2014"/>
    <w:rsid w:val="00F36600"/>
    <w:rsid w:val="00F37CFE"/>
    <w:rsid w:val="00F37F3C"/>
    <w:rsid w:val="00F43AAC"/>
    <w:rsid w:val="00F463B4"/>
    <w:rsid w:val="00F510F1"/>
    <w:rsid w:val="00F51676"/>
    <w:rsid w:val="00F668DD"/>
    <w:rsid w:val="00FB3D6B"/>
    <w:rsid w:val="00FD1DF7"/>
    <w:rsid w:val="00FD676C"/>
    <w:rsid w:val="00FD6ACD"/>
    <w:rsid w:val="00FE7B58"/>
    <w:rsid w:val="00FF4D80"/>
    <w:rsid w:val="00FF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95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6A2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9243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1</Pages>
  <Words>188</Words>
  <Characters>1072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2016-09-28T11:42:00Z</cp:lastPrinted>
  <dcterms:created xsi:type="dcterms:W3CDTF">2016-09-23T10:17:00Z</dcterms:created>
  <dcterms:modified xsi:type="dcterms:W3CDTF">2016-11-14T08:42:00Z</dcterms:modified>
</cp:coreProperties>
</file>