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AE" w:rsidRDefault="00C830AE" w:rsidP="002524D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  ФЕДЕРАЦИЯ</w:t>
      </w:r>
    </w:p>
    <w:p w:rsidR="00C830AE" w:rsidRDefault="00C830AE" w:rsidP="002524D6">
      <w:pPr>
        <w:jc w:val="center"/>
        <w:rPr>
          <w:sz w:val="28"/>
          <w:szCs w:val="28"/>
        </w:rPr>
      </w:pPr>
      <w:r>
        <w:rPr>
          <w:sz w:val="28"/>
          <w:szCs w:val="28"/>
        </w:rPr>
        <w:t>ОРЛОВСКАЯ ОБЛАСТЬ ПОКРОВСКИЙ РАЙОН</w:t>
      </w:r>
    </w:p>
    <w:p w:rsidR="00C830AE" w:rsidRDefault="00C830AE" w:rsidP="002524D6">
      <w:pPr>
        <w:jc w:val="center"/>
        <w:rPr>
          <w:sz w:val="28"/>
          <w:szCs w:val="28"/>
        </w:rPr>
      </w:pPr>
      <w:r>
        <w:rPr>
          <w:sz w:val="28"/>
          <w:szCs w:val="28"/>
        </w:rPr>
        <w:t>ВЕРХОСОСЕНСКИЙ СЕЛЬСКИЙ СОВЕТ НАРОДНЫХ ДЕПУТАТОВ</w:t>
      </w:r>
    </w:p>
    <w:p w:rsidR="00C830AE" w:rsidRDefault="00C830AE" w:rsidP="002524D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830AE" w:rsidRDefault="00C830AE" w:rsidP="002524D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830AE" w:rsidRDefault="00C830AE" w:rsidP="002524D6">
      <w:pPr>
        <w:rPr>
          <w:sz w:val="28"/>
          <w:szCs w:val="28"/>
        </w:rPr>
      </w:pPr>
      <w:r>
        <w:rPr>
          <w:sz w:val="28"/>
          <w:szCs w:val="28"/>
        </w:rPr>
        <w:t xml:space="preserve">  От 28 сентября  2016 года                           № 1/1-СС </w:t>
      </w:r>
    </w:p>
    <w:p w:rsidR="00C830AE" w:rsidRDefault="00C830AE" w:rsidP="002524D6"/>
    <w:p w:rsidR="00C830AE" w:rsidRDefault="00C830AE"/>
    <w:p w:rsidR="00C830AE" w:rsidRDefault="00C830AE"/>
    <w:p w:rsidR="00C830AE" w:rsidRDefault="00C830AE"/>
    <w:tbl>
      <w:tblPr>
        <w:tblW w:w="0" w:type="auto"/>
        <w:tblInd w:w="-106" w:type="dxa"/>
        <w:tblLook w:val="00A0"/>
      </w:tblPr>
      <w:tblGrid>
        <w:gridCol w:w="4926"/>
        <w:gridCol w:w="4927"/>
      </w:tblGrid>
      <w:tr w:rsidR="00C830AE">
        <w:tc>
          <w:tcPr>
            <w:tcW w:w="4926" w:type="dxa"/>
          </w:tcPr>
          <w:p w:rsidR="00C830AE" w:rsidRPr="003D3491" w:rsidRDefault="00C830AE" w:rsidP="003D3491">
            <w:pPr>
              <w:pStyle w:val="BodyText2"/>
              <w:jc w:val="both"/>
            </w:pPr>
            <w:r>
              <w:t>Об избрании  главы Верхососенского</w:t>
            </w:r>
            <w:r w:rsidRPr="003D3491">
              <w:t xml:space="preserve"> сельского поселения Покровского района Орловской области</w:t>
            </w:r>
          </w:p>
        </w:tc>
        <w:tc>
          <w:tcPr>
            <w:tcW w:w="4927" w:type="dxa"/>
          </w:tcPr>
          <w:p w:rsidR="00C830AE" w:rsidRPr="003D3491" w:rsidRDefault="00C830AE" w:rsidP="00163590">
            <w:pPr>
              <w:pStyle w:val="BodyText2"/>
            </w:pPr>
          </w:p>
        </w:tc>
      </w:tr>
    </w:tbl>
    <w:p w:rsidR="00C830AE" w:rsidRDefault="00C830AE" w:rsidP="00407893">
      <w:pPr>
        <w:pStyle w:val="BodyText2"/>
        <w:jc w:val="both"/>
      </w:pPr>
    </w:p>
    <w:p w:rsidR="00C830AE" w:rsidRDefault="00C830AE" w:rsidP="00407893">
      <w:pPr>
        <w:pStyle w:val="BodyText2"/>
        <w:jc w:val="both"/>
      </w:pPr>
    </w:p>
    <w:p w:rsidR="00C830AE" w:rsidRDefault="00C830AE" w:rsidP="00407893">
      <w:pPr>
        <w:pStyle w:val="BodyText2"/>
        <w:jc w:val="both"/>
      </w:pPr>
    </w:p>
    <w:p w:rsidR="00C830AE" w:rsidRDefault="00C830AE" w:rsidP="005B6764">
      <w:pPr>
        <w:pStyle w:val="BodyText2"/>
        <w:spacing w:line="360" w:lineRule="auto"/>
        <w:ind w:firstLine="709"/>
        <w:jc w:val="both"/>
      </w:pPr>
      <w:r w:rsidRPr="00ED459C">
        <w:t>На основании протокола счётной комиссии</w:t>
      </w:r>
      <w:r>
        <w:t xml:space="preserve"> № 2 от 28 сентября 2016 года </w:t>
      </w:r>
      <w:r w:rsidRPr="00ED459C">
        <w:t xml:space="preserve"> и руководствуясь Уставом </w:t>
      </w:r>
      <w:r>
        <w:t xml:space="preserve"> Верхососенского сельского поселения Покровского района Орловской области</w:t>
      </w:r>
      <w:r w:rsidRPr="00ED459C">
        <w:t xml:space="preserve">, </w:t>
      </w:r>
      <w:r>
        <w:t>Верхососенский сельский</w:t>
      </w:r>
      <w:r w:rsidRPr="00ED459C">
        <w:t xml:space="preserve"> Совет народных депутатов  </w:t>
      </w:r>
      <w:r w:rsidRPr="00407893">
        <w:t>РЕШИЛ:</w:t>
      </w:r>
    </w:p>
    <w:p w:rsidR="00C830AE" w:rsidRDefault="00C830AE" w:rsidP="005B6764">
      <w:pPr>
        <w:pStyle w:val="BodyText2"/>
        <w:spacing w:line="360" w:lineRule="auto"/>
        <w:ind w:firstLine="709"/>
        <w:jc w:val="both"/>
      </w:pPr>
      <w:r>
        <w:t>1. Признать избранной</w:t>
      </w:r>
      <w:r w:rsidRPr="00ED459C">
        <w:t xml:space="preserve"> </w:t>
      </w:r>
      <w:r>
        <w:t xml:space="preserve">главой Верхососенского  сельского поселения с исполнением полномочий председателя Верхососенского сельского Совета народных депутатов Тучкову Елену Николаевну – депутата  Верхососенского сельского Совета народных депутатов по одномандатному избирательному округу № 1.  </w:t>
      </w:r>
    </w:p>
    <w:p w:rsidR="00C830AE" w:rsidRDefault="00C830AE" w:rsidP="005B6764">
      <w:pPr>
        <w:pStyle w:val="BodyText2"/>
        <w:spacing w:line="360" w:lineRule="auto"/>
        <w:ind w:firstLine="709"/>
        <w:jc w:val="both"/>
      </w:pPr>
      <w:r>
        <w:t>2. Направить настоящее решение в Покровский районный Совет народных депутатов в трехдневный срок.</w:t>
      </w:r>
    </w:p>
    <w:p w:rsidR="00C830AE" w:rsidRDefault="00C830AE" w:rsidP="005B6764">
      <w:pPr>
        <w:pStyle w:val="BodyText2"/>
        <w:spacing w:line="360" w:lineRule="auto"/>
        <w:ind w:firstLine="709"/>
        <w:jc w:val="both"/>
      </w:pPr>
      <w:r>
        <w:t>2. Настоящее решение вступает в силу с момента принятия и подлежит обнародованию.</w:t>
      </w:r>
    </w:p>
    <w:p w:rsidR="00C830AE" w:rsidRPr="00EF0103" w:rsidRDefault="00C830AE" w:rsidP="00407893">
      <w:pPr>
        <w:pStyle w:val="BodyText2"/>
        <w:ind w:firstLine="709"/>
        <w:jc w:val="both"/>
        <w:rPr>
          <w:sz w:val="16"/>
          <w:szCs w:val="16"/>
        </w:rPr>
      </w:pPr>
    </w:p>
    <w:p w:rsidR="00C830AE" w:rsidRDefault="00C830AE" w:rsidP="0016359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редседатель Верхососенского сельского</w:t>
      </w:r>
    </w:p>
    <w:p w:rsidR="00C830AE" w:rsidRPr="00ED459C" w:rsidRDefault="00C830AE" w:rsidP="00163590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народных депутатов                                                           Е.Н.Тучкова</w:t>
      </w:r>
    </w:p>
    <w:p w:rsidR="00C830AE" w:rsidRPr="00ED459C" w:rsidRDefault="00C830AE" w:rsidP="00864155">
      <w:pPr>
        <w:tabs>
          <w:tab w:val="left" w:pos="54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830AE" w:rsidRPr="00ED459C" w:rsidRDefault="00C830AE" w:rsidP="00864155">
      <w:pPr>
        <w:jc w:val="center"/>
        <w:rPr>
          <w:sz w:val="28"/>
          <w:szCs w:val="28"/>
        </w:rPr>
      </w:pPr>
    </w:p>
    <w:p w:rsidR="00C830AE" w:rsidRDefault="00C830AE"/>
    <w:sectPr w:rsidR="00C830AE" w:rsidSect="00A821A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BAD"/>
    <w:rsid w:val="0014317C"/>
    <w:rsid w:val="00163590"/>
    <w:rsid w:val="001A7273"/>
    <w:rsid w:val="001F499F"/>
    <w:rsid w:val="002524D6"/>
    <w:rsid w:val="0028522E"/>
    <w:rsid w:val="002E6EBF"/>
    <w:rsid w:val="003D3491"/>
    <w:rsid w:val="00407893"/>
    <w:rsid w:val="0051746B"/>
    <w:rsid w:val="00531688"/>
    <w:rsid w:val="00533F8E"/>
    <w:rsid w:val="005B6764"/>
    <w:rsid w:val="0067656E"/>
    <w:rsid w:val="00684B12"/>
    <w:rsid w:val="00687B20"/>
    <w:rsid w:val="00745F75"/>
    <w:rsid w:val="007C6FA6"/>
    <w:rsid w:val="00864155"/>
    <w:rsid w:val="008F48CF"/>
    <w:rsid w:val="00915344"/>
    <w:rsid w:val="00A30083"/>
    <w:rsid w:val="00A821AD"/>
    <w:rsid w:val="00AB5D34"/>
    <w:rsid w:val="00AF686F"/>
    <w:rsid w:val="00B534D8"/>
    <w:rsid w:val="00B73898"/>
    <w:rsid w:val="00B82456"/>
    <w:rsid w:val="00C319FB"/>
    <w:rsid w:val="00C74392"/>
    <w:rsid w:val="00C830AE"/>
    <w:rsid w:val="00CA0039"/>
    <w:rsid w:val="00CF694D"/>
    <w:rsid w:val="00D05A62"/>
    <w:rsid w:val="00D67BAD"/>
    <w:rsid w:val="00E32A77"/>
    <w:rsid w:val="00ED459C"/>
    <w:rsid w:val="00EF0103"/>
    <w:rsid w:val="00F31D6C"/>
    <w:rsid w:val="00F347D3"/>
    <w:rsid w:val="00FD12F1"/>
    <w:rsid w:val="00FD1698"/>
    <w:rsid w:val="00FF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9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3590"/>
    <w:pPr>
      <w:keepNext/>
      <w:jc w:val="center"/>
      <w:outlineLvl w:val="1"/>
    </w:pPr>
    <w:rPr>
      <w:rFonts w:eastAsia="Arial Unicode MS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3590"/>
    <w:pPr>
      <w:keepNext/>
      <w:outlineLvl w:val="2"/>
    </w:pPr>
    <w:rPr>
      <w:rFonts w:ascii="Arial" w:eastAsia="Arial Unicode MS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63590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63590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63590"/>
    <w:rPr>
      <w:rFonts w:ascii="Arial" w:eastAsia="Arial Unicode MS" w:hAnsi="Arial" w:cs="Arial"/>
      <w:b/>
      <w:bCs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63590"/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16359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635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16359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63590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40789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aliases w:val="Знак Знак1"/>
    <w:basedOn w:val="Normal"/>
    <w:link w:val="PlainTextChar"/>
    <w:uiPriority w:val="99"/>
    <w:rsid w:val="002524D6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aliases w:val="Знак Знак1 Char"/>
    <w:basedOn w:val="DefaultParagraphFont"/>
    <w:link w:val="PlainText"/>
    <w:uiPriority w:val="99"/>
    <w:semiHidden/>
    <w:locked/>
    <w:rsid w:val="00B7389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</Pages>
  <Words>167</Words>
  <Characters>953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2016-09-28T11:42:00Z</cp:lastPrinted>
  <dcterms:created xsi:type="dcterms:W3CDTF">2016-09-21T12:33:00Z</dcterms:created>
  <dcterms:modified xsi:type="dcterms:W3CDTF">2016-11-14T08:41:00Z</dcterms:modified>
</cp:coreProperties>
</file>