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AD2" w:rsidRDefault="00922AD2" w:rsidP="00FF1C1A">
      <w:pPr>
        <w:rPr>
          <w:b/>
          <w:bCs/>
          <w:sz w:val="28"/>
          <w:szCs w:val="28"/>
        </w:rPr>
      </w:pPr>
    </w:p>
    <w:p w:rsidR="00922AD2" w:rsidRDefault="00922AD2" w:rsidP="005C4B21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:rsidR="00922AD2" w:rsidRDefault="00922AD2" w:rsidP="005C4B21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ОРЛОВСКАЯ ОБЛАСТЬ</w:t>
      </w:r>
    </w:p>
    <w:p w:rsidR="00922AD2" w:rsidRDefault="00922AD2" w:rsidP="005C4B21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ПОКРОВСКИЙ РАЙОН </w:t>
      </w:r>
    </w:p>
    <w:p w:rsidR="00922AD2" w:rsidRDefault="00922AD2" w:rsidP="005C4B21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ВЕРХОСОСЕНСКИЙ СЕЛЬСКИЙ СОВЕТ НАРОДНЫХ ДЕПУТАТОВ</w:t>
      </w:r>
    </w:p>
    <w:p w:rsidR="00922AD2" w:rsidRPr="000E5339" w:rsidRDefault="00922AD2" w:rsidP="000E5339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011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922AD2" w:rsidRPr="003011B2" w:rsidRDefault="00922AD2" w:rsidP="00FF50FB">
      <w:pPr>
        <w:tabs>
          <w:tab w:val="left" w:pos="225"/>
          <w:tab w:val="center" w:pos="4677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20.06.2016 года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№ 50/1-СС</w:t>
      </w:r>
      <w:r w:rsidRPr="005C4B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11B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22AD2" w:rsidRPr="005C4B21" w:rsidRDefault="00922AD2" w:rsidP="005C4B2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C4B21">
        <w:rPr>
          <w:rFonts w:ascii="Times New Roman" w:hAnsi="Times New Roman" w:cs="Times New Roman"/>
          <w:sz w:val="28"/>
          <w:szCs w:val="28"/>
          <w:lang w:eastAsia="ru-RU"/>
        </w:rPr>
        <w:t>О назначении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C4B21">
        <w:rPr>
          <w:rFonts w:ascii="Times New Roman" w:hAnsi="Times New Roman" w:cs="Times New Roman"/>
          <w:sz w:val="28"/>
          <w:szCs w:val="28"/>
          <w:lang w:eastAsia="ru-RU"/>
        </w:rPr>
        <w:t xml:space="preserve">выборов </w:t>
      </w:r>
      <w:r>
        <w:rPr>
          <w:rFonts w:ascii="Times New Roman" w:hAnsi="Times New Roman" w:cs="Times New Roman"/>
          <w:sz w:val="28"/>
          <w:szCs w:val="28"/>
          <w:lang w:eastAsia="ru-RU"/>
        </w:rPr>
        <w:t>депутатов</w:t>
      </w:r>
      <w:r w:rsidRPr="005C4B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22AD2" w:rsidRDefault="00922AD2" w:rsidP="005C4B2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C4B21">
        <w:rPr>
          <w:rFonts w:ascii="Times New Roman" w:hAnsi="Times New Roman" w:cs="Times New Roman"/>
          <w:sz w:val="28"/>
          <w:szCs w:val="28"/>
          <w:lang w:eastAsia="ru-RU"/>
        </w:rPr>
        <w:t xml:space="preserve">Верхососенского сельского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Совета</w:t>
      </w:r>
    </w:p>
    <w:p w:rsidR="00922AD2" w:rsidRDefault="00922AD2" w:rsidP="005C4B2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народных депутатов</w:t>
      </w:r>
    </w:p>
    <w:p w:rsidR="00922AD2" w:rsidRPr="005C4B21" w:rsidRDefault="00922AD2" w:rsidP="005C4B2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2AD2" w:rsidRPr="003011B2" w:rsidRDefault="00922AD2" w:rsidP="005C4B21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3011B2">
        <w:rPr>
          <w:rFonts w:ascii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3011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статьей 10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Pr="003011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частью 2 статьи 23 Федерального закона от 6 октября 2003 года № 131-ФЗ «Об общих принципах организации местного самоуправления в Российской Федерации», </w:t>
      </w:r>
      <w:r w:rsidRPr="003011B2">
        <w:rPr>
          <w:rFonts w:ascii="Times New Roman" w:hAnsi="Times New Roman" w:cs="Times New Roman"/>
          <w:sz w:val="28"/>
          <w:szCs w:val="28"/>
          <w:lang w:eastAsia="ru-RU"/>
        </w:rPr>
        <w:t xml:space="preserve"> Устав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3011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Верхососенского</w:t>
      </w:r>
      <w:r w:rsidRPr="003011B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Покровского района Орловской области,</w:t>
      </w:r>
      <w:r w:rsidRPr="003011B2">
        <w:rPr>
          <w:rFonts w:ascii="Times New Roman" w:hAnsi="Times New Roman" w:cs="Times New Roman"/>
          <w:sz w:val="28"/>
          <w:szCs w:val="28"/>
          <w:lang w:eastAsia="ru-RU"/>
        </w:rPr>
        <w:t> Верхососенский сел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ьский Совет народных депутатов </w:t>
      </w:r>
    </w:p>
    <w:p w:rsidR="00922AD2" w:rsidRPr="003011B2" w:rsidRDefault="00922AD2" w:rsidP="005C4B2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011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 е ш и л:</w:t>
      </w:r>
    </w:p>
    <w:p w:rsidR="00922AD2" w:rsidRPr="003011B2" w:rsidRDefault="00922AD2" w:rsidP="005C4B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1B2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3011B2">
        <w:rPr>
          <w:rFonts w:ascii="Times New Roman" w:hAnsi="Times New Roman" w:cs="Times New Roman"/>
          <w:sz w:val="28"/>
          <w:szCs w:val="28"/>
        </w:rPr>
        <w:t xml:space="preserve"> Назначить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1</w:t>
      </w:r>
      <w:r w:rsidRPr="003011B2">
        <w:rPr>
          <w:rFonts w:ascii="Times New Roman" w:hAnsi="Times New Roman" w:cs="Times New Roman"/>
          <w:sz w:val="28"/>
          <w:szCs w:val="28"/>
          <w:lang w:eastAsia="ru-RU"/>
        </w:rPr>
        <w:t>8 сентября 201</w:t>
      </w: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3011B2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Pr="003011B2">
        <w:rPr>
          <w:rFonts w:ascii="Times New Roman" w:hAnsi="Times New Roman" w:cs="Times New Roman"/>
          <w:sz w:val="28"/>
          <w:szCs w:val="28"/>
        </w:rPr>
        <w:t xml:space="preserve"> выборы депутатов </w:t>
      </w:r>
      <w:r>
        <w:rPr>
          <w:rFonts w:ascii="Times New Roman" w:hAnsi="Times New Roman" w:cs="Times New Roman"/>
          <w:sz w:val="28"/>
          <w:szCs w:val="28"/>
          <w:lang w:eastAsia="ru-RU"/>
        </w:rPr>
        <w:t>Верхососенского</w:t>
      </w:r>
      <w:r w:rsidRPr="003011B2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</w:t>
      </w:r>
      <w:r w:rsidRPr="003011B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22AD2" w:rsidRPr="003011B2" w:rsidRDefault="00922AD2" w:rsidP="005C4B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5806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3011B2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 w:rsidRPr="003011B2">
        <w:rPr>
          <w:rFonts w:ascii="Times New Roman" w:hAnsi="Times New Roman" w:cs="Times New Roman"/>
          <w:sz w:val="28"/>
          <w:szCs w:val="28"/>
          <w:lang w:eastAsia="ru-RU"/>
        </w:rPr>
        <w:t>публиковать в  районной  газете «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Сельская правда</w:t>
      </w:r>
      <w:r w:rsidRPr="003011B2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 позднее чем через 5 дней со дня принятия решения.</w:t>
      </w:r>
    </w:p>
    <w:p w:rsidR="00922AD2" w:rsidRPr="003011B2" w:rsidRDefault="00922AD2" w:rsidP="005C4B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3.Направить настоящее решение в участковую избирательную комиссию                 № 628.</w:t>
      </w:r>
    </w:p>
    <w:p w:rsidR="00922AD2" w:rsidRPr="00FF50FB" w:rsidRDefault="00922AD2" w:rsidP="00FF50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4B21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FF50FB">
        <w:rPr>
          <w:rFonts w:ascii="Times New Roman" w:hAnsi="Times New Roman" w:cs="Times New Roman"/>
          <w:sz w:val="28"/>
          <w:szCs w:val="28"/>
          <w:lang w:eastAsia="ru-RU"/>
        </w:rPr>
        <w:t>Контроль</w:t>
      </w:r>
      <w:bookmarkStart w:id="0" w:name="_GoBack"/>
      <w:bookmarkEnd w:id="0"/>
      <w:r w:rsidRPr="00FF50FB">
        <w:rPr>
          <w:rFonts w:ascii="Times New Roman" w:hAnsi="Times New Roman" w:cs="Times New Roman"/>
          <w:sz w:val="28"/>
          <w:szCs w:val="28"/>
          <w:lang w:eastAsia="ru-RU"/>
        </w:rPr>
        <w:t xml:space="preserve"> за исполнением настоящего решения оставляю за собой</w:t>
      </w:r>
      <w:r w:rsidRPr="00FF50FB">
        <w:rPr>
          <w:rFonts w:ascii="Times New Roman" w:hAnsi="Times New Roman" w:cs="Times New Roman"/>
          <w:sz w:val="28"/>
          <w:szCs w:val="28"/>
        </w:rPr>
        <w:t>.</w:t>
      </w:r>
      <w:r w:rsidRPr="00FF50FB">
        <w:rPr>
          <w:rFonts w:ascii="Times New Roman" w:hAnsi="Times New Roman" w:cs="Times New Roman"/>
          <w:sz w:val="28"/>
          <w:szCs w:val="28"/>
          <w:lang w:eastAsia="ru-RU"/>
        </w:rPr>
        <w:t>  </w:t>
      </w:r>
      <w:r w:rsidRPr="00FF50FB">
        <w:rPr>
          <w:sz w:val="28"/>
          <w:szCs w:val="28"/>
        </w:rPr>
        <w:t xml:space="preserve"> </w:t>
      </w:r>
    </w:p>
    <w:p w:rsidR="00922AD2" w:rsidRPr="00FF50FB" w:rsidRDefault="00922AD2" w:rsidP="00FF50FB">
      <w:pPr>
        <w:rPr>
          <w:rFonts w:ascii="Arial" w:hAnsi="Arial" w:cs="Arial"/>
        </w:rPr>
      </w:pPr>
    </w:p>
    <w:p w:rsidR="00922AD2" w:rsidRPr="00FF50FB" w:rsidRDefault="00922AD2" w:rsidP="00FF50FB">
      <w:pPr>
        <w:rPr>
          <w:rFonts w:ascii="Arial" w:hAnsi="Arial" w:cs="Arial"/>
        </w:rPr>
      </w:pPr>
    </w:p>
    <w:p w:rsidR="00922AD2" w:rsidRPr="00FF50FB" w:rsidRDefault="00922AD2" w:rsidP="00FF50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50FB">
        <w:rPr>
          <w:rFonts w:ascii="Times New Roman" w:hAnsi="Times New Roman" w:cs="Times New Roman"/>
          <w:sz w:val="28"/>
          <w:szCs w:val="28"/>
        </w:rPr>
        <w:t xml:space="preserve">Председатель Верхососенского </w:t>
      </w:r>
    </w:p>
    <w:p w:rsidR="00922AD2" w:rsidRPr="00FF50FB" w:rsidRDefault="00922AD2" w:rsidP="00FF50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50FB">
        <w:rPr>
          <w:rFonts w:ascii="Times New Roman" w:hAnsi="Times New Roman" w:cs="Times New Roman"/>
          <w:sz w:val="28"/>
          <w:szCs w:val="28"/>
        </w:rPr>
        <w:t xml:space="preserve">сельского Совета народных депутатов                                     Е.Н.Тучкова  </w:t>
      </w:r>
    </w:p>
    <w:p w:rsidR="00922AD2" w:rsidRDefault="00922AD2" w:rsidP="00FF50FB"/>
    <w:p w:rsidR="00922AD2" w:rsidRPr="00FF50FB" w:rsidRDefault="00922AD2" w:rsidP="00FF50FB">
      <w:pPr>
        <w:jc w:val="both"/>
        <w:rPr>
          <w:rFonts w:ascii="Times New Roman" w:hAnsi="Times New Roman" w:cs="Times New Roman"/>
        </w:rPr>
      </w:pPr>
    </w:p>
    <w:p w:rsidR="00922AD2" w:rsidRPr="00FF50FB" w:rsidRDefault="00922AD2" w:rsidP="005C4B21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50FB">
        <w:rPr>
          <w:rFonts w:ascii="Times New Roman" w:hAnsi="Times New Roman" w:cs="Times New Roman"/>
          <w:lang w:eastAsia="ru-RU"/>
        </w:rPr>
        <w:t xml:space="preserve"> </w:t>
      </w:r>
    </w:p>
    <w:p w:rsidR="00922AD2" w:rsidRPr="00FF50FB" w:rsidRDefault="00922AD2" w:rsidP="00FF50FB">
      <w:pPr>
        <w:framePr w:h="3475" w:hSpace="38" w:wrap="auto" w:vAnchor="text" w:hAnchor="page" w:x="5129" w:y="303"/>
        <w:rPr>
          <w:rFonts w:ascii="Courier New" w:hAnsi="Courier New" w:cs="Courier New"/>
        </w:rPr>
      </w:pPr>
      <w:r w:rsidRPr="00FF50FB">
        <w:rPr>
          <w:rFonts w:ascii="Times New Roman" w:hAnsi="Times New Roman" w:cs="Times New Roman"/>
          <w:lang w:eastAsia="ru-RU"/>
        </w:rPr>
        <w:t xml:space="preserve"> </w:t>
      </w:r>
      <w:r w:rsidRPr="00FF50FB">
        <w:rPr>
          <w:rFonts w:ascii="Courier New" w:hAnsi="Courier New" w:cs="Courier New"/>
        </w:rPr>
        <w:t xml:space="preserve"> </w:t>
      </w:r>
    </w:p>
    <w:p w:rsidR="00922AD2" w:rsidRPr="00FF50FB" w:rsidRDefault="00922AD2" w:rsidP="00FF50FB">
      <w:pPr>
        <w:rPr>
          <w:rFonts w:ascii="Arial" w:hAnsi="Arial" w:cs="Arial"/>
        </w:rPr>
      </w:pPr>
    </w:p>
    <w:p w:rsidR="00922AD2" w:rsidRPr="00FF50FB" w:rsidRDefault="00922AD2" w:rsidP="00FF50FB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922AD2" w:rsidRPr="00FF50FB" w:rsidRDefault="00922AD2" w:rsidP="005C4B21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FF50FB">
        <w:rPr>
          <w:rFonts w:ascii="Times New Roman" w:hAnsi="Times New Roman" w:cs="Times New Roman"/>
          <w:lang w:eastAsia="ru-RU"/>
        </w:rPr>
        <w:t xml:space="preserve"> </w:t>
      </w:r>
    </w:p>
    <w:p w:rsidR="00922AD2" w:rsidRPr="00FF50FB" w:rsidRDefault="00922AD2"/>
    <w:sectPr w:rsidR="00922AD2" w:rsidRPr="00FF50FB" w:rsidSect="00425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6F7A"/>
    <w:rsid w:val="00084BAA"/>
    <w:rsid w:val="000C1476"/>
    <w:rsid w:val="000D2B1F"/>
    <w:rsid w:val="000E5339"/>
    <w:rsid w:val="00127BE4"/>
    <w:rsid w:val="001C2410"/>
    <w:rsid w:val="002048FC"/>
    <w:rsid w:val="002930E7"/>
    <w:rsid w:val="003011B2"/>
    <w:rsid w:val="003353D3"/>
    <w:rsid w:val="0042564C"/>
    <w:rsid w:val="00445E29"/>
    <w:rsid w:val="005C4B21"/>
    <w:rsid w:val="00655681"/>
    <w:rsid w:val="0076166A"/>
    <w:rsid w:val="00860789"/>
    <w:rsid w:val="00911FAE"/>
    <w:rsid w:val="00922AD2"/>
    <w:rsid w:val="009C736F"/>
    <w:rsid w:val="00A1480A"/>
    <w:rsid w:val="00AC1F35"/>
    <w:rsid w:val="00B1265D"/>
    <w:rsid w:val="00B36F7A"/>
    <w:rsid w:val="00E37F2F"/>
    <w:rsid w:val="00F24005"/>
    <w:rsid w:val="00FC2AC4"/>
    <w:rsid w:val="00FD5806"/>
    <w:rsid w:val="00FF1C1A"/>
    <w:rsid w:val="00FF5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64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C1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1F35"/>
    <w:rPr>
      <w:rFonts w:ascii="Tahoma" w:hAnsi="Tahoma" w:cs="Tahoma"/>
      <w:sz w:val="16"/>
      <w:szCs w:val="16"/>
    </w:rPr>
  </w:style>
  <w:style w:type="paragraph" w:styleId="PlainText">
    <w:name w:val="Plain Text"/>
    <w:aliases w:val="Знак Знак1"/>
    <w:basedOn w:val="Normal"/>
    <w:link w:val="PlainTextChar"/>
    <w:uiPriority w:val="99"/>
    <w:rsid w:val="00FF50FB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Знак1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82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2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82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2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825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82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825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82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93</TotalTime>
  <Pages>2</Pages>
  <Words>182</Words>
  <Characters>1044</Characters>
  <Application>Microsoft Office Outlook</Application>
  <DocSecurity>0</DocSecurity>
  <Lines>0</Lines>
  <Paragraphs>0</Paragraphs>
  <ScaleCrop>false</ScaleCrop>
  <Company>work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14</cp:revision>
  <cp:lastPrinted>2016-06-07T14:16:00Z</cp:lastPrinted>
  <dcterms:created xsi:type="dcterms:W3CDTF">2016-06-07T12:40:00Z</dcterms:created>
  <dcterms:modified xsi:type="dcterms:W3CDTF">2016-07-05T05:49:00Z</dcterms:modified>
</cp:coreProperties>
</file>