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195" w:rsidRDefault="00CA1195" w:rsidP="00C016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CA1195" w:rsidRDefault="00CA1195" w:rsidP="00C016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ОРЛОВСКАЯ ОБЛАСТЬ</w:t>
      </w:r>
    </w:p>
    <w:p w:rsidR="00CA1195" w:rsidRDefault="00CA1195" w:rsidP="00C016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ПОКРОВСКИЙ РАЙОН</w:t>
      </w:r>
    </w:p>
    <w:p w:rsidR="00CA1195" w:rsidRDefault="00CA1195" w:rsidP="00C016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ВЕРХОСОСЕНСКОГО СЕЛЬСКОГО ПОСЕЛЕНИЯ</w:t>
      </w:r>
    </w:p>
    <w:p w:rsidR="00CA1195" w:rsidRDefault="00CA1195" w:rsidP="00C016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1195" w:rsidRDefault="00CA1195" w:rsidP="00C016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CA1195" w:rsidRDefault="00CA1195" w:rsidP="00853BF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A1195" w:rsidRPr="00853BFC" w:rsidRDefault="00CA1195" w:rsidP="00853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«04</w:t>
      </w:r>
      <w:r w:rsidRPr="00853BF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853BFC">
        <w:rPr>
          <w:rFonts w:ascii="Times New Roman" w:hAnsi="Times New Roman" w:cs="Times New Roman"/>
          <w:sz w:val="28"/>
          <w:szCs w:val="28"/>
        </w:rPr>
        <w:t xml:space="preserve"> 2022 года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12</w:t>
      </w:r>
    </w:p>
    <w:p w:rsidR="00CA1195" w:rsidRPr="00853BFC" w:rsidRDefault="00CA1195" w:rsidP="00C016F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1195" w:rsidRDefault="00CA1195" w:rsidP="00C016F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73FF"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 разработки</w:t>
      </w:r>
    </w:p>
    <w:p w:rsidR="00CA1195" w:rsidRDefault="00CA1195" w:rsidP="00C016F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73FF">
        <w:rPr>
          <w:rFonts w:ascii="Times New Roman" w:hAnsi="Times New Roman" w:cs="Times New Roman"/>
          <w:b/>
          <w:bCs/>
          <w:sz w:val="28"/>
          <w:szCs w:val="28"/>
        </w:rPr>
        <w:t xml:space="preserve"> и утверждения схемы размещения гаражей, </w:t>
      </w:r>
    </w:p>
    <w:p w:rsidR="00CA1195" w:rsidRDefault="00CA1195" w:rsidP="00C016F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73FF">
        <w:rPr>
          <w:rFonts w:ascii="Times New Roman" w:hAnsi="Times New Roman" w:cs="Times New Roman"/>
          <w:b/>
          <w:bCs/>
          <w:sz w:val="28"/>
          <w:szCs w:val="28"/>
        </w:rPr>
        <w:t>являющихся некапитальными сооружениями,</w:t>
      </w:r>
    </w:p>
    <w:p w:rsidR="00CA1195" w:rsidRDefault="00CA1195" w:rsidP="00C016F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73FF">
        <w:rPr>
          <w:rFonts w:ascii="Times New Roman" w:hAnsi="Times New Roman" w:cs="Times New Roman"/>
          <w:b/>
          <w:bCs/>
          <w:sz w:val="28"/>
          <w:szCs w:val="28"/>
        </w:rPr>
        <w:t>либо для стоянки технических или других</w:t>
      </w:r>
    </w:p>
    <w:p w:rsidR="00CA1195" w:rsidRDefault="00CA1195" w:rsidP="00C016F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73FF">
        <w:rPr>
          <w:rFonts w:ascii="Times New Roman" w:hAnsi="Times New Roman" w:cs="Times New Roman"/>
          <w:b/>
          <w:bCs/>
          <w:sz w:val="28"/>
          <w:szCs w:val="28"/>
        </w:rPr>
        <w:t>средств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73FF">
        <w:rPr>
          <w:rFonts w:ascii="Times New Roman" w:hAnsi="Times New Roman" w:cs="Times New Roman"/>
          <w:b/>
          <w:bCs/>
          <w:sz w:val="28"/>
          <w:szCs w:val="28"/>
        </w:rPr>
        <w:t>передвижения инвалидов вблизи</w:t>
      </w:r>
    </w:p>
    <w:p w:rsidR="00CA1195" w:rsidRDefault="00CA1195" w:rsidP="00C016F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73FF">
        <w:rPr>
          <w:rFonts w:ascii="Times New Roman" w:hAnsi="Times New Roman" w:cs="Times New Roman"/>
          <w:b/>
          <w:bCs/>
          <w:sz w:val="28"/>
          <w:szCs w:val="28"/>
        </w:rPr>
        <w:t xml:space="preserve"> их места жительства на землях или </w:t>
      </w:r>
    </w:p>
    <w:p w:rsidR="00CA1195" w:rsidRDefault="00CA1195" w:rsidP="00C016F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73FF">
        <w:rPr>
          <w:rFonts w:ascii="Times New Roman" w:hAnsi="Times New Roman" w:cs="Times New Roman"/>
          <w:b/>
          <w:bCs/>
          <w:sz w:val="28"/>
          <w:szCs w:val="28"/>
        </w:rPr>
        <w:t xml:space="preserve">земельных участках, находящихся </w:t>
      </w:r>
    </w:p>
    <w:p w:rsidR="00CA1195" w:rsidRDefault="00CA1195" w:rsidP="00C016F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73FF">
        <w:rPr>
          <w:rFonts w:ascii="Times New Roman" w:hAnsi="Times New Roman" w:cs="Times New Roman"/>
          <w:b/>
          <w:bCs/>
          <w:sz w:val="28"/>
          <w:szCs w:val="28"/>
        </w:rPr>
        <w:t>в государственной или муниципальной</w:t>
      </w:r>
    </w:p>
    <w:p w:rsidR="00CA1195" w:rsidRDefault="00CA1195" w:rsidP="00C016F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73FF">
        <w:rPr>
          <w:rFonts w:ascii="Times New Roman" w:hAnsi="Times New Roman" w:cs="Times New Roman"/>
          <w:b/>
          <w:bCs/>
          <w:sz w:val="28"/>
          <w:szCs w:val="28"/>
        </w:rPr>
        <w:t xml:space="preserve"> собственности, на территории </w:t>
      </w:r>
    </w:p>
    <w:p w:rsidR="00CA1195" w:rsidRDefault="00CA1195" w:rsidP="00C016F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Верхососенского сельского</w:t>
      </w:r>
      <w:r w:rsidRPr="001D73FF">
        <w:rPr>
          <w:rFonts w:ascii="Times New Roman" w:hAnsi="Times New Roman" w:cs="Times New Roman"/>
          <w:b/>
          <w:bCs/>
          <w:sz w:val="28"/>
          <w:szCs w:val="28"/>
        </w:rPr>
        <w:t xml:space="preserve"> поселения</w:t>
      </w:r>
    </w:p>
    <w:p w:rsidR="00CA1195" w:rsidRDefault="00CA1195" w:rsidP="00C016F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73FF">
        <w:rPr>
          <w:rFonts w:ascii="Times New Roman" w:hAnsi="Times New Roman" w:cs="Times New Roman"/>
          <w:b/>
          <w:bCs/>
          <w:sz w:val="28"/>
          <w:szCs w:val="28"/>
        </w:rPr>
        <w:t xml:space="preserve"> Покровского района Орловской области</w:t>
      </w:r>
    </w:p>
    <w:p w:rsidR="00CA1195" w:rsidRDefault="00CA1195" w:rsidP="00C016F7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A1195" w:rsidRPr="00733340" w:rsidRDefault="00CA1195" w:rsidP="00C016F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A9D">
        <w:rPr>
          <w:rFonts w:ascii="Times New Roman" w:hAnsi="Times New Roman" w:cs="Times New Roman"/>
          <w:sz w:val="28"/>
          <w:szCs w:val="28"/>
        </w:rPr>
        <w:t>Руководствуясь статьей 39.36-1 Земельного кодекса Российской Федерации, Постановлением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Орловской области от 18 ноября </w:t>
      </w:r>
      <w:r w:rsidRPr="00494A9D">
        <w:rPr>
          <w:rFonts w:ascii="Times New Roman" w:hAnsi="Times New Roman" w:cs="Times New Roman"/>
          <w:sz w:val="28"/>
          <w:szCs w:val="28"/>
        </w:rPr>
        <w:t>2021 г. №</w:t>
      </w:r>
      <w:r>
        <w:rPr>
          <w:rFonts w:ascii="Times New Roman" w:hAnsi="Times New Roman" w:cs="Times New Roman"/>
          <w:sz w:val="28"/>
          <w:szCs w:val="28"/>
        </w:rPr>
        <w:t xml:space="preserve"> 699 «</w:t>
      </w:r>
      <w:r w:rsidRPr="00494A9D">
        <w:rPr>
          <w:rFonts w:ascii="Times New Roman" w:hAnsi="Times New Roman" w:cs="Times New Roman"/>
          <w:sz w:val="28"/>
          <w:szCs w:val="28"/>
        </w:rPr>
        <w:t>Об утверждении Порядка использования земель или земельных участков, находящихся в государственной или муниципальной собственности, для возведения гражданами гаражей, являющихся некапитальными сооружениями, либо для стоянки технических или других средств передвижения инвалидов вблизи их места жительства, а также Порядка определения платы за использование земельных участков, находящихся в государственной собственности Орловской области, земель или земельных участков, государственная собственность на которые не разграничена, на территории Орловской области для возведения гражданами гаражей, являющихся некапитальными сооружениями</w:t>
      </w:r>
      <w:r>
        <w:rPr>
          <w:rFonts w:ascii="Times New Roman" w:hAnsi="Times New Roman" w:cs="Times New Roman"/>
          <w:sz w:val="28"/>
          <w:szCs w:val="28"/>
        </w:rPr>
        <w:t>», Уставом Верхососенского сельского поселения, администрация Верхососенского сельского поселения</w:t>
      </w:r>
      <w:r w:rsidRPr="0073334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A1195" w:rsidRDefault="00CA1195" w:rsidP="00C016F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1195" w:rsidRDefault="00CA1195" w:rsidP="00C016F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CA1195" w:rsidRDefault="00CA1195" w:rsidP="00C016F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A1195" w:rsidRDefault="00CA1195" w:rsidP="00C016F7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3FF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Pr="001D73FF">
        <w:rPr>
          <w:rFonts w:ascii="Times New Roman" w:hAnsi="Times New Roman" w:cs="Times New Roman"/>
          <w:sz w:val="28"/>
          <w:szCs w:val="28"/>
        </w:rPr>
        <w:t xml:space="preserve">Порядок разработки и утверждения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землях или земельных участках, находящихся в государственной или муниципальной собственности, на территории </w:t>
      </w:r>
      <w:r>
        <w:rPr>
          <w:rFonts w:ascii="Times New Roman" w:hAnsi="Times New Roman" w:cs="Times New Roman"/>
          <w:sz w:val="28"/>
          <w:szCs w:val="28"/>
        </w:rPr>
        <w:t>Верхососенского сельского</w:t>
      </w:r>
      <w:r w:rsidRPr="001D73FF">
        <w:rPr>
          <w:rFonts w:ascii="Times New Roman" w:hAnsi="Times New Roman" w:cs="Times New Roman"/>
          <w:sz w:val="28"/>
          <w:szCs w:val="28"/>
        </w:rPr>
        <w:t xml:space="preserve"> поселения Покровского района Орловской области.</w:t>
      </w:r>
    </w:p>
    <w:p w:rsidR="00CA1195" w:rsidRPr="00911EE8" w:rsidRDefault="00CA1195" w:rsidP="00774AC7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EE8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установленном порядке.</w:t>
      </w:r>
    </w:p>
    <w:p w:rsidR="00CA1195" w:rsidRDefault="00CA1195" w:rsidP="00774AC7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3F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 истечении 10 дней со дня его официального опубликования и распространяет свое действие на правоотношения, возникшие с 1 сентября 2021 года.</w:t>
      </w:r>
    </w:p>
    <w:p w:rsidR="00CA1195" w:rsidRDefault="00CA1195" w:rsidP="00C016F7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 настоящего постановления оставляю за собой </w:t>
      </w:r>
    </w:p>
    <w:p w:rsidR="00CA1195" w:rsidRDefault="00CA1195" w:rsidP="00C016F7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A1195" w:rsidRDefault="00CA1195" w:rsidP="00C016F7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1195" w:rsidRDefault="00CA1195" w:rsidP="00C016F7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Верхососенского</w:t>
      </w:r>
    </w:p>
    <w:p w:rsidR="00CA1195" w:rsidRDefault="00CA1195" w:rsidP="00C016F7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Е.Н.Тучкова</w:t>
      </w:r>
    </w:p>
    <w:p w:rsidR="00CA1195" w:rsidRDefault="00CA1195" w:rsidP="00C016F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A1195" w:rsidRDefault="00CA1195" w:rsidP="00C016F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A1195" w:rsidRDefault="00CA1195" w:rsidP="00C016F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A1195" w:rsidRDefault="00CA1195" w:rsidP="00C016F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A1195" w:rsidRDefault="00CA1195" w:rsidP="00C016F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A1195" w:rsidRDefault="00CA1195" w:rsidP="00C016F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A1195" w:rsidRDefault="00CA1195" w:rsidP="00C016F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A1195" w:rsidRDefault="00CA1195" w:rsidP="00C016F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A1195" w:rsidRDefault="00CA1195" w:rsidP="00C016F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A1195" w:rsidRDefault="00CA1195" w:rsidP="00C016F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A1195" w:rsidRDefault="00CA1195" w:rsidP="00C016F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A1195" w:rsidRDefault="00CA1195" w:rsidP="00C016F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A1195" w:rsidRDefault="00CA1195" w:rsidP="00C016F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A1195" w:rsidRDefault="00CA1195" w:rsidP="00C016F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A1195" w:rsidRDefault="00CA1195" w:rsidP="00C016F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A1195" w:rsidRDefault="00CA1195" w:rsidP="00C016F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A1195" w:rsidRDefault="00CA1195" w:rsidP="00C016F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A1195" w:rsidRDefault="00CA1195" w:rsidP="00C016F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A1195" w:rsidRDefault="00CA1195" w:rsidP="00C016F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A1195" w:rsidRDefault="00CA1195" w:rsidP="00C016F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A1195" w:rsidRDefault="00CA1195" w:rsidP="00C016F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A1195" w:rsidRDefault="00CA1195" w:rsidP="00C016F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A1195" w:rsidRDefault="00CA1195" w:rsidP="00C016F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A1195" w:rsidRDefault="00CA1195" w:rsidP="00C016F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A1195" w:rsidRDefault="00CA1195" w:rsidP="00C016F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A1195" w:rsidRDefault="00CA1195" w:rsidP="00C016F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A1195" w:rsidRDefault="00CA1195" w:rsidP="00C016F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A1195" w:rsidRDefault="00CA1195" w:rsidP="00C016F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A1195" w:rsidRDefault="00CA1195" w:rsidP="00C016F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A1195" w:rsidRDefault="00CA1195" w:rsidP="00C016F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A1195" w:rsidRDefault="00CA1195" w:rsidP="00C016F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A1195" w:rsidRDefault="00CA1195" w:rsidP="00C016F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A1195" w:rsidRDefault="00CA1195" w:rsidP="00C016F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A1195" w:rsidRDefault="00CA1195" w:rsidP="00C016F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A1195" w:rsidRDefault="00CA1195" w:rsidP="00C016F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A1195" w:rsidRDefault="00CA1195" w:rsidP="00C016F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A1195" w:rsidRDefault="00CA1195" w:rsidP="00C016F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A1195" w:rsidRDefault="00CA1195" w:rsidP="00C016F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A1195" w:rsidRDefault="00CA1195" w:rsidP="00C016F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A1195" w:rsidRDefault="00CA1195" w:rsidP="00C016F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A1195" w:rsidRDefault="00CA1195" w:rsidP="00C016F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A1195" w:rsidRDefault="00CA1195" w:rsidP="00C016F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A1195" w:rsidRDefault="00CA1195" w:rsidP="00C016F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A1195" w:rsidRDefault="00CA1195" w:rsidP="00C016F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A1195" w:rsidRDefault="00CA1195" w:rsidP="00C016F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УТВЕРЖДЁ</w:t>
      </w:r>
      <w:r w:rsidRPr="001D73FF">
        <w:rPr>
          <w:rFonts w:ascii="Times New Roman" w:hAnsi="Times New Roman" w:cs="Times New Roman"/>
          <w:sz w:val="28"/>
          <w:szCs w:val="28"/>
        </w:rPr>
        <w:t>Н</w:t>
      </w:r>
    </w:p>
    <w:p w:rsidR="00CA1195" w:rsidRDefault="00CA1195" w:rsidP="00C016F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1D73FF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D73FF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CA1195" w:rsidRPr="001D73FF" w:rsidRDefault="00CA1195" w:rsidP="00C016F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Верхососенского сельского поселения </w:t>
      </w:r>
      <w:r w:rsidRPr="001D73F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«04»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1D73FF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D73FF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12</w:t>
      </w:r>
    </w:p>
    <w:p w:rsidR="00CA1195" w:rsidRPr="001D73FF" w:rsidRDefault="00CA1195" w:rsidP="00C016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1195" w:rsidRPr="001D73FF" w:rsidRDefault="00CA1195" w:rsidP="00774A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D73FF">
        <w:rPr>
          <w:rFonts w:ascii="Times New Roman" w:hAnsi="Times New Roman" w:cs="Times New Roman"/>
          <w:sz w:val="28"/>
          <w:szCs w:val="28"/>
        </w:rPr>
        <w:t xml:space="preserve">Порядок разработки и утверждения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землях или земельных участках, находящихся в государственной или муниципальной собственности, на территории </w:t>
      </w:r>
      <w:r>
        <w:rPr>
          <w:rFonts w:ascii="Times New Roman" w:hAnsi="Times New Roman" w:cs="Times New Roman"/>
          <w:sz w:val="28"/>
          <w:szCs w:val="28"/>
        </w:rPr>
        <w:t>Верхососенского сельского</w:t>
      </w:r>
      <w:r w:rsidRPr="001D73FF">
        <w:rPr>
          <w:rFonts w:ascii="Times New Roman" w:hAnsi="Times New Roman" w:cs="Times New Roman"/>
          <w:sz w:val="28"/>
          <w:szCs w:val="28"/>
        </w:rPr>
        <w:t xml:space="preserve"> поселения Покровского района Орловской области </w:t>
      </w:r>
    </w:p>
    <w:p w:rsidR="00CA1195" w:rsidRPr="001D73FF" w:rsidRDefault="00CA1195" w:rsidP="00C016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A1195" w:rsidRPr="00921ED9" w:rsidRDefault="00CA1195" w:rsidP="00C016F7">
      <w:pPr>
        <w:pStyle w:val="ListParagraph"/>
        <w:numPr>
          <w:ilvl w:val="1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1ED9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CA1195" w:rsidRPr="001D73FF" w:rsidRDefault="00CA1195" w:rsidP="00C016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1195" w:rsidRDefault="00CA1195" w:rsidP="00C016F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ED9">
        <w:rPr>
          <w:rFonts w:ascii="Times New Roman" w:hAnsi="Times New Roman" w:cs="Times New Roman"/>
          <w:sz w:val="28"/>
          <w:szCs w:val="28"/>
        </w:rPr>
        <w:t>Настоящий Порядок разработки и утверждения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землях или земельных участках, находящихся в государственной или муниципальной собственности, на территории муниципального образования (далее – Порядок, некапитальные гаражи, стоянка средств передвижения инвалидов, земли и земельные участки) разработан в соответствии пунктом 1 статьи 39.36-1 Земельного кодекса Российской Федерации.</w:t>
      </w:r>
    </w:p>
    <w:p w:rsidR="00CA1195" w:rsidRPr="00921ED9" w:rsidRDefault="00CA1195" w:rsidP="00C016F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ED9">
        <w:rPr>
          <w:rFonts w:ascii="Times New Roman" w:hAnsi="Times New Roman" w:cs="Times New Roman"/>
          <w:sz w:val="28"/>
          <w:szCs w:val="28"/>
        </w:rPr>
        <w:t>Порядок устанавливает:</w:t>
      </w:r>
    </w:p>
    <w:p w:rsidR="00CA1195" w:rsidRDefault="00CA1195" w:rsidP="00C016F7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ED9">
        <w:rPr>
          <w:rFonts w:ascii="Times New Roman" w:hAnsi="Times New Roman" w:cs="Times New Roman"/>
          <w:sz w:val="28"/>
          <w:szCs w:val="28"/>
        </w:rPr>
        <w:t>процедуру разработки и утверждения Схемы;</w:t>
      </w:r>
    </w:p>
    <w:p w:rsidR="00CA1195" w:rsidRPr="00921ED9" w:rsidRDefault="00CA1195" w:rsidP="00C016F7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ED9">
        <w:rPr>
          <w:rFonts w:ascii="Times New Roman" w:hAnsi="Times New Roman" w:cs="Times New Roman"/>
          <w:sz w:val="28"/>
          <w:szCs w:val="28"/>
        </w:rPr>
        <w:t>порядок внесения изменений в Схему.</w:t>
      </w:r>
    </w:p>
    <w:p w:rsidR="00CA1195" w:rsidRDefault="00CA1195" w:rsidP="00C016F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ED9">
        <w:rPr>
          <w:rFonts w:ascii="Times New Roman" w:hAnsi="Times New Roman" w:cs="Times New Roman"/>
          <w:sz w:val="28"/>
          <w:szCs w:val="28"/>
        </w:rPr>
        <w:t>Схема и вносимые в нее изменения разрабатываются администраци</w:t>
      </w:r>
      <w:r>
        <w:rPr>
          <w:rFonts w:ascii="Times New Roman" w:hAnsi="Times New Roman" w:cs="Times New Roman"/>
          <w:sz w:val="28"/>
          <w:szCs w:val="28"/>
        </w:rPr>
        <w:t xml:space="preserve">ей Верхососенского сельского поселения </w:t>
      </w:r>
      <w:r w:rsidRPr="00921ED9">
        <w:rPr>
          <w:rFonts w:ascii="Times New Roman" w:hAnsi="Times New Roman" w:cs="Times New Roman"/>
          <w:sz w:val="28"/>
          <w:szCs w:val="28"/>
        </w:rPr>
        <w:t xml:space="preserve">(далее – уполномоченный орган) на основании настоящего Порядка и утверждаются нормативным правовым актом администрации </w:t>
      </w:r>
      <w:r>
        <w:rPr>
          <w:rFonts w:ascii="Times New Roman" w:hAnsi="Times New Roman" w:cs="Times New Roman"/>
          <w:sz w:val="28"/>
          <w:szCs w:val="28"/>
        </w:rPr>
        <w:t>Верхососенского сельского поселения</w:t>
      </w:r>
      <w:r w:rsidRPr="00921ED9">
        <w:rPr>
          <w:rFonts w:ascii="Times New Roman" w:hAnsi="Times New Roman" w:cs="Times New Roman"/>
          <w:sz w:val="28"/>
          <w:szCs w:val="28"/>
        </w:rPr>
        <w:t>.</w:t>
      </w:r>
    </w:p>
    <w:p w:rsidR="00CA1195" w:rsidRPr="00921ED9" w:rsidRDefault="00CA1195" w:rsidP="00987DE3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ED9">
        <w:rPr>
          <w:rFonts w:ascii="Times New Roman" w:hAnsi="Times New Roman" w:cs="Times New Roman"/>
          <w:sz w:val="28"/>
          <w:szCs w:val="28"/>
        </w:rPr>
        <w:t xml:space="preserve">Схема и вносимые в нее изменения подлежат опубликованию (обнародованию) в порядке, установленном Уставом </w:t>
      </w:r>
      <w:r>
        <w:rPr>
          <w:rFonts w:ascii="Times New Roman" w:hAnsi="Times New Roman" w:cs="Times New Roman"/>
          <w:sz w:val="28"/>
          <w:szCs w:val="28"/>
        </w:rPr>
        <w:t xml:space="preserve">Верхососенского сельского поселения </w:t>
      </w:r>
      <w:r w:rsidRPr="00921ED9">
        <w:rPr>
          <w:rFonts w:ascii="Times New Roman" w:hAnsi="Times New Roman" w:cs="Times New Roman"/>
          <w:sz w:val="28"/>
          <w:szCs w:val="28"/>
        </w:rPr>
        <w:t xml:space="preserve">для официального опубликования (обнародования) муниципальных правовых актов, и размещению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Верхососенского сельского поселения </w:t>
      </w:r>
      <w:r w:rsidRPr="00987DE3">
        <w:rPr>
          <w:rFonts w:ascii="Times New Roman" w:hAnsi="Times New Roman" w:cs="Times New Roman"/>
          <w:sz w:val="28"/>
          <w:szCs w:val="28"/>
        </w:rPr>
        <w:t>http://</w:t>
      </w:r>
      <w:r>
        <w:rPr>
          <w:rFonts w:ascii="Times New Roman" w:hAnsi="Times New Roman" w:cs="Times New Roman"/>
          <w:sz w:val="28"/>
          <w:szCs w:val="28"/>
          <w:lang w:val="en-US"/>
        </w:rPr>
        <w:t>verhososenskoe</w:t>
      </w:r>
      <w:r w:rsidRPr="00987DE3">
        <w:rPr>
          <w:rFonts w:ascii="Times New Roman" w:hAnsi="Times New Roman" w:cs="Times New Roman"/>
          <w:sz w:val="28"/>
          <w:szCs w:val="28"/>
        </w:rPr>
        <w:t>.ru/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ED9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195" w:rsidRPr="001D73FF" w:rsidRDefault="00CA1195" w:rsidP="00C016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1195" w:rsidRPr="00921ED9" w:rsidRDefault="00CA1195" w:rsidP="00C016F7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1ED9">
        <w:rPr>
          <w:rFonts w:ascii="Times New Roman" w:hAnsi="Times New Roman" w:cs="Times New Roman"/>
          <w:b/>
          <w:bCs/>
          <w:sz w:val="28"/>
          <w:szCs w:val="28"/>
        </w:rPr>
        <w:t>Порядок разработки и утверждения Схемы</w:t>
      </w:r>
    </w:p>
    <w:p w:rsidR="00CA1195" w:rsidRPr="00921ED9" w:rsidRDefault="00CA1195" w:rsidP="00C016F7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21E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A1195" w:rsidRPr="00921ED9" w:rsidRDefault="00CA1195" w:rsidP="00C016F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ED9">
        <w:rPr>
          <w:rFonts w:ascii="Times New Roman" w:hAnsi="Times New Roman" w:cs="Times New Roman"/>
          <w:sz w:val="28"/>
          <w:szCs w:val="28"/>
        </w:rPr>
        <w:t>Разработка Схемы осуществляется уполномоченным органом с учетом требований земельного законодательства, законодательства о градостроительной деятельности, о пожарной безопасности, о безопасности дорожного движения, законодательства в области охраны окружающей среды, в области обеспечения санитарно-эпидемиологического благополучия населения и иных требований законодательства Российской Федерации.</w:t>
      </w:r>
    </w:p>
    <w:p w:rsidR="00CA1195" w:rsidRPr="00921ED9" w:rsidRDefault="00CA1195" w:rsidP="00C01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ED9">
        <w:rPr>
          <w:rFonts w:ascii="Times New Roman" w:hAnsi="Times New Roman" w:cs="Times New Roman"/>
          <w:sz w:val="28"/>
          <w:szCs w:val="28"/>
        </w:rPr>
        <w:t>Возведение гражданами некапитальных гаражей либо стоянка средств передвижения инвалидов не должно препятствовать свободному перемещению пешеходов и транспорта, ограничивать видимость участников дорожного движения, создавать угрозу жизни и здоровью людей, окружающей среде, а также нарушать требования пожарной безопасности.</w:t>
      </w:r>
    </w:p>
    <w:p w:rsidR="00CA1195" w:rsidRDefault="00CA1195" w:rsidP="00C016F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ED9">
        <w:rPr>
          <w:rFonts w:ascii="Times New Roman" w:hAnsi="Times New Roman" w:cs="Times New Roman"/>
          <w:sz w:val="28"/>
          <w:szCs w:val="28"/>
        </w:rPr>
        <w:t>Разработка Схемы осуществляется уполномоченным органом на основании результатов инвентаризации земель или земельных участков, с учетом сведений Единого государственного реестра недвижимости.</w:t>
      </w:r>
    </w:p>
    <w:p w:rsidR="00CA1195" w:rsidRDefault="00CA1195" w:rsidP="00C016F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ED9">
        <w:rPr>
          <w:rFonts w:ascii="Times New Roman" w:hAnsi="Times New Roman" w:cs="Times New Roman"/>
          <w:sz w:val="28"/>
          <w:szCs w:val="28"/>
        </w:rPr>
        <w:t>В Схему могут быть включены некапитальные гаражи, возведенные гражданами до дня вступления в силу Федерального закона от 05 апреля 2021 года № 79-ФЗ «О внесении изменений в отдельные законодательные акты Российской Федерации», а также места стоянки средств передвижения инвалидов, предоставленных им до дня вступления в силу Федерального закона от 05 апреля 2021 года № 79-ФЗ «О внесении изменений в отдельные законодательные акты Российской Федерации».</w:t>
      </w:r>
    </w:p>
    <w:p w:rsidR="00CA1195" w:rsidRDefault="00CA1195" w:rsidP="00C016F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ED9">
        <w:rPr>
          <w:rFonts w:ascii="Times New Roman" w:hAnsi="Times New Roman" w:cs="Times New Roman"/>
          <w:sz w:val="28"/>
          <w:szCs w:val="28"/>
        </w:rPr>
        <w:t>Включение в Схему земельных участков</w:t>
      </w:r>
      <w:r>
        <w:rPr>
          <w:rFonts w:ascii="Times New Roman" w:hAnsi="Times New Roman" w:cs="Times New Roman"/>
          <w:sz w:val="28"/>
          <w:szCs w:val="28"/>
        </w:rPr>
        <w:t>, находящихся в собственности сельского</w:t>
      </w:r>
      <w:r w:rsidRPr="00921ED9">
        <w:rPr>
          <w:rFonts w:ascii="Times New Roman" w:hAnsi="Times New Roman" w:cs="Times New Roman"/>
          <w:sz w:val="28"/>
          <w:szCs w:val="28"/>
        </w:rPr>
        <w:t xml:space="preserve"> поселения, осуществляется в порядке, установленном Постановлением Правительства Орловской области от 18 ноября 2021 г. №</w:t>
      </w:r>
      <w:r>
        <w:rPr>
          <w:rFonts w:ascii="Times New Roman" w:hAnsi="Times New Roman" w:cs="Times New Roman"/>
          <w:sz w:val="28"/>
          <w:szCs w:val="28"/>
        </w:rPr>
        <w:t xml:space="preserve"> 699 «</w:t>
      </w:r>
      <w:r w:rsidRPr="00921ED9">
        <w:rPr>
          <w:rFonts w:ascii="Times New Roman" w:hAnsi="Times New Roman" w:cs="Times New Roman"/>
          <w:sz w:val="28"/>
          <w:szCs w:val="28"/>
        </w:rPr>
        <w:t>Об утверждении Порядка использования земель или земельных участков, находящихся в государственной или муниципальной собственности, для возведения гражданами гаражей, являющихся некапитальными сооружениями, либо для стоянки технических или других средств передвижения инвалидов вблизи их места жительства, а также Порядка определения платы за использование земельных участков, находящихся в государственной собственности Орловской области, земель или земельных участков, государственная собственность на которые не разграничена, на территории Орловской области для возведения гражданами гаражей, являющихся некапитальными сооружениями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21ED9">
        <w:rPr>
          <w:rFonts w:ascii="Times New Roman" w:hAnsi="Times New Roman" w:cs="Times New Roman"/>
          <w:sz w:val="28"/>
          <w:szCs w:val="28"/>
        </w:rPr>
        <w:t>.</w:t>
      </w:r>
    </w:p>
    <w:p w:rsidR="00CA1195" w:rsidRPr="00921ED9" w:rsidRDefault="00CA1195" w:rsidP="00C016F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ED9">
        <w:rPr>
          <w:rFonts w:ascii="Times New Roman" w:hAnsi="Times New Roman" w:cs="Times New Roman"/>
          <w:sz w:val="28"/>
          <w:szCs w:val="28"/>
        </w:rPr>
        <w:t>Не подлежат включению в Схему земли и земельные участки в случаях, если:</w:t>
      </w:r>
    </w:p>
    <w:p w:rsidR="00CA1195" w:rsidRDefault="00CA1195" w:rsidP="00C016F7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ED9">
        <w:rPr>
          <w:rFonts w:ascii="Times New Roman" w:hAnsi="Times New Roman" w:cs="Times New Roman"/>
          <w:sz w:val="28"/>
          <w:szCs w:val="28"/>
        </w:rPr>
        <w:t>начаты работы по предоставлению на торгах либо без проведения торгов земельного участка, который планируется включить в Схему, в том числе поданы заявления о заключении соглашения об установлении сервитута, публичного сервитута, о заключении соглашения о перераспределении земельных участков, о выдаче разрешения на использование земель или земельного участка, имеются решения о проведении аукциона, об утверждении схемы расположения земельного участка, о предварительном согласовании предоставления земельного участка или предварительном согласовании размещения объектов без предоставления земельных участков и установления сервитутов, имеется согласие на заключение соглашения о перераспределении земельных участков;</w:t>
      </w:r>
    </w:p>
    <w:p w:rsidR="00CA1195" w:rsidRDefault="00CA1195" w:rsidP="00C016F7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ED9">
        <w:rPr>
          <w:rFonts w:ascii="Times New Roman" w:hAnsi="Times New Roman" w:cs="Times New Roman"/>
          <w:sz w:val="28"/>
          <w:szCs w:val="28"/>
        </w:rPr>
        <w:t>заключено соглашение об установлении сервитута, публичного сервитута в отношении земель или земельного участка;</w:t>
      </w:r>
    </w:p>
    <w:p w:rsidR="00CA1195" w:rsidRDefault="00CA1195" w:rsidP="00C016F7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ED9">
        <w:rPr>
          <w:rFonts w:ascii="Times New Roman" w:hAnsi="Times New Roman" w:cs="Times New Roman"/>
          <w:sz w:val="28"/>
          <w:szCs w:val="28"/>
        </w:rPr>
        <w:t>земельный участок, находящийся в государственной или муниципальной собственности, предоставлен физическому или юридическому лицу;</w:t>
      </w:r>
    </w:p>
    <w:p w:rsidR="00CA1195" w:rsidRDefault="00CA1195" w:rsidP="00C016F7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ED9">
        <w:rPr>
          <w:rFonts w:ascii="Times New Roman" w:hAnsi="Times New Roman" w:cs="Times New Roman"/>
          <w:sz w:val="28"/>
          <w:szCs w:val="28"/>
        </w:rPr>
        <w:t>возведение гражданами некапитальных гаражей либо стоянка средств передвижения инвалидов не допускается в соответствии с документами территориального планирования, градостроительного зонирования, документацией по планировке территории, нормативами градостроительного проектирования и правилами благоустройства муниципальных образований в автономном округе;</w:t>
      </w:r>
    </w:p>
    <w:p w:rsidR="00CA1195" w:rsidRDefault="00CA1195" w:rsidP="00C016F7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ED9">
        <w:rPr>
          <w:rFonts w:ascii="Times New Roman" w:hAnsi="Times New Roman" w:cs="Times New Roman"/>
          <w:sz w:val="28"/>
          <w:szCs w:val="28"/>
        </w:rPr>
        <w:t>земли или земельные участки расположены в границах зон с особыми условиями использования территорий, установленные ограничения использования земель или земельных участков, в которых не допускают возведение гражданами некапитальных гаражей либо стоянку средств передвижения инвалидов;</w:t>
      </w:r>
    </w:p>
    <w:p w:rsidR="00CA1195" w:rsidRDefault="00CA1195" w:rsidP="00C016F7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ED9">
        <w:rPr>
          <w:rFonts w:ascii="Times New Roman" w:hAnsi="Times New Roman" w:cs="Times New Roman"/>
          <w:sz w:val="28"/>
          <w:szCs w:val="28"/>
        </w:rPr>
        <w:t>отсутствует доступ (прохода, проезда от земель или земельных участков общего пользования) к земельному участку, который планируется включить в Схему;</w:t>
      </w:r>
    </w:p>
    <w:p w:rsidR="00CA1195" w:rsidRDefault="00CA1195" w:rsidP="00C016F7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ED9">
        <w:rPr>
          <w:rFonts w:ascii="Times New Roman" w:hAnsi="Times New Roman" w:cs="Times New Roman"/>
          <w:sz w:val="28"/>
          <w:szCs w:val="28"/>
        </w:rPr>
        <w:t>предусмотрено изъятие земельного участка для государственных или муниципальных нужд;</w:t>
      </w:r>
    </w:p>
    <w:p w:rsidR="00CA1195" w:rsidRDefault="00CA1195" w:rsidP="00C016F7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ED9">
        <w:rPr>
          <w:rFonts w:ascii="Times New Roman" w:hAnsi="Times New Roman" w:cs="Times New Roman"/>
          <w:sz w:val="28"/>
          <w:szCs w:val="28"/>
        </w:rPr>
        <w:t>земли или земельные участки являются изъятыми из оборота или ограниченными в обороте;</w:t>
      </w:r>
    </w:p>
    <w:p w:rsidR="00CA1195" w:rsidRPr="00921ED9" w:rsidRDefault="00CA1195" w:rsidP="00C016F7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ED9">
        <w:rPr>
          <w:rFonts w:ascii="Times New Roman" w:hAnsi="Times New Roman" w:cs="Times New Roman"/>
          <w:sz w:val="28"/>
          <w:szCs w:val="28"/>
        </w:rPr>
        <w:t>имеется вступившее в законную силу судебное решение об освобождении земель или земельных участков от самовольно установленного движимого (временного) объекта.</w:t>
      </w:r>
    </w:p>
    <w:p w:rsidR="00CA1195" w:rsidRDefault="00CA1195" w:rsidP="00C016F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ED9">
        <w:rPr>
          <w:rFonts w:ascii="Times New Roman" w:hAnsi="Times New Roman" w:cs="Times New Roman"/>
          <w:sz w:val="28"/>
          <w:szCs w:val="28"/>
        </w:rPr>
        <w:t>Схема разрабатывается уполномоченным органом в текстовой и графической форме с учетом существующей дислокации и перспективных мест размещения некапитальных гаражей либо стоянок средств передвижения инвалидов.</w:t>
      </w:r>
    </w:p>
    <w:p w:rsidR="00CA1195" w:rsidRDefault="00CA1195" w:rsidP="00C016F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A5E">
        <w:rPr>
          <w:rFonts w:ascii="Times New Roman" w:hAnsi="Times New Roman" w:cs="Times New Roman"/>
          <w:sz w:val="28"/>
          <w:szCs w:val="28"/>
        </w:rPr>
        <w:t>Текстовая часть Схемы разрабатывается в виде таблицы по форме согласно приложению 1 к настоящему Порядку.</w:t>
      </w:r>
    </w:p>
    <w:p w:rsidR="00CA1195" w:rsidRPr="00BA1A5E" w:rsidRDefault="00CA1195" w:rsidP="00C016F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A5E">
        <w:rPr>
          <w:rFonts w:ascii="Times New Roman" w:hAnsi="Times New Roman" w:cs="Times New Roman"/>
          <w:sz w:val="28"/>
          <w:szCs w:val="28"/>
        </w:rPr>
        <w:t>Графическая часть Схемы составляется на картографической (топографической) основе с использованием сведений кадастровых планов территорий, единой электронной картографической основы и иных топографических материалов, имеющихся в наличии уполномоченного органа,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1A5E">
        <w:rPr>
          <w:rFonts w:ascii="Times New Roman" w:hAnsi="Times New Roman" w:cs="Times New Roman"/>
          <w:sz w:val="28"/>
          <w:szCs w:val="28"/>
        </w:rPr>
        <w:t xml:space="preserve">в виде карты-схемы или карт-схем различных частей территории муниципального образования в автономном округе, сформированных в формате </w:t>
      </w:r>
      <w:r w:rsidRPr="00BA1A5E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BA1A5E">
        <w:rPr>
          <w:rFonts w:ascii="Times New Roman" w:hAnsi="Times New Roman" w:cs="Times New Roman"/>
          <w:sz w:val="28"/>
          <w:szCs w:val="28"/>
        </w:rPr>
        <w:t>, JPEG или TIF в полноцветном режиме с разрешением не менее 300 dpi в масштабе, обеспечивающем читаемость графической информации.</w:t>
      </w:r>
    </w:p>
    <w:p w:rsidR="00CA1195" w:rsidRPr="001D73FF" w:rsidRDefault="00CA1195" w:rsidP="00C01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3FF">
        <w:rPr>
          <w:rFonts w:ascii="Times New Roman" w:hAnsi="Times New Roman" w:cs="Times New Roman"/>
          <w:sz w:val="28"/>
          <w:szCs w:val="28"/>
        </w:rPr>
        <w:t>Графическая часть Схемы должна содержать:</w:t>
      </w:r>
    </w:p>
    <w:p w:rsidR="00CA1195" w:rsidRDefault="00CA1195" w:rsidP="00C016F7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A5E">
        <w:rPr>
          <w:rFonts w:ascii="Times New Roman" w:hAnsi="Times New Roman" w:cs="Times New Roman"/>
          <w:sz w:val="28"/>
          <w:szCs w:val="28"/>
        </w:rPr>
        <w:t>наименование карты-схемы;</w:t>
      </w:r>
    </w:p>
    <w:p w:rsidR="00CA1195" w:rsidRDefault="00CA1195" w:rsidP="00C016F7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A5E">
        <w:rPr>
          <w:rFonts w:ascii="Times New Roman" w:hAnsi="Times New Roman" w:cs="Times New Roman"/>
          <w:sz w:val="28"/>
          <w:szCs w:val="28"/>
        </w:rPr>
        <w:t>масштаб карты-схемы;</w:t>
      </w:r>
    </w:p>
    <w:p w:rsidR="00CA1195" w:rsidRDefault="00CA1195" w:rsidP="00C016F7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A5E">
        <w:rPr>
          <w:rFonts w:ascii="Times New Roman" w:hAnsi="Times New Roman" w:cs="Times New Roman"/>
          <w:sz w:val="28"/>
          <w:szCs w:val="28"/>
        </w:rPr>
        <w:t>учетные номера мест размещения некапитальных гаражей либо стоянок средств передвижения инвалидов, соответствующие учетным номерам мест размещения некапитальных гаражей либо стоянок средств передвижения инвалидов, указанным в текстовой части Схемы;</w:t>
      </w:r>
    </w:p>
    <w:p w:rsidR="00CA1195" w:rsidRDefault="00CA1195" w:rsidP="00C016F7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A5E">
        <w:rPr>
          <w:rFonts w:ascii="Times New Roman" w:hAnsi="Times New Roman" w:cs="Times New Roman"/>
          <w:sz w:val="28"/>
          <w:szCs w:val="28"/>
        </w:rPr>
        <w:t>отображение проезжей части улиц и дорог с обязательным указанием названий улиц, домов с их адресной привязкой, границ территорий общего пользования, которыми беспрепятственно пользуется неограниченный круг лиц;</w:t>
      </w:r>
    </w:p>
    <w:p w:rsidR="00CA1195" w:rsidRPr="00BA1A5E" w:rsidRDefault="00CA1195" w:rsidP="00C016F7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A5E">
        <w:rPr>
          <w:rFonts w:ascii="Times New Roman" w:hAnsi="Times New Roman" w:cs="Times New Roman"/>
          <w:sz w:val="28"/>
          <w:szCs w:val="28"/>
        </w:rPr>
        <w:t>используемые условные знаки и обозначения.</w:t>
      </w:r>
    </w:p>
    <w:p w:rsidR="00CA1195" w:rsidRPr="001D73FF" w:rsidRDefault="00CA1195" w:rsidP="00C016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1195" w:rsidRPr="00BA1A5E" w:rsidRDefault="00CA1195" w:rsidP="00C016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1A5E">
        <w:rPr>
          <w:rFonts w:ascii="Times New Roman" w:hAnsi="Times New Roman" w:cs="Times New Roman"/>
          <w:b/>
          <w:bCs/>
          <w:sz w:val="28"/>
          <w:szCs w:val="28"/>
        </w:rPr>
        <w:t>Порядок внесения изменений в Схему</w:t>
      </w:r>
    </w:p>
    <w:p w:rsidR="00CA1195" w:rsidRPr="001D73FF" w:rsidRDefault="00CA1195" w:rsidP="00C016F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CA1195" w:rsidRPr="00BA1A5E" w:rsidRDefault="00CA1195" w:rsidP="00C016F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A5E">
        <w:rPr>
          <w:rFonts w:ascii="Times New Roman" w:hAnsi="Times New Roman" w:cs="Times New Roman"/>
          <w:sz w:val="28"/>
          <w:szCs w:val="28"/>
        </w:rPr>
        <w:t>Изменения в Схему вносятся уполномоченным органом:</w:t>
      </w:r>
    </w:p>
    <w:p w:rsidR="00CA1195" w:rsidRDefault="00CA1195" w:rsidP="00C016F7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A5E">
        <w:rPr>
          <w:rFonts w:ascii="Times New Roman" w:hAnsi="Times New Roman" w:cs="Times New Roman"/>
          <w:sz w:val="28"/>
          <w:szCs w:val="28"/>
        </w:rPr>
        <w:t>по инициативе уполномоченного органа при возникновении случаев, указанных в подпунктах 2.5.2 - 2.5.5, 2.5.7 - 2.5.9 пункта 2.5 настоящего Порядка;</w:t>
      </w:r>
    </w:p>
    <w:p w:rsidR="00CA1195" w:rsidRPr="00BA1A5E" w:rsidRDefault="00CA1195" w:rsidP="00C016F7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A5E">
        <w:rPr>
          <w:rFonts w:ascii="Times New Roman" w:hAnsi="Times New Roman" w:cs="Times New Roman"/>
          <w:sz w:val="28"/>
          <w:szCs w:val="28"/>
        </w:rPr>
        <w:t>по предложениям физических лиц.</w:t>
      </w:r>
    </w:p>
    <w:p w:rsidR="00CA1195" w:rsidRDefault="00CA1195" w:rsidP="00C016F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A5E">
        <w:rPr>
          <w:rFonts w:ascii="Times New Roman" w:hAnsi="Times New Roman" w:cs="Times New Roman"/>
          <w:sz w:val="28"/>
          <w:szCs w:val="28"/>
        </w:rPr>
        <w:t>В целях внесения изменений в Схему заинтересованное лицо, указанное в подпункте 3.1.2 пункта 3.1 настоящего Порядка, подает или направляет в уполномоченный орган заявление о внесении изменений в Схему по форме согласно приложению № 2 к настоящему Порядку (далее - заявитель, заявление).</w:t>
      </w:r>
    </w:p>
    <w:p w:rsidR="00CA1195" w:rsidRPr="00BA1A5E" w:rsidRDefault="00CA1195" w:rsidP="00C016F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A5E">
        <w:rPr>
          <w:rFonts w:ascii="Times New Roman" w:hAnsi="Times New Roman" w:cs="Times New Roman"/>
          <w:sz w:val="28"/>
          <w:szCs w:val="28"/>
        </w:rPr>
        <w:t>К заявлению прилагаются:</w:t>
      </w:r>
    </w:p>
    <w:p w:rsidR="00CA1195" w:rsidRDefault="00CA1195" w:rsidP="00C016F7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A5E">
        <w:rPr>
          <w:rFonts w:ascii="Times New Roman" w:hAnsi="Times New Roman" w:cs="Times New Roman"/>
          <w:sz w:val="28"/>
          <w:szCs w:val="28"/>
        </w:rPr>
        <w:t>копии документов, удостоверяющих личность заявителя и (или) представителя заявителя, и документ, подтверждающий полномочия представителя заявителя (в случае если заявление подается или направляется представителем заявителя);</w:t>
      </w:r>
    </w:p>
    <w:p w:rsidR="00CA1195" w:rsidRDefault="00CA1195" w:rsidP="00C016F7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A5E">
        <w:rPr>
          <w:rFonts w:ascii="Times New Roman" w:hAnsi="Times New Roman" w:cs="Times New Roman"/>
          <w:sz w:val="28"/>
          <w:szCs w:val="28"/>
        </w:rPr>
        <w:t>схема границ места размещения некапитального гаража либо стоянки средств передвижения инвалидов, предполагаемого к включению в Схему, на кадастровом плане территории с указанием координат характерных точек таких границ;</w:t>
      </w:r>
    </w:p>
    <w:p w:rsidR="00CA1195" w:rsidRPr="00BA1A5E" w:rsidRDefault="00CA1195" w:rsidP="00C016F7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A5E">
        <w:rPr>
          <w:rFonts w:ascii="Times New Roman" w:hAnsi="Times New Roman" w:cs="Times New Roman"/>
          <w:sz w:val="28"/>
          <w:szCs w:val="28"/>
        </w:rPr>
        <w:t>копия документа, подтверждающего принадлежность гражданина к категории граждан, обладающих правом на бесплатное использование земель и земельных участков для стоянки средств передвижения инвалидов вблизи их места жительства в случае, если в заявлении указано о включении в Схему места размещения стоянки средств передвижения инвалидов.</w:t>
      </w:r>
    </w:p>
    <w:p w:rsidR="00CA1195" w:rsidRPr="00BA1A5E" w:rsidRDefault="00CA1195" w:rsidP="00C016F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A5E">
        <w:rPr>
          <w:rFonts w:ascii="Times New Roman" w:hAnsi="Times New Roman" w:cs="Times New Roman"/>
          <w:sz w:val="28"/>
          <w:szCs w:val="28"/>
        </w:rPr>
        <w:t>Срок рассмотрения уполномоченным органом заявления и прилагаемых к нему документов не может превышать 30 календарных дней с даты их приема таким органом.</w:t>
      </w:r>
    </w:p>
    <w:p w:rsidR="00CA1195" w:rsidRPr="001D73FF" w:rsidRDefault="00CA1195" w:rsidP="00C01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3FF">
        <w:rPr>
          <w:rFonts w:ascii="Times New Roman" w:hAnsi="Times New Roman" w:cs="Times New Roman"/>
          <w:sz w:val="28"/>
          <w:szCs w:val="28"/>
        </w:rPr>
        <w:t>Датой приема заявления является дата его регистрации в уполномоченном органе. Срок регистрации заявления не должен превышать 1 рабочего дня с даты его поступления в уполномоченный орган.</w:t>
      </w:r>
    </w:p>
    <w:p w:rsidR="00CA1195" w:rsidRPr="00BA1A5E" w:rsidRDefault="00CA1195" w:rsidP="00C016F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A5E">
        <w:rPr>
          <w:rFonts w:ascii="Times New Roman" w:hAnsi="Times New Roman" w:cs="Times New Roman"/>
          <w:sz w:val="28"/>
          <w:szCs w:val="28"/>
        </w:rPr>
        <w:t>По результатам рассмотрения заявления и прилагаемых к нему документов уполномоченный орган:</w:t>
      </w:r>
    </w:p>
    <w:p w:rsidR="00CA1195" w:rsidRPr="00BA1A5E" w:rsidRDefault="00CA1195" w:rsidP="00C016F7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A5E">
        <w:rPr>
          <w:rFonts w:ascii="Times New Roman" w:hAnsi="Times New Roman" w:cs="Times New Roman"/>
          <w:sz w:val="28"/>
          <w:szCs w:val="28"/>
        </w:rPr>
        <w:t>подготавливает уведомление об отказе в рассмотрении заявления при наличии одного из следующих оснований:</w:t>
      </w:r>
    </w:p>
    <w:p w:rsidR="00CA1195" w:rsidRDefault="00CA1195" w:rsidP="00C016F7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A5E">
        <w:rPr>
          <w:rFonts w:ascii="Times New Roman" w:hAnsi="Times New Roman" w:cs="Times New Roman"/>
          <w:sz w:val="28"/>
          <w:szCs w:val="28"/>
        </w:rPr>
        <w:t>заявление подано в неуполномоченный орган;</w:t>
      </w:r>
    </w:p>
    <w:p w:rsidR="00CA1195" w:rsidRPr="00BA1A5E" w:rsidRDefault="00CA1195" w:rsidP="00C016F7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A5E">
        <w:rPr>
          <w:rFonts w:ascii="Times New Roman" w:hAnsi="Times New Roman" w:cs="Times New Roman"/>
          <w:sz w:val="28"/>
          <w:szCs w:val="28"/>
        </w:rPr>
        <w:t>к заявлению не приложены документы, предусмотренные пунктом 3.3 настоящего Порядка;</w:t>
      </w:r>
    </w:p>
    <w:p w:rsidR="00CA1195" w:rsidRPr="00BA1A5E" w:rsidRDefault="00CA1195" w:rsidP="00C016F7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1A5E">
        <w:rPr>
          <w:rFonts w:ascii="Times New Roman" w:hAnsi="Times New Roman" w:cs="Times New Roman"/>
          <w:sz w:val="28"/>
          <w:szCs w:val="28"/>
        </w:rPr>
        <w:t xml:space="preserve">подготавливает уведомление об отказе во внесении изменений в Схему в связи </w:t>
      </w:r>
      <w:r w:rsidRPr="00BA1A5E">
        <w:rPr>
          <w:rFonts w:ascii="Times New Roman" w:hAnsi="Times New Roman" w:cs="Times New Roman"/>
          <w:color w:val="000000"/>
          <w:sz w:val="28"/>
          <w:szCs w:val="28"/>
        </w:rPr>
        <w:t>с наличием случаев, указанных в пункте 2.5 настоящего Порядка;</w:t>
      </w:r>
    </w:p>
    <w:p w:rsidR="00CA1195" w:rsidRPr="00BA1A5E" w:rsidRDefault="00CA1195" w:rsidP="00C016F7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A5E">
        <w:rPr>
          <w:rFonts w:ascii="Times New Roman" w:hAnsi="Times New Roman" w:cs="Times New Roman"/>
          <w:sz w:val="28"/>
          <w:szCs w:val="28"/>
        </w:rPr>
        <w:t>подготавливает уведомление о разработке проекта изменений в Схему.</w:t>
      </w:r>
    </w:p>
    <w:p w:rsidR="00CA1195" w:rsidRPr="00BA1A5E" w:rsidRDefault="00CA1195" w:rsidP="00C016F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A5E">
        <w:rPr>
          <w:rFonts w:ascii="Times New Roman" w:hAnsi="Times New Roman" w:cs="Times New Roman"/>
          <w:sz w:val="28"/>
          <w:szCs w:val="28"/>
        </w:rPr>
        <w:t>Уведомления, предусмотренные пунктом 3.5 настоящего Порядка, направляются уполномоченным органом не позднее 3 рабочих дней со дня их подписания заявителю по адресу и способом, указанным в заявлении.</w:t>
      </w:r>
    </w:p>
    <w:p w:rsidR="00CA1195" w:rsidRPr="00BA1A5E" w:rsidRDefault="00CA1195" w:rsidP="00C016F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A5E">
        <w:rPr>
          <w:rFonts w:ascii="Times New Roman" w:hAnsi="Times New Roman" w:cs="Times New Roman"/>
          <w:sz w:val="28"/>
          <w:szCs w:val="28"/>
        </w:rPr>
        <w:t>Внесение изменений в Схему осуществляется в соответствии с порядком утверждения Схемы, предусмотренным настоящим Порядком.</w:t>
      </w:r>
    </w:p>
    <w:p w:rsidR="00CA1195" w:rsidRDefault="00CA1195" w:rsidP="00FB62CA">
      <w:pPr>
        <w:autoSpaceDE w:val="0"/>
        <w:autoSpaceDN w:val="0"/>
        <w:adjustRightInd w:val="0"/>
        <w:outlineLvl w:val="0"/>
        <w:rPr>
          <w:rFonts w:cs="Times New Roman"/>
          <w:sz w:val="20"/>
          <w:szCs w:val="20"/>
        </w:rPr>
      </w:pPr>
    </w:p>
    <w:p w:rsidR="00CA1195" w:rsidRDefault="00CA1195" w:rsidP="00C016F7">
      <w:pPr>
        <w:autoSpaceDE w:val="0"/>
        <w:autoSpaceDN w:val="0"/>
        <w:adjustRightInd w:val="0"/>
        <w:jc w:val="right"/>
        <w:outlineLvl w:val="0"/>
        <w:rPr>
          <w:rFonts w:cs="Times New Roman"/>
          <w:sz w:val="20"/>
          <w:szCs w:val="20"/>
        </w:rPr>
      </w:pPr>
    </w:p>
    <w:p w:rsidR="00CA1195" w:rsidRDefault="00CA1195" w:rsidP="00C016F7">
      <w:pPr>
        <w:autoSpaceDE w:val="0"/>
        <w:autoSpaceDN w:val="0"/>
        <w:adjustRightInd w:val="0"/>
        <w:jc w:val="right"/>
        <w:outlineLvl w:val="0"/>
        <w:rPr>
          <w:rFonts w:cs="Times New Roman"/>
          <w:sz w:val="20"/>
          <w:szCs w:val="20"/>
        </w:rPr>
      </w:pPr>
    </w:p>
    <w:p w:rsidR="00CA1195" w:rsidRPr="00BA1A5E" w:rsidRDefault="00CA1195" w:rsidP="00C016F7">
      <w:pPr>
        <w:autoSpaceDE w:val="0"/>
        <w:autoSpaceDN w:val="0"/>
        <w:adjustRightInd w:val="0"/>
        <w:spacing w:after="0" w:line="240" w:lineRule="auto"/>
        <w:ind w:left="425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BA1A5E">
        <w:rPr>
          <w:rFonts w:ascii="Times New Roman" w:hAnsi="Times New Roman" w:cs="Times New Roman"/>
          <w:sz w:val="28"/>
          <w:szCs w:val="28"/>
        </w:rPr>
        <w:t>Приложение 1</w:t>
      </w:r>
    </w:p>
    <w:p w:rsidR="00CA1195" w:rsidRPr="00BA1A5E" w:rsidRDefault="00CA1195" w:rsidP="00C016F7">
      <w:pPr>
        <w:autoSpaceDE w:val="0"/>
        <w:autoSpaceDN w:val="0"/>
        <w:adjustRightInd w:val="0"/>
        <w:spacing w:after="0" w:line="240" w:lineRule="auto"/>
        <w:ind w:left="4254"/>
        <w:rPr>
          <w:rFonts w:ascii="Times New Roman" w:hAnsi="Times New Roman" w:cs="Times New Roman"/>
          <w:sz w:val="28"/>
          <w:szCs w:val="28"/>
        </w:rPr>
      </w:pPr>
      <w:r w:rsidRPr="00BA1A5E">
        <w:rPr>
          <w:rFonts w:ascii="Times New Roman" w:hAnsi="Times New Roman" w:cs="Times New Roman"/>
          <w:sz w:val="28"/>
          <w:szCs w:val="28"/>
        </w:rPr>
        <w:t>к Порядку разработки и утверждения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землях или земельных участках, находящихся в государственной или муниципальной собствен</w:t>
      </w:r>
      <w:r>
        <w:rPr>
          <w:rFonts w:ascii="Times New Roman" w:hAnsi="Times New Roman" w:cs="Times New Roman"/>
          <w:sz w:val="28"/>
          <w:szCs w:val="28"/>
        </w:rPr>
        <w:t>ности, на территории Верхососенского</w:t>
      </w:r>
      <w:r w:rsidRPr="00BA1A5E">
        <w:rPr>
          <w:rFonts w:ascii="Times New Roman" w:hAnsi="Times New Roman" w:cs="Times New Roman"/>
          <w:sz w:val="28"/>
          <w:szCs w:val="28"/>
        </w:rPr>
        <w:t xml:space="preserve"> сельского поселения Покровского района Орловской области </w:t>
      </w:r>
    </w:p>
    <w:p w:rsidR="00CA1195" w:rsidRPr="00F54F3C" w:rsidRDefault="00CA1195" w:rsidP="00C016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1195" w:rsidRPr="00BA1A5E" w:rsidRDefault="00CA1195" w:rsidP="00C016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1A5E">
        <w:rPr>
          <w:rFonts w:ascii="Times New Roman" w:hAnsi="Times New Roman" w:cs="Times New Roman"/>
          <w:sz w:val="28"/>
          <w:szCs w:val="28"/>
        </w:rPr>
        <w:t xml:space="preserve">ФОРМА ТЕКСТОВОЙ ЧАСТИ СХЕМЫ </w:t>
      </w:r>
    </w:p>
    <w:p w:rsidR="00CA1195" w:rsidRPr="00BA1A5E" w:rsidRDefault="00CA1195" w:rsidP="00C016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1A5E">
        <w:rPr>
          <w:rFonts w:ascii="Times New Roman" w:hAnsi="Times New Roman" w:cs="Times New Roman"/>
          <w:sz w:val="28"/>
          <w:szCs w:val="28"/>
        </w:rPr>
        <w:t>СХЕМА</w:t>
      </w:r>
    </w:p>
    <w:p w:rsidR="00CA1195" w:rsidRPr="00F54F3C" w:rsidRDefault="00CA1195" w:rsidP="00C016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1A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1195" w:rsidRPr="00BA1A5E" w:rsidRDefault="00CA1195" w:rsidP="00C016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A1A5E">
        <w:rPr>
          <w:rFonts w:ascii="Times New Roman" w:hAnsi="Times New Roman" w:cs="Times New Roman"/>
          <w:sz w:val="28"/>
          <w:szCs w:val="28"/>
        </w:rPr>
        <w:t>(текстовая часть) размещения гаражей, являющихс</w:t>
      </w:r>
      <w:r>
        <w:rPr>
          <w:rFonts w:ascii="Times New Roman" w:hAnsi="Times New Roman" w:cs="Times New Roman"/>
          <w:sz w:val="28"/>
          <w:szCs w:val="28"/>
        </w:rPr>
        <w:t xml:space="preserve">я некапитальными сооружениями, </w:t>
      </w:r>
      <w:r w:rsidRPr="00BA1A5E">
        <w:rPr>
          <w:rFonts w:ascii="Times New Roman" w:hAnsi="Times New Roman" w:cs="Times New Roman"/>
          <w:sz w:val="28"/>
          <w:szCs w:val="28"/>
        </w:rPr>
        <w:t>либо для стоянки технических или других средств передвижения инвалидов вблизи их места жительства на землях или земельных участках, находящихся в государственной или муниципальной собственн</w:t>
      </w:r>
      <w:r>
        <w:rPr>
          <w:rFonts w:ascii="Times New Roman" w:hAnsi="Times New Roman" w:cs="Times New Roman"/>
          <w:sz w:val="28"/>
          <w:szCs w:val="28"/>
        </w:rPr>
        <w:t>ости, на территории Верхососенского</w:t>
      </w:r>
      <w:r w:rsidRPr="00BA1A5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CA1195" w:rsidRPr="00BA1A5E" w:rsidRDefault="00CA1195" w:rsidP="00C016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A1A5E">
        <w:rPr>
          <w:rFonts w:ascii="Times New Roman" w:hAnsi="Times New Roman" w:cs="Times New Roman"/>
          <w:sz w:val="28"/>
          <w:szCs w:val="28"/>
        </w:rPr>
        <w:t xml:space="preserve">Покровского района Орловской области  </w:t>
      </w:r>
    </w:p>
    <w:p w:rsidR="00CA1195" w:rsidRPr="00BA1A5E" w:rsidRDefault="00CA1195" w:rsidP="00C016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A1A5E">
        <w:rPr>
          <w:rFonts w:ascii="Times New Roman" w:hAnsi="Times New Roman" w:cs="Times New Roman"/>
          <w:sz w:val="28"/>
          <w:szCs w:val="28"/>
        </w:rPr>
        <w:t>(далее – размещение гаражей либо стоянок)</w:t>
      </w:r>
    </w:p>
    <w:p w:rsidR="00CA1195" w:rsidRPr="00BA1A5E" w:rsidRDefault="00CA1195" w:rsidP="00C016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1455"/>
        <w:gridCol w:w="1513"/>
        <w:gridCol w:w="1957"/>
        <w:gridCol w:w="1552"/>
        <w:gridCol w:w="1772"/>
        <w:gridCol w:w="1701"/>
      </w:tblGrid>
      <w:tr w:rsidR="00CA1195" w:rsidRPr="007A6E35">
        <w:tc>
          <w:tcPr>
            <w:tcW w:w="540" w:type="dxa"/>
            <w:vAlign w:val="center"/>
          </w:tcPr>
          <w:p w:rsidR="00CA1195" w:rsidRPr="007A6E35" w:rsidRDefault="00CA1195" w:rsidP="00CC5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E3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55" w:type="dxa"/>
            <w:vAlign w:val="center"/>
          </w:tcPr>
          <w:p w:rsidR="00CA1195" w:rsidRPr="007A6E35" w:rsidRDefault="00CA1195" w:rsidP="00CC5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E35">
              <w:rPr>
                <w:rFonts w:ascii="Times New Roman" w:hAnsi="Times New Roman" w:cs="Times New Roman"/>
                <w:sz w:val="24"/>
                <w:szCs w:val="24"/>
              </w:rPr>
              <w:t>Учетный номер места размещения гаражей либо стоянок</w:t>
            </w:r>
          </w:p>
        </w:tc>
        <w:tc>
          <w:tcPr>
            <w:tcW w:w="1513" w:type="dxa"/>
            <w:vAlign w:val="center"/>
          </w:tcPr>
          <w:p w:rsidR="00CA1195" w:rsidRPr="007A6E35" w:rsidRDefault="00CA1195" w:rsidP="00CC5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E35">
              <w:rPr>
                <w:rFonts w:ascii="Times New Roman" w:hAnsi="Times New Roman" w:cs="Times New Roman"/>
                <w:sz w:val="24"/>
                <w:szCs w:val="24"/>
              </w:rPr>
              <w:t>Назначение места размещения гаражей либо стоянок</w:t>
            </w:r>
          </w:p>
          <w:p w:rsidR="00CA1195" w:rsidRPr="007A6E35" w:rsidRDefault="00CA1195" w:rsidP="00CC5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E35">
              <w:rPr>
                <w:rFonts w:ascii="Times New Roman" w:hAnsi="Times New Roman" w:cs="Times New Roman"/>
                <w:sz w:val="24"/>
                <w:szCs w:val="24"/>
              </w:rPr>
              <w:t>(гараж, стоянка)</w:t>
            </w:r>
          </w:p>
        </w:tc>
        <w:tc>
          <w:tcPr>
            <w:tcW w:w="1957" w:type="dxa"/>
            <w:vAlign w:val="center"/>
          </w:tcPr>
          <w:p w:rsidR="00CA1195" w:rsidRPr="007A6E35" w:rsidRDefault="00CA1195" w:rsidP="00CC5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E35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либо кадастровый номер кадастрового квартала (для земель), на котором расположено место размещения гаражей либо стоянок</w:t>
            </w:r>
          </w:p>
        </w:tc>
        <w:tc>
          <w:tcPr>
            <w:tcW w:w="1552" w:type="dxa"/>
            <w:vAlign w:val="center"/>
          </w:tcPr>
          <w:p w:rsidR="00CA1195" w:rsidRPr="007A6E35" w:rsidRDefault="00CA1195" w:rsidP="00CC5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E35">
              <w:rPr>
                <w:rFonts w:ascii="Times New Roman" w:hAnsi="Times New Roman" w:cs="Times New Roman"/>
                <w:sz w:val="24"/>
                <w:szCs w:val="24"/>
              </w:rPr>
              <w:t>Место нахождение или адресный ориентир места размещения гаражей либо стоянок</w:t>
            </w:r>
          </w:p>
        </w:tc>
        <w:tc>
          <w:tcPr>
            <w:tcW w:w="1772" w:type="dxa"/>
            <w:vAlign w:val="center"/>
          </w:tcPr>
          <w:p w:rsidR="00CA1195" w:rsidRPr="007A6E35" w:rsidRDefault="00CA1195" w:rsidP="00CC5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E35">
              <w:rPr>
                <w:rFonts w:ascii="Times New Roman" w:hAnsi="Times New Roman" w:cs="Times New Roman"/>
                <w:sz w:val="24"/>
                <w:szCs w:val="24"/>
              </w:rPr>
              <w:t>Площадь места размещения гаражей либо стоянок, м</w:t>
            </w:r>
            <w:r w:rsidRPr="007A6E3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:rsidR="00CA1195" w:rsidRPr="007A6E35" w:rsidRDefault="00CA1195" w:rsidP="00CC5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E35">
              <w:rPr>
                <w:rFonts w:ascii="Times New Roman" w:hAnsi="Times New Roman" w:cs="Times New Roman"/>
                <w:sz w:val="24"/>
                <w:szCs w:val="24"/>
              </w:rPr>
              <w:t>Список координат характерных точек границы места размещения гаражей либо стоянок</w:t>
            </w:r>
          </w:p>
        </w:tc>
      </w:tr>
      <w:tr w:rsidR="00CA1195" w:rsidRPr="007A6E35">
        <w:trPr>
          <w:trHeight w:val="264"/>
        </w:trPr>
        <w:tc>
          <w:tcPr>
            <w:tcW w:w="540" w:type="dxa"/>
          </w:tcPr>
          <w:p w:rsidR="00CA1195" w:rsidRPr="007A6E35" w:rsidRDefault="00CA1195" w:rsidP="00CC52D0">
            <w:pPr>
              <w:autoSpaceDE w:val="0"/>
              <w:autoSpaceDN w:val="0"/>
              <w:adjustRightInd w:val="0"/>
              <w:spacing w:after="0" w:line="240" w:lineRule="auto"/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E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  <w:vAlign w:val="bottom"/>
          </w:tcPr>
          <w:p w:rsidR="00CA1195" w:rsidRPr="007A6E35" w:rsidRDefault="00CA1195" w:rsidP="00CC5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E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3" w:type="dxa"/>
            <w:vAlign w:val="bottom"/>
          </w:tcPr>
          <w:p w:rsidR="00CA1195" w:rsidRPr="007A6E35" w:rsidRDefault="00CA1195" w:rsidP="00CC5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E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7" w:type="dxa"/>
            <w:vAlign w:val="bottom"/>
          </w:tcPr>
          <w:p w:rsidR="00CA1195" w:rsidRPr="007A6E35" w:rsidRDefault="00CA1195" w:rsidP="00CC5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E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2" w:type="dxa"/>
            <w:vAlign w:val="bottom"/>
          </w:tcPr>
          <w:p w:rsidR="00CA1195" w:rsidRPr="007A6E35" w:rsidRDefault="00CA1195" w:rsidP="00CC5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E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2" w:type="dxa"/>
            <w:vAlign w:val="bottom"/>
          </w:tcPr>
          <w:p w:rsidR="00CA1195" w:rsidRPr="007A6E35" w:rsidRDefault="00CA1195" w:rsidP="00CC52D0">
            <w:pPr>
              <w:autoSpaceDE w:val="0"/>
              <w:autoSpaceDN w:val="0"/>
              <w:adjustRightInd w:val="0"/>
              <w:spacing w:after="0" w:line="240" w:lineRule="auto"/>
              <w:ind w:hanging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E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bottom"/>
          </w:tcPr>
          <w:p w:rsidR="00CA1195" w:rsidRPr="007A6E35" w:rsidRDefault="00CA1195" w:rsidP="00CC5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E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A1195" w:rsidRPr="007A6E35">
        <w:tc>
          <w:tcPr>
            <w:tcW w:w="540" w:type="dxa"/>
          </w:tcPr>
          <w:p w:rsidR="00CA1195" w:rsidRPr="007A6E35" w:rsidRDefault="00CA1195" w:rsidP="00CC52D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6E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CA1195" w:rsidRPr="007A6E35" w:rsidRDefault="00CA1195" w:rsidP="00CC52D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A1195" w:rsidRPr="007A6E35" w:rsidRDefault="00CA1195" w:rsidP="00CC52D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CA1195" w:rsidRPr="007A6E35" w:rsidRDefault="00CA1195" w:rsidP="00CC52D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CA1195" w:rsidRPr="007A6E35" w:rsidRDefault="00CA1195" w:rsidP="00CC52D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CA1195" w:rsidRPr="007A6E35" w:rsidRDefault="00CA1195" w:rsidP="00CC52D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A1195" w:rsidRPr="007A6E35" w:rsidRDefault="00CA1195" w:rsidP="00CC52D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195" w:rsidRPr="007A6E35">
        <w:tc>
          <w:tcPr>
            <w:tcW w:w="540" w:type="dxa"/>
          </w:tcPr>
          <w:p w:rsidR="00CA1195" w:rsidRPr="007A6E35" w:rsidRDefault="00CA1195" w:rsidP="00CC52D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6E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5" w:type="dxa"/>
          </w:tcPr>
          <w:p w:rsidR="00CA1195" w:rsidRPr="007A6E35" w:rsidRDefault="00CA1195" w:rsidP="00CC52D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A1195" w:rsidRPr="007A6E35" w:rsidRDefault="00CA1195" w:rsidP="00CC52D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CA1195" w:rsidRPr="007A6E35" w:rsidRDefault="00CA1195" w:rsidP="00CC52D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CA1195" w:rsidRPr="007A6E35" w:rsidRDefault="00CA1195" w:rsidP="00CC52D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CA1195" w:rsidRPr="007A6E35" w:rsidRDefault="00CA1195" w:rsidP="00CC52D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A1195" w:rsidRPr="007A6E35" w:rsidRDefault="00CA1195" w:rsidP="00CC52D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195" w:rsidRPr="007A6E35">
        <w:tc>
          <w:tcPr>
            <w:tcW w:w="540" w:type="dxa"/>
          </w:tcPr>
          <w:p w:rsidR="00CA1195" w:rsidRPr="007A6E35" w:rsidRDefault="00CA1195" w:rsidP="00CC52D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6E3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455" w:type="dxa"/>
          </w:tcPr>
          <w:p w:rsidR="00CA1195" w:rsidRPr="007A6E35" w:rsidRDefault="00CA1195" w:rsidP="00CC52D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A1195" w:rsidRPr="007A6E35" w:rsidRDefault="00CA1195" w:rsidP="00CC52D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CA1195" w:rsidRPr="007A6E35" w:rsidRDefault="00CA1195" w:rsidP="00CC52D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CA1195" w:rsidRPr="007A6E35" w:rsidRDefault="00CA1195" w:rsidP="00CC52D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CA1195" w:rsidRPr="007A6E35" w:rsidRDefault="00CA1195" w:rsidP="00CC52D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A1195" w:rsidRPr="007A6E35" w:rsidRDefault="00CA1195" w:rsidP="00CC52D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1195" w:rsidRPr="00FB1D9C" w:rsidRDefault="00CA1195" w:rsidP="00C016F7">
      <w:pPr>
        <w:autoSpaceDE w:val="0"/>
        <w:autoSpaceDN w:val="0"/>
        <w:adjustRightInd w:val="0"/>
        <w:outlineLvl w:val="0"/>
        <w:rPr>
          <w:rFonts w:cs="Times New Roman"/>
          <w:sz w:val="28"/>
          <w:szCs w:val="28"/>
        </w:rPr>
      </w:pPr>
    </w:p>
    <w:p w:rsidR="00CA1195" w:rsidRDefault="00CA1195" w:rsidP="00C016F7">
      <w:pPr>
        <w:autoSpaceDE w:val="0"/>
        <w:autoSpaceDN w:val="0"/>
        <w:adjustRightInd w:val="0"/>
        <w:ind w:firstLine="540"/>
        <w:rPr>
          <w:rFonts w:cs="Times New Roman"/>
          <w:sz w:val="20"/>
          <w:szCs w:val="20"/>
        </w:rPr>
      </w:pPr>
    </w:p>
    <w:p w:rsidR="00CA1195" w:rsidRDefault="00CA1195" w:rsidP="00C016F7">
      <w:pPr>
        <w:autoSpaceDE w:val="0"/>
        <w:autoSpaceDN w:val="0"/>
        <w:adjustRightInd w:val="0"/>
        <w:ind w:firstLine="540"/>
        <w:rPr>
          <w:rFonts w:cs="Times New Roman"/>
          <w:sz w:val="20"/>
          <w:szCs w:val="20"/>
        </w:rPr>
      </w:pPr>
    </w:p>
    <w:p w:rsidR="00CA1195" w:rsidRDefault="00CA1195" w:rsidP="00C016F7">
      <w:pPr>
        <w:autoSpaceDE w:val="0"/>
        <w:autoSpaceDN w:val="0"/>
        <w:adjustRightInd w:val="0"/>
        <w:ind w:firstLine="540"/>
        <w:rPr>
          <w:rFonts w:cs="Times New Roman"/>
          <w:sz w:val="20"/>
          <w:szCs w:val="20"/>
        </w:rPr>
      </w:pPr>
    </w:p>
    <w:p w:rsidR="00CA1195" w:rsidRPr="00A66084" w:rsidRDefault="00CA1195" w:rsidP="00C016F7">
      <w:pPr>
        <w:autoSpaceDE w:val="0"/>
        <w:autoSpaceDN w:val="0"/>
        <w:adjustRightInd w:val="0"/>
        <w:spacing w:after="0" w:line="240" w:lineRule="auto"/>
        <w:ind w:left="4254"/>
        <w:outlineLvl w:val="0"/>
        <w:rPr>
          <w:rFonts w:ascii="Times New Roman" w:hAnsi="Times New Roman" w:cs="Times New Roman"/>
          <w:sz w:val="28"/>
          <w:szCs w:val="28"/>
        </w:rPr>
      </w:pPr>
      <w:r w:rsidRPr="00A66084">
        <w:rPr>
          <w:rFonts w:ascii="Times New Roman" w:hAnsi="Times New Roman" w:cs="Times New Roman"/>
          <w:sz w:val="28"/>
          <w:szCs w:val="28"/>
        </w:rPr>
        <w:t>Приложение 2</w:t>
      </w:r>
    </w:p>
    <w:p w:rsidR="00CA1195" w:rsidRPr="00A66084" w:rsidRDefault="00CA1195" w:rsidP="00C016F7">
      <w:pPr>
        <w:autoSpaceDE w:val="0"/>
        <w:autoSpaceDN w:val="0"/>
        <w:adjustRightInd w:val="0"/>
        <w:spacing w:after="0" w:line="240" w:lineRule="auto"/>
        <w:ind w:left="4254"/>
        <w:rPr>
          <w:rFonts w:ascii="Times New Roman" w:hAnsi="Times New Roman" w:cs="Times New Roman"/>
          <w:sz w:val="28"/>
          <w:szCs w:val="28"/>
        </w:rPr>
      </w:pPr>
      <w:r w:rsidRPr="00A66084">
        <w:rPr>
          <w:rFonts w:ascii="Times New Roman" w:hAnsi="Times New Roman" w:cs="Times New Roman"/>
          <w:sz w:val="28"/>
          <w:szCs w:val="28"/>
        </w:rPr>
        <w:t>к Порядку разработки и утверждения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землях или земельных участках, находящихся в государственной или муниципальной собственности,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Верхососенского</w:t>
      </w:r>
      <w:r w:rsidRPr="00A66084">
        <w:rPr>
          <w:rFonts w:ascii="Times New Roman" w:hAnsi="Times New Roman" w:cs="Times New Roman"/>
          <w:sz w:val="28"/>
          <w:szCs w:val="28"/>
        </w:rPr>
        <w:t xml:space="preserve"> Покровского района Орловской области </w:t>
      </w:r>
    </w:p>
    <w:p w:rsidR="00CA1195" w:rsidRPr="00BA1A5E" w:rsidRDefault="00CA1195" w:rsidP="00C016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1195" w:rsidRPr="00BA1A5E" w:rsidRDefault="00CA1195" w:rsidP="00C016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1A5E">
        <w:rPr>
          <w:rFonts w:ascii="Times New Roman" w:hAnsi="Times New Roman" w:cs="Times New Roman"/>
          <w:sz w:val="28"/>
          <w:szCs w:val="28"/>
        </w:rPr>
        <w:t>ФОРМА ЗАЯВЛЕНИЯ</w:t>
      </w:r>
    </w:p>
    <w:p w:rsidR="00CA1195" w:rsidRPr="00BA1A5E" w:rsidRDefault="00CA1195" w:rsidP="00C016F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CA1195" w:rsidRPr="00BA1A5E" w:rsidRDefault="00CA1195" w:rsidP="00C016F7">
      <w:pPr>
        <w:autoSpaceDE w:val="0"/>
        <w:autoSpaceDN w:val="0"/>
        <w:adjustRightInd w:val="0"/>
        <w:spacing w:after="0" w:line="240" w:lineRule="auto"/>
        <w:ind w:left="396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A1A5E">
        <w:rPr>
          <w:rFonts w:ascii="Times New Roman" w:hAnsi="Times New Roman" w:cs="Times New Roman"/>
          <w:sz w:val="28"/>
          <w:szCs w:val="28"/>
        </w:rPr>
        <w:t>от  ______________________________________</w:t>
      </w:r>
    </w:p>
    <w:p w:rsidR="00CA1195" w:rsidRPr="00BA1A5E" w:rsidRDefault="00CA1195" w:rsidP="00C016F7">
      <w:pPr>
        <w:autoSpaceDE w:val="0"/>
        <w:autoSpaceDN w:val="0"/>
        <w:adjustRightInd w:val="0"/>
        <w:spacing w:after="0" w:line="240" w:lineRule="auto"/>
        <w:ind w:left="3969"/>
        <w:jc w:val="center"/>
        <w:outlineLvl w:val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BA1A5E">
        <w:rPr>
          <w:rFonts w:ascii="Times New Roman" w:hAnsi="Times New Roman" w:cs="Times New Roman"/>
          <w:sz w:val="28"/>
          <w:szCs w:val="28"/>
          <w:vertAlign w:val="superscript"/>
        </w:rPr>
        <w:t>(фамилия, имя и (при наличии) отчество))</w:t>
      </w:r>
    </w:p>
    <w:p w:rsidR="00CA1195" w:rsidRPr="00BA1A5E" w:rsidRDefault="00CA1195" w:rsidP="00C016F7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 w:cs="Times New Roman"/>
          <w:sz w:val="28"/>
          <w:szCs w:val="28"/>
        </w:rPr>
      </w:pPr>
      <w:r w:rsidRPr="00BA1A5E">
        <w:rPr>
          <w:rFonts w:ascii="Times New Roman" w:hAnsi="Times New Roman" w:cs="Times New Roman"/>
          <w:sz w:val="28"/>
          <w:szCs w:val="28"/>
        </w:rPr>
        <w:t>Документ, удостоверяющий личность:</w:t>
      </w:r>
    </w:p>
    <w:p w:rsidR="00CA1195" w:rsidRPr="00BA1A5E" w:rsidRDefault="00CA1195" w:rsidP="00C016F7">
      <w:pPr>
        <w:autoSpaceDE w:val="0"/>
        <w:autoSpaceDN w:val="0"/>
        <w:adjustRightInd w:val="0"/>
        <w:spacing w:after="0" w:line="240" w:lineRule="auto"/>
        <w:ind w:left="396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A1A5E">
        <w:rPr>
          <w:rFonts w:ascii="Times New Roman" w:hAnsi="Times New Roman" w:cs="Times New Roman"/>
          <w:sz w:val="28"/>
          <w:szCs w:val="28"/>
        </w:rPr>
        <w:t xml:space="preserve">  _______________________________________</w:t>
      </w:r>
    </w:p>
    <w:p w:rsidR="00CA1195" w:rsidRPr="00BA1A5E" w:rsidRDefault="00CA1195" w:rsidP="00C016F7">
      <w:pPr>
        <w:autoSpaceDE w:val="0"/>
        <w:autoSpaceDN w:val="0"/>
        <w:adjustRightInd w:val="0"/>
        <w:spacing w:after="0" w:line="240" w:lineRule="auto"/>
        <w:ind w:left="3969"/>
        <w:jc w:val="center"/>
        <w:outlineLvl w:val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BA1A5E">
        <w:rPr>
          <w:rFonts w:ascii="Times New Roman" w:hAnsi="Times New Roman" w:cs="Times New Roman"/>
          <w:sz w:val="28"/>
          <w:szCs w:val="28"/>
          <w:vertAlign w:val="superscript"/>
        </w:rPr>
        <w:t>(вид документа)</w:t>
      </w:r>
    </w:p>
    <w:p w:rsidR="00CA1195" w:rsidRPr="00BA1A5E" w:rsidRDefault="00CA1195" w:rsidP="00C016F7">
      <w:pPr>
        <w:autoSpaceDE w:val="0"/>
        <w:autoSpaceDN w:val="0"/>
        <w:adjustRightInd w:val="0"/>
        <w:spacing w:after="0" w:line="240" w:lineRule="auto"/>
        <w:ind w:left="396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A1A5E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:rsidR="00CA1195" w:rsidRDefault="00CA1195" w:rsidP="00C016F7">
      <w:pPr>
        <w:autoSpaceDE w:val="0"/>
        <w:autoSpaceDN w:val="0"/>
        <w:adjustRightInd w:val="0"/>
        <w:spacing w:after="0" w:line="240" w:lineRule="auto"/>
        <w:ind w:left="3969"/>
        <w:jc w:val="center"/>
        <w:outlineLvl w:val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BA1A5E">
        <w:rPr>
          <w:rFonts w:ascii="Times New Roman" w:hAnsi="Times New Roman" w:cs="Times New Roman"/>
          <w:sz w:val="28"/>
          <w:szCs w:val="28"/>
          <w:vertAlign w:val="superscript"/>
        </w:rPr>
        <w:t>(серия, номер)</w:t>
      </w:r>
    </w:p>
    <w:p w:rsidR="00CA1195" w:rsidRPr="00F54F3C" w:rsidRDefault="00CA1195" w:rsidP="00C016F7">
      <w:pPr>
        <w:autoSpaceDE w:val="0"/>
        <w:autoSpaceDN w:val="0"/>
        <w:adjustRightInd w:val="0"/>
        <w:spacing w:after="0" w:line="240" w:lineRule="auto"/>
        <w:ind w:left="3969"/>
        <w:jc w:val="both"/>
        <w:outlineLvl w:val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F54F3C"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__________________________________________________________________</w:t>
      </w:r>
    </w:p>
    <w:p w:rsidR="00CA1195" w:rsidRPr="00BA1A5E" w:rsidRDefault="00CA1195" w:rsidP="00C016F7">
      <w:pPr>
        <w:autoSpaceDE w:val="0"/>
        <w:autoSpaceDN w:val="0"/>
        <w:adjustRightInd w:val="0"/>
        <w:spacing w:after="0" w:line="240" w:lineRule="auto"/>
        <w:ind w:left="3969"/>
        <w:jc w:val="center"/>
        <w:outlineLvl w:val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F54F3C">
        <w:rPr>
          <w:rFonts w:ascii="Times New Roman" w:hAnsi="Times New Roman" w:cs="Times New Roman"/>
          <w:sz w:val="28"/>
          <w:szCs w:val="28"/>
          <w:vertAlign w:val="superscript"/>
        </w:rPr>
        <w:t>(кем,</w:t>
      </w:r>
      <w:r w:rsidRPr="00A66084">
        <w:rPr>
          <w:rFonts w:ascii="Times New Roman" w:hAnsi="Times New Roman" w:cs="Times New Roman"/>
          <w:sz w:val="28"/>
          <w:szCs w:val="28"/>
          <w:vertAlign w:val="superscript"/>
        </w:rPr>
        <w:t xml:space="preserve"> когда выдан</w:t>
      </w:r>
      <w:r w:rsidRPr="00BA1A5E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CA1195" w:rsidRDefault="00CA1195" w:rsidP="00C016F7">
      <w:pPr>
        <w:autoSpaceDE w:val="0"/>
        <w:autoSpaceDN w:val="0"/>
        <w:adjustRightInd w:val="0"/>
        <w:spacing w:after="0" w:line="240" w:lineRule="auto"/>
        <w:ind w:left="396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A1A5E">
        <w:rPr>
          <w:rFonts w:ascii="Times New Roman" w:hAnsi="Times New Roman" w:cs="Times New Roman"/>
          <w:sz w:val="28"/>
          <w:szCs w:val="28"/>
        </w:rPr>
        <w:t>Адрес регистрации 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CA1195" w:rsidRPr="00BA1A5E" w:rsidRDefault="00CA1195" w:rsidP="00C016F7">
      <w:pPr>
        <w:autoSpaceDE w:val="0"/>
        <w:autoSpaceDN w:val="0"/>
        <w:adjustRightInd w:val="0"/>
        <w:spacing w:after="0" w:line="240" w:lineRule="auto"/>
        <w:ind w:left="396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CA1195" w:rsidRPr="00BA1A5E" w:rsidRDefault="00CA1195" w:rsidP="00C016F7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 w:cs="Times New Roman"/>
          <w:sz w:val="28"/>
          <w:szCs w:val="28"/>
        </w:rPr>
      </w:pPr>
      <w:r w:rsidRPr="00BA1A5E">
        <w:rPr>
          <w:rFonts w:ascii="Times New Roman" w:hAnsi="Times New Roman" w:cs="Times New Roman"/>
          <w:sz w:val="28"/>
          <w:szCs w:val="28"/>
        </w:rPr>
        <w:t>Контактная информация:</w:t>
      </w:r>
    </w:p>
    <w:p w:rsidR="00CA1195" w:rsidRPr="00BA1A5E" w:rsidRDefault="00CA1195" w:rsidP="00C016F7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 w:cs="Times New Roman"/>
          <w:sz w:val="28"/>
          <w:szCs w:val="28"/>
        </w:rPr>
      </w:pPr>
      <w:r w:rsidRPr="00BA1A5E">
        <w:rPr>
          <w:rFonts w:ascii="Times New Roman" w:hAnsi="Times New Roman" w:cs="Times New Roman"/>
          <w:sz w:val="28"/>
          <w:szCs w:val="28"/>
        </w:rPr>
        <w:t>телефон 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BA1A5E">
        <w:rPr>
          <w:rFonts w:ascii="Times New Roman" w:hAnsi="Times New Roman" w:cs="Times New Roman"/>
          <w:sz w:val="28"/>
          <w:szCs w:val="28"/>
        </w:rPr>
        <w:t>_________</w:t>
      </w:r>
    </w:p>
    <w:p w:rsidR="00CA1195" w:rsidRPr="00BA1A5E" w:rsidRDefault="00CA1195" w:rsidP="00C016F7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 w:cs="Times New Roman"/>
          <w:sz w:val="28"/>
          <w:szCs w:val="28"/>
        </w:rPr>
      </w:pPr>
      <w:r w:rsidRPr="00BA1A5E">
        <w:rPr>
          <w:rFonts w:ascii="Times New Roman" w:hAnsi="Times New Roman" w:cs="Times New Roman"/>
          <w:sz w:val="28"/>
          <w:szCs w:val="28"/>
        </w:rPr>
        <w:t>почтовый адрес 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CA1195" w:rsidRPr="00BA1A5E" w:rsidRDefault="00CA1195" w:rsidP="00C016F7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 w:cs="Times New Roman"/>
          <w:sz w:val="28"/>
          <w:szCs w:val="28"/>
        </w:rPr>
      </w:pPr>
      <w:r w:rsidRPr="00BA1A5E">
        <w:rPr>
          <w:rFonts w:ascii="Times New Roman" w:hAnsi="Times New Roman" w:cs="Times New Roman"/>
          <w:sz w:val="28"/>
          <w:szCs w:val="28"/>
        </w:rPr>
        <w:t>электронная почта 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BA1A5E">
        <w:rPr>
          <w:rFonts w:ascii="Times New Roman" w:hAnsi="Times New Roman" w:cs="Times New Roman"/>
          <w:sz w:val="28"/>
          <w:szCs w:val="28"/>
        </w:rPr>
        <w:t>_____</w:t>
      </w:r>
    </w:p>
    <w:p w:rsidR="00CA1195" w:rsidRPr="00BA1A5E" w:rsidRDefault="00CA1195" w:rsidP="00C016F7">
      <w:pPr>
        <w:autoSpaceDE w:val="0"/>
        <w:autoSpaceDN w:val="0"/>
        <w:adjustRightInd w:val="0"/>
        <w:spacing w:after="0" w:line="240" w:lineRule="auto"/>
        <w:ind w:left="5387" w:firstLine="540"/>
        <w:rPr>
          <w:rFonts w:ascii="Times New Roman" w:hAnsi="Times New Roman" w:cs="Times New Roman"/>
          <w:sz w:val="28"/>
          <w:szCs w:val="28"/>
        </w:rPr>
      </w:pPr>
    </w:p>
    <w:p w:rsidR="00CA1195" w:rsidRPr="00BA1A5E" w:rsidRDefault="00CA1195" w:rsidP="00C016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A1A5E">
        <w:rPr>
          <w:rFonts w:ascii="Times New Roman" w:hAnsi="Times New Roman" w:cs="Times New Roman"/>
          <w:sz w:val="28"/>
          <w:szCs w:val="28"/>
        </w:rPr>
        <w:t>ЗАЯВЛЕНИЕ</w:t>
      </w:r>
    </w:p>
    <w:p w:rsidR="00CA1195" w:rsidRPr="00BA1A5E" w:rsidRDefault="00CA1195" w:rsidP="00C016F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A1195" w:rsidRDefault="00CA1195" w:rsidP="00C016F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A1A5E">
        <w:rPr>
          <w:rFonts w:ascii="Times New Roman" w:hAnsi="Times New Roman" w:cs="Times New Roman"/>
          <w:sz w:val="28"/>
          <w:szCs w:val="28"/>
        </w:rPr>
        <w:t xml:space="preserve">Прошу включить в схему размещения гаражей, являющихся некапитальными сооружениями, либо стоянки технических или других средств передвижения инвалидов вблизи их места жительства на землях или земельных участках, находящихся в государственной или муниципальной собственности, на территории </w:t>
      </w:r>
      <w:r>
        <w:rPr>
          <w:rFonts w:ascii="Times New Roman" w:hAnsi="Times New Roman" w:cs="Times New Roman"/>
          <w:sz w:val="28"/>
          <w:szCs w:val="28"/>
        </w:rPr>
        <w:t>Верхососенского сельского</w:t>
      </w:r>
      <w:r w:rsidRPr="00BA1A5E">
        <w:rPr>
          <w:rFonts w:ascii="Times New Roman" w:hAnsi="Times New Roman" w:cs="Times New Roman"/>
          <w:sz w:val="28"/>
          <w:szCs w:val="28"/>
        </w:rPr>
        <w:t xml:space="preserve"> поселения Покровского района Орловской области место размещения 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CA1195" w:rsidRPr="00BA1A5E" w:rsidRDefault="00CA1195" w:rsidP="00C016F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Pr="00BA1A5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A1195" w:rsidRPr="00A66084" w:rsidRDefault="00CA1195" w:rsidP="00C016F7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A66084">
        <w:rPr>
          <w:rFonts w:ascii="Times New Roman" w:hAnsi="Times New Roman" w:cs="Times New Roman"/>
          <w:sz w:val="28"/>
          <w:szCs w:val="28"/>
          <w:vertAlign w:val="superscript"/>
        </w:rPr>
        <w:t xml:space="preserve">(гаража, являющегося некапитальным сооружением, либо стоянки технических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или других средств передвижения </w:t>
      </w:r>
      <w:r w:rsidRPr="00A66084">
        <w:rPr>
          <w:rFonts w:ascii="Times New Roman" w:hAnsi="Times New Roman" w:cs="Times New Roman"/>
          <w:sz w:val="28"/>
          <w:szCs w:val="28"/>
          <w:vertAlign w:val="superscript"/>
        </w:rPr>
        <w:t>инвалидов вблизи их места жительства)</w:t>
      </w:r>
    </w:p>
    <w:p w:rsidR="00CA1195" w:rsidRPr="00BA1A5E" w:rsidRDefault="00CA1195" w:rsidP="00C016F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A1195" w:rsidRPr="00BA1A5E" w:rsidRDefault="00CA1195" w:rsidP="00C016F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A1A5E">
        <w:rPr>
          <w:rFonts w:ascii="Times New Roman" w:hAnsi="Times New Roman" w:cs="Times New Roman"/>
          <w:sz w:val="28"/>
          <w:szCs w:val="28"/>
        </w:rPr>
        <w:t>Местонахождение или адресный ориентир места размещения 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CA1195" w:rsidRPr="00BA1A5E" w:rsidRDefault="00CA1195" w:rsidP="00C016F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BA1A5E">
        <w:rPr>
          <w:rFonts w:ascii="Times New Roman" w:hAnsi="Times New Roman" w:cs="Times New Roman"/>
          <w:sz w:val="28"/>
          <w:szCs w:val="28"/>
        </w:rPr>
        <w:t>Площадь места размещения (кв. м) ________________________________</w:t>
      </w:r>
    </w:p>
    <w:p w:rsidR="00CA1195" w:rsidRPr="00BA1A5E" w:rsidRDefault="00CA1195" w:rsidP="00C016F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A1195" w:rsidRPr="00BA1A5E" w:rsidRDefault="00CA1195" w:rsidP="00C016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A5E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CA1195" w:rsidRPr="00BA1A5E" w:rsidRDefault="00CA1195" w:rsidP="00C01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A5E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BA1A5E">
        <w:rPr>
          <w:rFonts w:ascii="Times New Roman" w:hAnsi="Times New Roman" w:cs="Times New Roman"/>
          <w:sz w:val="28"/>
          <w:szCs w:val="28"/>
        </w:rPr>
        <w:t>_______</w:t>
      </w:r>
    </w:p>
    <w:p w:rsidR="00CA1195" w:rsidRPr="00BA1A5E" w:rsidRDefault="00CA1195" w:rsidP="00C01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A5E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A1A5E">
        <w:rPr>
          <w:rFonts w:ascii="Times New Roman" w:hAnsi="Times New Roman" w:cs="Times New Roman"/>
          <w:sz w:val="28"/>
          <w:szCs w:val="28"/>
        </w:rPr>
        <w:t>_________</w:t>
      </w:r>
    </w:p>
    <w:p w:rsidR="00CA1195" w:rsidRPr="00BA1A5E" w:rsidRDefault="00CA1195" w:rsidP="00C01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A5E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A1A5E">
        <w:rPr>
          <w:rFonts w:ascii="Times New Roman" w:hAnsi="Times New Roman" w:cs="Times New Roman"/>
          <w:sz w:val="28"/>
          <w:szCs w:val="28"/>
        </w:rPr>
        <w:t>_________</w:t>
      </w:r>
    </w:p>
    <w:p w:rsidR="00CA1195" w:rsidRPr="00BA1A5E" w:rsidRDefault="00CA1195" w:rsidP="00C01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A5E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BA1A5E">
        <w:rPr>
          <w:rFonts w:ascii="Times New Roman" w:hAnsi="Times New Roman" w:cs="Times New Roman"/>
          <w:sz w:val="28"/>
          <w:szCs w:val="28"/>
        </w:rPr>
        <w:t>_______</w:t>
      </w:r>
    </w:p>
    <w:p w:rsidR="00CA1195" w:rsidRPr="00BA1A5E" w:rsidRDefault="00CA1195" w:rsidP="00C016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1195" w:rsidRPr="00BA1A5E" w:rsidRDefault="00CA1195" w:rsidP="00C016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A5E">
        <w:rPr>
          <w:rFonts w:ascii="Times New Roman" w:hAnsi="Times New Roman" w:cs="Times New Roman"/>
          <w:sz w:val="28"/>
          <w:szCs w:val="28"/>
        </w:rPr>
        <w:t>Способ получения ответа на заявление (отметить один вариант):</w:t>
      </w:r>
    </w:p>
    <w:p w:rsidR="00CA1195" w:rsidRPr="00BA1A5E" w:rsidRDefault="00CA1195" w:rsidP="00C016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1A5E">
        <w:rPr>
          <w:rFonts w:ascii="Times New Roman" w:hAnsi="Times New Roman" w:cs="Times New Roman"/>
          <w:sz w:val="28"/>
          <w:szCs w:val="28"/>
        </w:rPr>
        <w:t>- почтовым отправлением по адресу, указанному в заявлении;</w:t>
      </w:r>
    </w:p>
    <w:p w:rsidR="00CA1195" w:rsidRPr="00BA1A5E" w:rsidRDefault="00CA1195" w:rsidP="00C016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1A5E">
        <w:rPr>
          <w:rFonts w:ascii="Times New Roman" w:hAnsi="Times New Roman" w:cs="Times New Roman"/>
          <w:sz w:val="28"/>
          <w:szCs w:val="28"/>
        </w:rPr>
        <w:t>- лично по месту нахождения уполномоченного органа.</w:t>
      </w:r>
    </w:p>
    <w:p w:rsidR="00CA1195" w:rsidRPr="00BA1A5E" w:rsidRDefault="00CA1195" w:rsidP="00C016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1195" w:rsidRPr="00BA1A5E" w:rsidRDefault="00CA1195" w:rsidP="00C016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A5E">
        <w:rPr>
          <w:rFonts w:ascii="Times New Roman" w:hAnsi="Times New Roman" w:cs="Times New Roman"/>
          <w:sz w:val="28"/>
          <w:szCs w:val="28"/>
        </w:rPr>
        <w:t>Заявитель</w:t>
      </w:r>
    </w:p>
    <w:p w:rsidR="00CA1195" w:rsidRPr="00BA1A5E" w:rsidRDefault="00CA1195" w:rsidP="00C016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A5E">
        <w:rPr>
          <w:rFonts w:ascii="Times New Roman" w:hAnsi="Times New Roman" w:cs="Times New Roman"/>
          <w:sz w:val="28"/>
          <w:szCs w:val="28"/>
        </w:rPr>
        <w:t>(представитель заявителя): _________ _____________________________</w:t>
      </w:r>
    </w:p>
    <w:p w:rsidR="00CA1195" w:rsidRPr="00BA1A5E" w:rsidRDefault="00CA1195" w:rsidP="00C016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</w:t>
      </w:r>
      <w:r w:rsidRPr="00A66084">
        <w:rPr>
          <w:rFonts w:ascii="Times New Roman" w:hAnsi="Times New Roman" w:cs="Times New Roman"/>
          <w:sz w:val="28"/>
          <w:szCs w:val="28"/>
          <w:vertAlign w:val="superscript"/>
        </w:rPr>
        <w:t>(подпись)                                 (расшифровка подписи)</w:t>
      </w:r>
    </w:p>
    <w:p w:rsidR="00CA1195" w:rsidRPr="00BA1A5E" w:rsidRDefault="00CA1195" w:rsidP="00C016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A1195" w:rsidRPr="00BA1A5E" w:rsidRDefault="00CA1195" w:rsidP="00C016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A5E">
        <w:rPr>
          <w:rFonts w:ascii="Times New Roman" w:hAnsi="Times New Roman" w:cs="Times New Roman"/>
          <w:sz w:val="28"/>
          <w:szCs w:val="28"/>
        </w:rPr>
        <w:t>«___» ___________________ 20__ г.</w:t>
      </w:r>
    </w:p>
    <w:p w:rsidR="00CA1195" w:rsidRPr="00BA1A5E" w:rsidRDefault="00CA1195" w:rsidP="00C016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1195" w:rsidRPr="00BA1A5E" w:rsidRDefault="00CA1195" w:rsidP="00C016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1195" w:rsidRDefault="00CA1195" w:rsidP="00C016F7">
      <w:pPr>
        <w:autoSpaceDE w:val="0"/>
        <w:autoSpaceDN w:val="0"/>
        <w:adjustRightInd w:val="0"/>
        <w:jc w:val="center"/>
        <w:outlineLvl w:val="0"/>
        <w:rPr>
          <w:rFonts w:cs="Times New Roman"/>
          <w:sz w:val="20"/>
          <w:szCs w:val="20"/>
        </w:rPr>
      </w:pPr>
    </w:p>
    <w:p w:rsidR="00CA1195" w:rsidRDefault="00CA1195" w:rsidP="00C016F7">
      <w:pPr>
        <w:autoSpaceDE w:val="0"/>
        <w:autoSpaceDN w:val="0"/>
        <w:adjustRightInd w:val="0"/>
        <w:jc w:val="center"/>
        <w:outlineLvl w:val="0"/>
        <w:rPr>
          <w:rFonts w:cs="Times New Roman"/>
          <w:sz w:val="20"/>
          <w:szCs w:val="20"/>
        </w:rPr>
      </w:pPr>
    </w:p>
    <w:p w:rsidR="00CA1195" w:rsidRDefault="00CA1195" w:rsidP="00C016F7">
      <w:pPr>
        <w:autoSpaceDE w:val="0"/>
        <w:autoSpaceDN w:val="0"/>
        <w:adjustRightInd w:val="0"/>
        <w:jc w:val="center"/>
        <w:outlineLvl w:val="0"/>
        <w:rPr>
          <w:rFonts w:cs="Times New Roman"/>
          <w:sz w:val="20"/>
          <w:szCs w:val="20"/>
        </w:rPr>
      </w:pPr>
    </w:p>
    <w:p w:rsidR="00CA1195" w:rsidRDefault="00CA1195" w:rsidP="00C016F7">
      <w:pPr>
        <w:autoSpaceDE w:val="0"/>
        <w:autoSpaceDN w:val="0"/>
        <w:adjustRightInd w:val="0"/>
        <w:jc w:val="center"/>
        <w:outlineLvl w:val="0"/>
        <w:rPr>
          <w:rFonts w:cs="Times New Roman"/>
          <w:sz w:val="20"/>
          <w:szCs w:val="20"/>
        </w:rPr>
      </w:pPr>
    </w:p>
    <w:p w:rsidR="00CA1195" w:rsidRDefault="00CA1195" w:rsidP="00C016F7">
      <w:pPr>
        <w:autoSpaceDE w:val="0"/>
        <w:autoSpaceDN w:val="0"/>
        <w:adjustRightInd w:val="0"/>
        <w:jc w:val="center"/>
        <w:outlineLvl w:val="0"/>
        <w:rPr>
          <w:rFonts w:cs="Times New Roman"/>
          <w:sz w:val="20"/>
          <w:szCs w:val="20"/>
        </w:rPr>
      </w:pPr>
    </w:p>
    <w:p w:rsidR="00CA1195" w:rsidRDefault="00CA1195" w:rsidP="00C016F7">
      <w:pPr>
        <w:autoSpaceDE w:val="0"/>
        <w:autoSpaceDN w:val="0"/>
        <w:adjustRightInd w:val="0"/>
        <w:jc w:val="center"/>
        <w:outlineLvl w:val="0"/>
        <w:rPr>
          <w:rFonts w:cs="Times New Roman"/>
          <w:sz w:val="20"/>
          <w:szCs w:val="20"/>
        </w:rPr>
      </w:pPr>
    </w:p>
    <w:p w:rsidR="00CA1195" w:rsidRDefault="00CA1195" w:rsidP="00C016F7">
      <w:pPr>
        <w:autoSpaceDE w:val="0"/>
        <w:autoSpaceDN w:val="0"/>
        <w:adjustRightInd w:val="0"/>
        <w:jc w:val="center"/>
        <w:outlineLvl w:val="0"/>
        <w:rPr>
          <w:rFonts w:cs="Times New Roman"/>
          <w:sz w:val="20"/>
          <w:szCs w:val="20"/>
        </w:rPr>
      </w:pPr>
    </w:p>
    <w:p w:rsidR="00CA1195" w:rsidRDefault="00CA1195" w:rsidP="00C016F7">
      <w:pPr>
        <w:autoSpaceDE w:val="0"/>
        <w:autoSpaceDN w:val="0"/>
        <w:adjustRightInd w:val="0"/>
        <w:jc w:val="center"/>
        <w:outlineLvl w:val="0"/>
        <w:rPr>
          <w:rFonts w:cs="Times New Roman"/>
          <w:sz w:val="20"/>
          <w:szCs w:val="20"/>
        </w:rPr>
      </w:pPr>
    </w:p>
    <w:p w:rsidR="00CA1195" w:rsidRDefault="00CA1195" w:rsidP="00C016F7">
      <w:pPr>
        <w:autoSpaceDE w:val="0"/>
        <w:autoSpaceDN w:val="0"/>
        <w:adjustRightInd w:val="0"/>
        <w:jc w:val="center"/>
        <w:outlineLvl w:val="0"/>
        <w:rPr>
          <w:rFonts w:cs="Times New Roman"/>
          <w:sz w:val="20"/>
          <w:szCs w:val="20"/>
        </w:rPr>
      </w:pPr>
    </w:p>
    <w:p w:rsidR="00CA1195" w:rsidRDefault="00CA1195" w:rsidP="00C016F7">
      <w:pPr>
        <w:autoSpaceDE w:val="0"/>
        <w:autoSpaceDN w:val="0"/>
        <w:adjustRightInd w:val="0"/>
        <w:jc w:val="center"/>
        <w:outlineLvl w:val="0"/>
        <w:rPr>
          <w:rFonts w:cs="Times New Roman"/>
          <w:sz w:val="20"/>
          <w:szCs w:val="20"/>
        </w:rPr>
      </w:pPr>
    </w:p>
    <w:p w:rsidR="00CA1195" w:rsidRDefault="00CA1195" w:rsidP="00C016F7">
      <w:pPr>
        <w:autoSpaceDE w:val="0"/>
        <w:autoSpaceDN w:val="0"/>
        <w:adjustRightInd w:val="0"/>
        <w:jc w:val="center"/>
        <w:outlineLvl w:val="0"/>
        <w:rPr>
          <w:rFonts w:cs="Times New Roman"/>
          <w:sz w:val="20"/>
          <w:szCs w:val="20"/>
        </w:rPr>
      </w:pPr>
    </w:p>
    <w:p w:rsidR="00CA1195" w:rsidRDefault="00CA1195" w:rsidP="00C016F7">
      <w:pPr>
        <w:autoSpaceDE w:val="0"/>
        <w:autoSpaceDN w:val="0"/>
        <w:adjustRightInd w:val="0"/>
        <w:jc w:val="center"/>
        <w:outlineLvl w:val="0"/>
        <w:rPr>
          <w:rFonts w:cs="Times New Roman"/>
          <w:sz w:val="20"/>
          <w:szCs w:val="20"/>
        </w:rPr>
      </w:pPr>
    </w:p>
    <w:p w:rsidR="00CA1195" w:rsidRDefault="00CA1195" w:rsidP="00C016F7">
      <w:pPr>
        <w:autoSpaceDE w:val="0"/>
        <w:autoSpaceDN w:val="0"/>
        <w:adjustRightInd w:val="0"/>
        <w:jc w:val="center"/>
        <w:outlineLvl w:val="0"/>
        <w:rPr>
          <w:rFonts w:cs="Times New Roman"/>
          <w:sz w:val="20"/>
          <w:szCs w:val="20"/>
        </w:rPr>
      </w:pPr>
    </w:p>
    <w:p w:rsidR="00CA1195" w:rsidRDefault="00CA1195" w:rsidP="00C016F7">
      <w:pPr>
        <w:autoSpaceDE w:val="0"/>
        <w:autoSpaceDN w:val="0"/>
        <w:adjustRightInd w:val="0"/>
        <w:jc w:val="center"/>
        <w:outlineLvl w:val="0"/>
        <w:rPr>
          <w:rFonts w:cs="Times New Roman"/>
          <w:sz w:val="20"/>
          <w:szCs w:val="20"/>
        </w:rPr>
      </w:pPr>
    </w:p>
    <w:p w:rsidR="00CA1195" w:rsidRDefault="00CA1195" w:rsidP="00C016F7">
      <w:pPr>
        <w:autoSpaceDE w:val="0"/>
        <w:autoSpaceDN w:val="0"/>
        <w:adjustRightInd w:val="0"/>
        <w:jc w:val="center"/>
        <w:outlineLvl w:val="0"/>
        <w:rPr>
          <w:rFonts w:cs="Times New Roman"/>
          <w:sz w:val="20"/>
          <w:szCs w:val="20"/>
        </w:rPr>
      </w:pPr>
    </w:p>
    <w:p w:rsidR="00CA1195" w:rsidRDefault="00CA1195" w:rsidP="00C016F7">
      <w:pPr>
        <w:autoSpaceDE w:val="0"/>
        <w:autoSpaceDN w:val="0"/>
        <w:adjustRightInd w:val="0"/>
        <w:jc w:val="center"/>
        <w:outlineLvl w:val="0"/>
        <w:rPr>
          <w:rFonts w:cs="Times New Roman"/>
          <w:sz w:val="20"/>
          <w:szCs w:val="20"/>
        </w:rPr>
      </w:pPr>
    </w:p>
    <w:p w:rsidR="00CA1195" w:rsidRDefault="00CA1195" w:rsidP="00C016F7">
      <w:pPr>
        <w:autoSpaceDE w:val="0"/>
        <w:autoSpaceDN w:val="0"/>
        <w:adjustRightInd w:val="0"/>
        <w:jc w:val="center"/>
        <w:outlineLvl w:val="0"/>
        <w:rPr>
          <w:rFonts w:cs="Times New Roman"/>
          <w:sz w:val="20"/>
          <w:szCs w:val="20"/>
        </w:rPr>
      </w:pPr>
    </w:p>
    <w:p w:rsidR="00CA1195" w:rsidRDefault="00CA1195" w:rsidP="00C016F7">
      <w:pPr>
        <w:autoSpaceDE w:val="0"/>
        <w:autoSpaceDN w:val="0"/>
        <w:adjustRightInd w:val="0"/>
        <w:jc w:val="center"/>
        <w:outlineLvl w:val="0"/>
        <w:rPr>
          <w:rFonts w:cs="Times New Roman"/>
          <w:sz w:val="20"/>
          <w:szCs w:val="20"/>
        </w:rPr>
      </w:pPr>
    </w:p>
    <w:p w:rsidR="00CA1195" w:rsidRDefault="00CA1195" w:rsidP="00C016F7">
      <w:pPr>
        <w:autoSpaceDE w:val="0"/>
        <w:autoSpaceDN w:val="0"/>
        <w:adjustRightInd w:val="0"/>
        <w:jc w:val="center"/>
        <w:outlineLvl w:val="0"/>
        <w:rPr>
          <w:rFonts w:cs="Times New Roman"/>
          <w:sz w:val="20"/>
          <w:szCs w:val="20"/>
        </w:rPr>
      </w:pPr>
    </w:p>
    <w:p w:rsidR="00CA1195" w:rsidRDefault="00CA1195" w:rsidP="00C016F7">
      <w:pPr>
        <w:autoSpaceDE w:val="0"/>
        <w:autoSpaceDN w:val="0"/>
        <w:adjustRightInd w:val="0"/>
        <w:jc w:val="center"/>
        <w:outlineLvl w:val="0"/>
        <w:rPr>
          <w:rFonts w:cs="Times New Roman"/>
          <w:sz w:val="20"/>
          <w:szCs w:val="20"/>
        </w:rPr>
      </w:pPr>
    </w:p>
    <w:p w:rsidR="00CA1195" w:rsidRPr="00A66084" w:rsidRDefault="00CA1195" w:rsidP="00C016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66084">
        <w:rPr>
          <w:rFonts w:ascii="Times New Roman" w:hAnsi="Times New Roman" w:cs="Times New Roman"/>
          <w:sz w:val="24"/>
          <w:szCs w:val="24"/>
        </w:rPr>
        <w:t>Оборотная сторона заявления</w:t>
      </w:r>
    </w:p>
    <w:p w:rsidR="00CA1195" w:rsidRPr="00A66084" w:rsidRDefault="00CA1195" w:rsidP="00C016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A1195" w:rsidRPr="00A66084" w:rsidRDefault="00CA1195" w:rsidP="00C016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66084">
        <w:rPr>
          <w:rFonts w:ascii="Times New Roman" w:hAnsi="Times New Roman" w:cs="Times New Roman"/>
          <w:sz w:val="28"/>
          <w:szCs w:val="28"/>
        </w:rPr>
        <w:t>СОГЛАСИЕ</w:t>
      </w:r>
    </w:p>
    <w:p w:rsidR="00CA1195" w:rsidRPr="00A66084" w:rsidRDefault="00CA1195" w:rsidP="00C016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66084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CA1195" w:rsidRPr="00A66084" w:rsidRDefault="00CA1195" w:rsidP="00C016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1195" w:rsidRPr="00A66084" w:rsidRDefault="00CA1195" w:rsidP="00C016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084">
        <w:rPr>
          <w:rFonts w:ascii="Times New Roman" w:hAnsi="Times New Roman" w:cs="Times New Roman"/>
          <w:sz w:val="28"/>
          <w:szCs w:val="28"/>
        </w:rPr>
        <w:t>Я,</w:t>
      </w:r>
      <w:r w:rsidRPr="00A66084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A66084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CA1195" w:rsidRPr="00A66084" w:rsidRDefault="00CA1195" w:rsidP="00C016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08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A66084">
        <w:rPr>
          <w:rFonts w:ascii="Times New Roman" w:hAnsi="Times New Roman" w:cs="Times New Roman"/>
          <w:sz w:val="24"/>
          <w:szCs w:val="24"/>
        </w:rPr>
        <w:t>,</w:t>
      </w:r>
    </w:p>
    <w:p w:rsidR="00CA1195" w:rsidRPr="00A66084" w:rsidRDefault="00CA1195" w:rsidP="00C016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66084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 (при наличии), адрес регистрации)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A66084">
        <w:rPr>
          <w:rFonts w:ascii="Times New Roman" w:hAnsi="Times New Roman" w:cs="Times New Roman"/>
          <w:sz w:val="28"/>
          <w:szCs w:val="28"/>
          <w:vertAlign w:val="superscript"/>
        </w:rPr>
        <w:t>в соответствии со статьей 9 Федерального закона от 27 июля 2006 года № 152-ФЗ «О персональных данных» выражаю(ем) свое согласие на обработку</w:t>
      </w:r>
      <w:r w:rsidRPr="00A66084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CA1195" w:rsidRPr="00A66084" w:rsidRDefault="00CA1195" w:rsidP="00C016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66084">
        <w:rPr>
          <w:rFonts w:ascii="Times New Roman" w:hAnsi="Times New Roman" w:cs="Times New Roman"/>
          <w:sz w:val="28"/>
          <w:szCs w:val="28"/>
          <w:vertAlign w:val="superscript"/>
        </w:rPr>
        <w:t>(наименование органа)</w:t>
      </w:r>
    </w:p>
    <w:p w:rsidR="00CA1195" w:rsidRPr="00A66084" w:rsidRDefault="00CA1195" w:rsidP="00C016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084">
        <w:rPr>
          <w:rFonts w:ascii="Times New Roman" w:hAnsi="Times New Roman" w:cs="Times New Roman"/>
          <w:sz w:val="28"/>
          <w:szCs w:val="28"/>
        </w:rPr>
        <w:t>моих персональных данных.</w:t>
      </w:r>
    </w:p>
    <w:p w:rsidR="00CA1195" w:rsidRPr="00A66084" w:rsidRDefault="00CA1195" w:rsidP="00C016F7">
      <w:pPr>
        <w:pStyle w:val="ListParagraph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084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A66084">
        <w:rPr>
          <w:rFonts w:ascii="Times New Roman" w:hAnsi="Times New Roman" w:cs="Times New Roman"/>
          <w:sz w:val="24"/>
          <w:szCs w:val="24"/>
        </w:rPr>
        <w:t>(далее – оператор)</w:t>
      </w:r>
    </w:p>
    <w:p w:rsidR="00CA1195" w:rsidRPr="00A66084" w:rsidRDefault="00CA1195" w:rsidP="00C016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66084">
        <w:rPr>
          <w:rFonts w:ascii="Times New Roman" w:hAnsi="Times New Roman" w:cs="Times New Roman"/>
          <w:sz w:val="28"/>
          <w:szCs w:val="28"/>
          <w:vertAlign w:val="superscript"/>
        </w:rPr>
        <w:t>(наименование органа)</w:t>
      </w:r>
    </w:p>
    <w:p w:rsidR="00CA1195" w:rsidRPr="00A66084" w:rsidRDefault="00CA1195" w:rsidP="00C016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084">
        <w:rPr>
          <w:rFonts w:ascii="Times New Roman" w:hAnsi="Times New Roman" w:cs="Times New Roman"/>
          <w:sz w:val="28"/>
          <w:szCs w:val="28"/>
        </w:rPr>
        <w:t>вправе осуществлять обработку моих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блокирование, уничтожение моих персональных данных) в документарной и электронной форме.</w:t>
      </w:r>
    </w:p>
    <w:p w:rsidR="00CA1195" w:rsidRDefault="00CA1195" w:rsidP="00C016F7">
      <w:pPr>
        <w:pStyle w:val="ListParagraph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084">
        <w:rPr>
          <w:rFonts w:ascii="Times New Roman" w:hAnsi="Times New Roman" w:cs="Times New Roman"/>
          <w:sz w:val="28"/>
          <w:szCs w:val="28"/>
        </w:rPr>
        <w:t>Перечень персональных данных, на обработку которых дается настоящее согласие: фамилия, имя, отчество (при наличии), адрес регистрации, паспортные данные, контактные данные (телефон, электронная почта).</w:t>
      </w:r>
    </w:p>
    <w:p w:rsidR="00CA1195" w:rsidRPr="00A66084" w:rsidRDefault="00CA1195" w:rsidP="00C016F7">
      <w:pPr>
        <w:pStyle w:val="ListParagraph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084">
        <w:rPr>
          <w:rFonts w:ascii="Times New Roman" w:hAnsi="Times New Roman" w:cs="Times New Roman"/>
          <w:sz w:val="28"/>
          <w:szCs w:val="28"/>
        </w:rPr>
        <w:t>Настоящее согласие действует бессрочно. Условием прекращения обработки персональных данных является получение моего письменного отзыва настоящего согласия. Оператор прекращает обработку персональных данных и в случае, если сохранения персональных данных не требуется, уничтожает их в срок, не превышающий 30 дней с даты поступления указанного отзыва. Оператор вправе после получения отзыва настоящего согласия продолжать обработку моих персональных данных в той части, в которой для ее осуществления согласия не требуется или не будет требоваться в силу действующего законодательства.</w:t>
      </w:r>
    </w:p>
    <w:p w:rsidR="00CA1195" w:rsidRPr="00A66084" w:rsidRDefault="00CA1195" w:rsidP="00C016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6084">
        <w:rPr>
          <w:rFonts w:ascii="Times New Roman" w:hAnsi="Times New Roman" w:cs="Times New Roman"/>
          <w:sz w:val="28"/>
          <w:szCs w:val="28"/>
        </w:rPr>
        <w:t>Настоящий пункт является соглашением между мной и оператором об изменении срока прекращения обработки моих персональных данных после поступления отзыва настоящего согласия.</w:t>
      </w:r>
    </w:p>
    <w:p w:rsidR="00CA1195" w:rsidRDefault="00CA1195" w:rsidP="00C016F7">
      <w:pPr>
        <w:pStyle w:val="ListParagraph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084">
        <w:rPr>
          <w:rFonts w:ascii="Times New Roman" w:hAnsi="Times New Roman" w:cs="Times New Roman"/>
          <w:sz w:val="28"/>
          <w:szCs w:val="28"/>
        </w:rPr>
        <w:t>Оператор вправе обрабатывать мои персональные данные в целях, предусмотренных настоящим заявлением, а также в целях исполнения иных полномочий в соответствии с действующим законодательством.</w:t>
      </w:r>
    </w:p>
    <w:p w:rsidR="00CA1195" w:rsidRDefault="00CA1195" w:rsidP="00C016F7">
      <w:pPr>
        <w:pStyle w:val="ListParagraph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084">
        <w:rPr>
          <w:rFonts w:ascii="Times New Roman" w:hAnsi="Times New Roman" w:cs="Times New Roman"/>
          <w:sz w:val="28"/>
          <w:szCs w:val="28"/>
        </w:rPr>
        <w:t>Я даю согласие на передачу своих персональных данных третьим лицам для обработки способами, указанными в пункте 1 настоящего согласия, для достижения целей, указанных в пункте 4 настоящего согласия.</w:t>
      </w:r>
    </w:p>
    <w:p w:rsidR="00CA1195" w:rsidRDefault="00CA1195">
      <w:pPr>
        <w:rPr>
          <w:rFonts w:cs="Times New Roman"/>
        </w:rPr>
      </w:pPr>
    </w:p>
    <w:sectPr w:rsidR="00CA1195" w:rsidSect="00774AC7">
      <w:pgSz w:w="11906" w:h="16838"/>
      <w:pgMar w:top="360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E57C1"/>
    <w:multiLevelType w:val="multilevel"/>
    <w:tmpl w:val="B0927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6725098"/>
    <w:multiLevelType w:val="multilevel"/>
    <w:tmpl w:val="95EE701A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F1622C3"/>
    <w:multiLevelType w:val="hybridMultilevel"/>
    <w:tmpl w:val="F0882682"/>
    <w:lvl w:ilvl="0" w:tplc="55E46598">
      <w:start w:val="1"/>
      <w:numFmt w:val="decimal"/>
      <w:lvlText w:val="%1."/>
      <w:lvlJc w:val="left"/>
      <w:pPr>
        <w:ind w:left="780" w:hanging="420"/>
      </w:pPr>
      <w:rPr>
        <w:rFonts w:ascii="Times New Roman" w:eastAsia="Arial Unicode MS" w:hAnsi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EC17ED"/>
    <w:multiLevelType w:val="hybridMultilevel"/>
    <w:tmpl w:val="6B306BD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3">
      <w:start w:val="1"/>
      <w:numFmt w:val="upperRoman"/>
      <w:lvlText w:val="%2."/>
      <w:lvlJc w:val="right"/>
      <w:pPr>
        <w:ind w:left="1440" w:hanging="360"/>
      </w:pPr>
    </w:lvl>
    <w:lvl w:ilvl="2" w:tplc="98B4D2E0">
      <w:start w:val="1"/>
      <w:numFmt w:val="decimal"/>
      <w:lvlText w:val="%3."/>
      <w:lvlJc w:val="left"/>
      <w:pPr>
        <w:ind w:left="2475" w:hanging="495"/>
      </w:pPr>
      <w:rPr>
        <w:rFonts w:hint="default"/>
        <w:sz w:val="28"/>
        <w:szCs w:val="28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5E65"/>
    <w:rsid w:val="00095E65"/>
    <w:rsid w:val="000F1602"/>
    <w:rsid w:val="001040CA"/>
    <w:rsid w:val="001D73FF"/>
    <w:rsid w:val="002E13B2"/>
    <w:rsid w:val="00494A9D"/>
    <w:rsid w:val="0066560C"/>
    <w:rsid w:val="00733340"/>
    <w:rsid w:val="00774AC7"/>
    <w:rsid w:val="007A6E35"/>
    <w:rsid w:val="00853BFC"/>
    <w:rsid w:val="00911EE8"/>
    <w:rsid w:val="00921ED9"/>
    <w:rsid w:val="00981291"/>
    <w:rsid w:val="00987DE3"/>
    <w:rsid w:val="00997140"/>
    <w:rsid w:val="009E18FB"/>
    <w:rsid w:val="009F6F70"/>
    <w:rsid w:val="00A2685E"/>
    <w:rsid w:val="00A66084"/>
    <w:rsid w:val="00B51A75"/>
    <w:rsid w:val="00BA1A5E"/>
    <w:rsid w:val="00C016F7"/>
    <w:rsid w:val="00CA1195"/>
    <w:rsid w:val="00CC52D0"/>
    <w:rsid w:val="00F54F3C"/>
    <w:rsid w:val="00F86298"/>
    <w:rsid w:val="00FB1D9C"/>
    <w:rsid w:val="00FB6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6F7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ТЗ список"/>
    <w:basedOn w:val="Normal"/>
    <w:link w:val="ListParagraphChar"/>
    <w:uiPriority w:val="99"/>
    <w:qFormat/>
    <w:rsid w:val="00C016F7"/>
    <w:pPr>
      <w:ind w:left="720"/>
    </w:pPr>
    <w:rPr>
      <w:rFonts w:eastAsia="Calibri"/>
      <w:lang w:eastAsia="en-US"/>
    </w:rPr>
  </w:style>
  <w:style w:type="paragraph" w:customStyle="1" w:styleId="ConsPlusTitle">
    <w:name w:val="ConsPlusTitle"/>
    <w:uiPriority w:val="99"/>
    <w:rsid w:val="00C016F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rsid w:val="00C016F7"/>
    <w:rPr>
      <w:color w:val="0000FF"/>
      <w:u w:val="single"/>
    </w:rPr>
  </w:style>
  <w:style w:type="paragraph" w:customStyle="1" w:styleId="ConsPlusNonformat">
    <w:name w:val="ConsPlusNonformat"/>
    <w:uiPriority w:val="99"/>
    <w:rsid w:val="00C016F7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ListParagraphChar">
    <w:name w:val="List Paragraph Char"/>
    <w:aliases w:val="ТЗ список Char"/>
    <w:basedOn w:val="DefaultParagraphFont"/>
    <w:link w:val="ListParagraph"/>
    <w:uiPriority w:val="99"/>
    <w:locked/>
    <w:rsid w:val="00C016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105</TotalTime>
  <Pages>10</Pages>
  <Words>2812</Words>
  <Characters>16032</Characters>
  <Application>Microsoft Office Outlook</Application>
  <DocSecurity>0</DocSecurity>
  <Lines>0</Lines>
  <Paragraphs>0</Paragraphs>
  <ScaleCrop>false</ScaleCrop>
  <Company>work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user</cp:lastModifiedBy>
  <cp:revision>10</cp:revision>
  <dcterms:created xsi:type="dcterms:W3CDTF">2022-02-16T06:36:00Z</dcterms:created>
  <dcterms:modified xsi:type="dcterms:W3CDTF">2022-03-15T09:56:00Z</dcterms:modified>
</cp:coreProperties>
</file>