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ED" w:rsidRDefault="009D61ED" w:rsidP="00013C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="009D61ED" w:rsidRDefault="009D61ED" w:rsidP="00013C3C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РОССИИЙСКАЯ ФЕДЕРАЦИЯ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ОРЛОВСКАЯ  ОБЛАСТЬ ПОКРОВСКИЙ РАЙОН                                                                          АДМИНИСТРАЦИЯ </w:t>
      </w:r>
      <w:r>
        <w:rPr>
          <w:rFonts w:ascii="Times New Roman" w:hAnsi="Times New Roman" w:cs="Times New Roman"/>
          <w:b/>
          <w:bCs/>
          <w:sz w:val="26"/>
          <w:szCs w:val="26"/>
        </w:rPr>
        <w:t>ВЕРХОСОСЕНСКОГО СЕЛЬСКОГО ПОСЕЛЕНИЯ</w:t>
      </w:r>
    </w:p>
    <w:p w:rsidR="009D61ED" w:rsidRDefault="009D61ED" w:rsidP="00013C3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D61ED" w:rsidRDefault="009D61ED" w:rsidP="00013C3C">
      <w:pPr>
        <w:rPr>
          <w:rFonts w:cs="Times New Roman"/>
          <w:sz w:val="24"/>
          <w:szCs w:val="24"/>
        </w:rPr>
      </w:pPr>
    </w:p>
    <w:p w:rsidR="009D61ED" w:rsidRDefault="009D61ED" w:rsidP="00013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11   января    2022 года                         № 02</w:t>
      </w:r>
    </w:p>
    <w:p w:rsidR="009D61ED" w:rsidRDefault="009D61ED" w:rsidP="00013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определении перечня видов обязательных </w:t>
      </w:r>
    </w:p>
    <w:p w:rsidR="009D61ED" w:rsidRDefault="009D61ED" w:rsidP="00013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 и организаций, в которых лица отбывают </w:t>
      </w:r>
    </w:p>
    <w:p w:rsidR="009D61ED" w:rsidRDefault="009D61ED" w:rsidP="00013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наказание в виде обязательных работ.</w:t>
      </w:r>
    </w:p>
    <w:p w:rsidR="009D61ED" w:rsidRDefault="009D61ED" w:rsidP="00013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Руководствуясь статьями 3.13,32.13 Кодекса Российской Федерации об административных правонарушениях, статьи 109,2 Федерального закона от 02.10.2007  № 229-ФЗ «Об исполнительном производстве», Федеральным законом №131 –ФЗ от 06.10.2003 года  «Об общих принципах организации местного самоуправления в Российской Федерации», Уставом  Верхососенского сельского поселения Покровского района Орловской области, в целях создания необходимых условий для отбывания наказания лицами, которым по постановлению суда назначено административное наказание  в виде обязательных работ на территории Верхососенского сельского поселения Покровского района Орловской области, администрация Верхососенского сельского поселения </w:t>
      </w: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ПОСТАНОВЛЯЕТ: </w:t>
      </w: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на 2022 год: </w:t>
      </w: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перечень видов обязательных работ для исполнения лицами, которым назначено административное наказание в виде обязательных работ согласно приложению 1; </w:t>
      </w: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объектов и мест для отбывания административного наказания в виде обязательных работ согласно приложению 2.</w:t>
      </w: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Руководителям организаций, включенных в перечень, указанный в приложении 2 настоящего постановления, во взаимодействии с отделом службы судебных приставов по Покровскому и Свердловскому районов Управления Федеральной службы судебных приставов по Орловской области принять меры по организации исполнения административных наказаний в виде обязательных работ для лиц, которым такое наказание назначено с соблюдение требований действующего законодательства, постановлений суда.</w:t>
      </w:r>
    </w:p>
    <w:p w:rsidR="009D61ED" w:rsidRDefault="009D61ED" w:rsidP="00013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Ведущему специалисту администрации  довести настоящее постановление до руководителей предприятий, учреждений, определенных в приложении 2 настоящего постановления, а так же  обеспечить размещение данного постановления на официальном сайте администрации Верхососенского поселения в сети интернет.</w:t>
      </w: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 исполнением данного постановления оставляю за собой.</w:t>
      </w: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Верхососенского                                                                                                                         сельского поселения                                                                            Е.Н.Тучкова </w:t>
      </w: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013C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>
      <w:pPr>
        <w:rPr>
          <w:rFonts w:cs="Times New Roman"/>
        </w:rPr>
      </w:pP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Верхососенского сельского поселения </w:t>
      </w: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02    от 11  января  2022 года </w:t>
      </w: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61ED" w:rsidRDefault="009D61ED" w:rsidP="000B4E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1ED" w:rsidRPr="00352A8F" w:rsidRDefault="009D61ED" w:rsidP="001644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видов работ для исполнения лицами, которым назначено административное наказание  в виде обязательных работ 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Благоустройство и озеленение территории Верхососенского сельского поселения;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Уборка территории  Верхососенского сельского поселения, учреждений от мусора, опавших листьев</w:t>
      </w:r>
      <w:r>
        <w:rPr>
          <w:rFonts w:ascii="Times New Roman" w:hAnsi="Times New Roman" w:cs="Times New Roman"/>
          <w:sz w:val="28"/>
          <w:szCs w:val="28"/>
        </w:rPr>
        <w:t>, снега, льда</w:t>
      </w:r>
      <w:r w:rsidRPr="00352A8F">
        <w:rPr>
          <w:rFonts w:ascii="Times New Roman" w:hAnsi="Times New Roman" w:cs="Times New Roman"/>
          <w:sz w:val="28"/>
          <w:szCs w:val="28"/>
        </w:rPr>
        <w:t>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-Подсобные работы;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 Благо</w:t>
      </w:r>
      <w:r>
        <w:rPr>
          <w:rFonts w:ascii="Times New Roman" w:hAnsi="Times New Roman" w:cs="Times New Roman"/>
          <w:sz w:val="28"/>
          <w:szCs w:val="28"/>
        </w:rPr>
        <w:t>устройство территории спортивной площадки  образовательного учреждения</w:t>
      </w:r>
      <w:r w:rsidRPr="00352A8F">
        <w:rPr>
          <w:rFonts w:ascii="Times New Roman" w:hAnsi="Times New Roman" w:cs="Times New Roman"/>
          <w:sz w:val="28"/>
          <w:szCs w:val="28"/>
        </w:rPr>
        <w:t>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-Выполнение косметического ремонта помещений;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-Скашивание травы, рубка кустарников  на территории поселения;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-Уборка территорий 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2A8F">
        <w:rPr>
          <w:rFonts w:ascii="Times New Roman" w:hAnsi="Times New Roman" w:cs="Times New Roman"/>
          <w:sz w:val="28"/>
          <w:szCs w:val="28"/>
        </w:rPr>
        <w:t>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r>
        <w:rPr>
          <w:rFonts w:ascii="Times New Roman" w:hAnsi="Times New Roman" w:cs="Times New Roman"/>
          <w:sz w:val="28"/>
          <w:szCs w:val="28"/>
        </w:rPr>
        <w:t>памятного знака  и прилегающей к не</w:t>
      </w:r>
      <w:r w:rsidRPr="00352A8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2A8F">
        <w:rPr>
          <w:rFonts w:ascii="Times New Roman" w:hAnsi="Times New Roman" w:cs="Times New Roman"/>
          <w:sz w:val="28"/>
          <w:szCs w:val="28"/>
        </w:rPr>
        <w:t xml:space="preserve"> территорий;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- Иные общественно – полезные работы, не  требующие специальных навыков и познаний. </w:t>
      </w:r>
    </w:p>
    <w:p w:rsidR="009D61ED" w:rsidRPr="00352A8F" w:rsidRDefault="009D61ED" w:rsidP="001644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61ED" w:rsidRPr="00352A8F" w:rsidRDefault="009D61ED" w:rsidP="001644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61ED" w:rsidRDefault="009D61ED" w:rsidP="001644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D61ED" w:rsidRPr="00975EC2" w:rsidRDefault="009D61ED" w:rsidP="0016442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>Приложение 2</w:t>
      </w:r>
    </w:p>
    <w:p w:rsidR="009D61ED" w:rsidRPr="00975EC2" w:rsidRDefault="009D61ED" w:rsidP="0016442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 xml:space="preserve"> к постановлению администрации </w:t>
      </w:r>
    </w:p>
    <w:p w:rsidR="009D61ED" w:rsidRPr="00975EC2" w:rsidRDefault="009D61ED" w:rsidP="0016442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75EC2">
        <w:rPr>
          <w:rFonts w:ascii="Times New Roman" w:hAnsi="Times New Roman" w:cs="Times New Roman"/>
        </w:rPr>
        <w:t xml:space="preserve">Верхососенского сельского поселения </w:t>
      </w:r>
    </w:p>
    <w:p w:rsidR="009D61ED" w:rsidRPr="00975EC2" w:rsidRDefault="009D61ED" w:rsidP="0016442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от 11 января 2022</w:t>
      </w:r>
      <w:r w:rsidRPr="00975EC2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>№  02</w:t>
      </w:r>
    </w:p>
    <w:p w:rsidR="009D61ED" w:rsidRDefault="009D61ED" w:rsidP="0016442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61ED" w:rsidRPr="00352A8F" w:rsidRDefault="009D61ED" w:rsidP="001644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объектов  и мест отбывания административного наказания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352A8F">
        <w:rPr>
          <w:rFonts w:ascii="Times New Roman" w:hAnsi="Times New Roman" w:cs="Times New Roman"/>
          <w:b/>
          <w:bCs/>
          <w:sz w:val="28"/>
          <w:szCs w:val="28"/>
        </w:rPr>
        <w:t>в виде обязательных работ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>1. Администрация Верхососенского сельского поселения Покровского района Орловской области.</w:t>
      </w:r>
    </w:p>
    <w:p w:rsidR="009D61ED" w:rsidRPr="00352A8F" w:rsidRDefault="009D61ED" w:rsidP="0016442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A8F">
        <w:rPr>
          <w:rFonts w:ascii="Times New Roman" w:hAnsi="Times New Roman" w:cs="Times New Roman"/>
          <w:sz w:val="28"/>
          <w:szCs w:val="28"/>
        </w:rPr>
        <w:t xml:space="preserve">2. МБОУ  Верхососенская основная общеобразовательная школа. </w:t>
      </w:r>
    </w:p>
    <w:p w:rsidR="009D61ED" w:rsidRDefault="009D61ED" w:rsidP="0016442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rPr>
          <w:rFonts w:cs="Times New Roman"/>
        </w:rPr>
      </w:pPr>
    </w:p>
    <w:p w:rsidR="009D61ED" w:rsidRDefault="009D61ED" w:rsidP="00164425">
      <w:pPr>
        <w:spacing w:after="0" w:line="360" w:lineRule="auto"/>
        <w:jc w:val="center"/>
        <w:rPr>
          <w:rFonts w:cs="Times New Roman"/>
        </w:rPr>
      </w:pPr>
    </w:p>
    <w:sectPr w:rsidR="009D61ED" w:rsidSect="00C6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C3C"/>
    <w:rsid w:val="00013C3C"/>
    <w:rsid w:val="000352C8"/>
    <w:rsid w:val="00080AF1"/>
    <w:rsid w:val="000B4EA4"/>
    <w:rsid w:val="00164425"/>
    <w:rsid w:val="0023477E"/>
    <w:rsid w:val="0023744C"/>
    <w:rsid w:val="00352A8F"/>
    <w:rsid w:val="00391620"/>
    <w:rsid w:val="003B4F2A"/>
    <w:rsid w:val="00531F9B"/>
    <w:rsid w:val="00560F13"/>
    <w:rsid w:val="005A2D6E"/>
    <w:rsid w:val="00604B32"/>
    <w:rsid w:val="00696D6C"/>
    <w:rsid w:val="006C0A48"/>
    <w:rsid w:val="007363DA"/>
    <w:rsid w:val="0090113B"/>
    <w:rsid w:val="00975EC2"/>
    <w:rsid w:val="009D61ED"/>
    <w:rsid w:val="00A67BC0"/>
    <w:rsid w:val="00A80E6A"/>
    <w:rsid w:val="00AD7B45"/>
    <w:rsid w:val="00C65242"/>
    <w:rsid w:val="00D14454"/>
    <w:rsid w:val="00EC6EB0"/>
    <w:rsid w:val="00F2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3C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573</Words>
  <Characters>3272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user</cp:lastModifiedBy>
  <cp:revision>9</cp:revision>
  <cp:lastPrinted>2022-01-11T10:18:00Z</cp:lastPrinted>
  <dcterms:created xsi:type="dcterms:W3CDTF">2020-02-04T09:14:00Z</dcterms:created>
  <dcterms:modified xsi:type="dcterms:W3CDTF">2022-01-11T10:19:00Z</dcterms:modified>
</cp:coreProperties>
</file>