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74" w:rsidRPr="006E6B03" w:rsidRDefault="00CA4C74" w:rsidP="001F09C1">
      <w:pPr>
        <w:jc w:val="center"/>
        <w:rPr>
          <w:b/>
          <w:bCs/>
          <w:kern w:val="32"/>
          <w:sz w:val="28"/>
          <w:szCs w:val="28"/>
        </w:rPr>
      </w:pPr>
      <w:r w:rsidRPr="006E6B03">
        <w:rPr>
          <w:b/>
          <w:bCs/>
          <w:kern w:val="32"/>
          <w:sz w:val="28"/>
          <w:szCs w:val="28"/>
        </w:rPr>
        <w:t>РОССИЙСКАЯ ФЕДЕРАЦИЯ</w:t>
      </w:r>
    </w:p>
    <w:p w:rsidR="00CA4C74" w:rsidRPr="006E6B03" w:rsidRDefault="00CA4C74" w:rsidP="001F09C1">
      <w:pPr>
        <w:jc w:val="center"/>
        <w:rPr>
          <w:b/>
          <w:bCs/>
          <w:kern w:val="32"/>
          <w:sz w:val="28"/>
          <w:szCs w:val="28"/>
        </w:rPr>
      </w:pPr>
      <w:r w:rsidRPr="006E6B03">
        <w:rPr>
          <w:b/>
          <w:bCs/>
          <w:kern w:val="32"/>
          <w:sz w:val="28"/>
          <w:szCs w:val="28"/>
        </w:rPr>
        <w:t>ОРЛОВСКАЯ ОБЛАСТЬ</w:t>
      </w:r>
    </w:p>
    <w:p w:rsidR="00CA4C74" w:rsidRPr="006E6B03" w:rsidRDefault="00CA4C74" w:rsidP="001F09C1">
      <w:pPr>
        <w:jc w:val="center"/>
        <w:rPr>
          <w:b/>
          <w:bCs/>
          <w:kern w:val="32"/>
          <w:sz w:val="28"/>
          <w:szCs w:val="28"/>
        </w:rPr>
      </w:pPr>
      <w:r w:rsidRPr="006E6B03">
        <w:rPr>
          <w:b/>
          <w:bCs/>
          <w:kern w:val="32"/>
          <w:sz w:val="28"/>
          <w:szCs w:val="28"/>
        </w:rPr>
        <w:t>ПОКРОВСКИЙ РАЙОН</w:t>
      </w:r>
    </w:p>
    <w:p w:rsidR="00CA4C74" w:rsidRPr="006E6B03" w:rsidRDefault="00CA4C74" w:rsidP="001F09C1">
      <w:pPr>
        <w:pBdr>
          <w:bottom w:val="single" w:sz="12" w:space="1" w:color="auto"/>
        </w:pBd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ВЕРХОСОСЕНСКИЙ СЕЛЬСКИЙ </w:t>
      </w:r>
      <w:r w:rsidRPr="006E6B03">
        <w:rPr>
          <w:b/>
          <w:bCs/>
          <w:kern w:val="32"/>
          <w:sz w:val="28"/>
          <w:szCs w:val="28"/>
        </w:rPr>
        <w:t xml:space="preserve"> СОВЕТ НАРОДНЫХ ДЕПУТАТОВ</w:t>
      </w:r>
    </w:p>
    <w:p w:rsidR="00CA4C74" w:rsidRPr="006E6B03" w:rsidRDefault="00CA4C74" w:rsidP="001F09C1">
      <w:pPr>
        <w:jc w:val="center"/>
        <w:rPr>
          <w:b/>
          <w:bCs/>
          <w:kern w:val="32"/>
          <w:sz w:val="28"/>
          <w:szCs w:val="28"/>
        </w:rPr>
      </w:pPr>
    </w:p>
    <w:p w:rsidR="00CA4C74" w:rsidRPr="006E6B03" w:rsidRDefault="00CA4C74" w:rsidP="001F09C1">
      <w:pPr>
        <w:jc w:val="center"/>
        <w:rPr>
          <w:b/>
          <w:bCs/>
          <w:kern w:val="32"/>
          <w:sz w:val="28"/>
          <w:szCs w:val="28"/>
        </w:rPr>
      </w:pPr>
      <w:r w:rsidRPr="006E6B03">
        <w:rPr>
          <w:b/>
          <w:bCs/>
          <w:kern w:val="32"/>
          <w:sz w:val="28"/>
          <w:szCs w:val="28"/>
        </w:rPr>
        <w:t xml:space="preserve">РЕШЕНИЕ </w:t>
      </w:r>
    </w:p>
    <w:p w:rsidR="00CA4C74" w:rsidRPr="006E6B03" w:rsidRDefault="00CA4C74" w:rsidP="001F09C1">
      <w:pPr>
        <w:jc w:val="center"/>
        <w:rPr>
          <w:b/>
          <w:bCs/>
          <w:kern w:val="32"/>
          <w:sz w:val="28"/>
          <w:szCs w:val="28"/>
        </w:rPr>
      </w:pPr>
    </w:p>
    <w:p w:rsidR="00CA4C74" w:rsidRPr="006E6B03" w:rsidRDefault="00CA4C74" w:rsidP="001F09C1">
      <w:pPr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«16</w:t>
      </w:r>
      <w:r w:rsidRPr="006E6B03">
        <w:rPr>
          <w:b/>
          <w:bCs/>
          <w:kern w:val="32"/>
          <w:sz w:val="28"/>
          <w:szCs w:val="28"/>
        </w:rPr>
        <w:t xml:space="preserve">» </w:t>
      </w:r>
      <w:r>
        <w:rPr>
          <w:b/>
          <w:bCs/>
          <w:kern w:val="32"/>
          <w:sz w:val="28"/>
          <w:szCs w:val="28"/>
        </w:rPr>
        <w:t>сентября  2021 г.                             № 57/1 - С</w:t>
      </w:r>
      <w:r w:rsidRPr="006E6B03">
        <w:rPr>
          <w:b/>
          <w:bCs/>
          <w:kern w:val="32"/>
          <w:sz w:val="28"/>
          <w:szCs w:val="28"/>
        </w:rPr>
        <w:t xml:space="preserve">С </w:t>
      </w:r>
    </w:p>
    <w:p w:rsidR="00CA4C74" w:rsidRPr="00FD76A1" w:rsidRDefault="00CA4C74" w:rsidP="001F09C1">
      <w:pPr>
        <w:jc w:val="center"/>
        <w:rPr>
          <w:b/>
          <w:bCs/>
        </w:rPr>
      </w:pPr>
    </w:p>
    <w:p w:rsidR="00CA4C74" w:rsidRPr="00463EDF" w:rsidRDefault="00CA4C74" w:rsidP="001F09C1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CA4C74" w:rsidRDefault="00CA4C74" w:rsidP="001F09C1">
      <w:pPr>
        <w:rPr>
          <w:color w:val="000000"/>
          <w:sz w:val="28"/>
          <w:szCs w:val="28"/>
        </w:rPr>
      </w:pPr>
      <w:r w:rsidRPr="001F09C1">
        <w:rPr>
          <w:color w:val="000000"/>
          <w:sz w:val="28"/>
          <w:szCs w:val="28"/>
        </w:rPr>
        <w:t xml:space="preserve">Об утверждении Положения о муниципальном </w:t>
      </w:r>
    </w:p>
    <w:p w:rsidR="00CA4C74" w:rsidRDefault="00CA4C74" w:rsidP="001F09C1">
      <w:pPr>
        <w:rPr>
          <w:color w:val="000000"/>
          <w:sz w:val="28"/>
          <w:szCs w:val="28"/>
        </w:rPr>
      </w:pPr>
      <w:r w:rsidRPr="001F09C1">
        <w:rPr>
          <w:color w:val="000000"/>
          <w:sz w:val="28"/>
          <w:szCs w:val="28"/>
        </w:rPr>
        <w:t>контроле в сфере благоустройства на территории</w:t>
      </w:r>
    </w:p>
    <w:p w:rsidR="00CA4C74" w:rsidRDefault="00CA4C74" w:rsidP="001F09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Верхососенского сельского</w:t>
      </w:r>
      <w:r w:rsidRPr="001F09C1">
        <w:rPr>
          <w:color w:val="000000"/>
          <w:sz w:val="28"/>
          <w:szCs w:val="28"/>
        </w:rPr>
        <w:t xml:space="preserve"> поселения  Покровского </w:t>
      </w:r>
    </w:p>
    <w:p w:rsidR="00CA4C74" w:rsidRPr="001F09C1" w:rsidRDefault="00CA4C74" w:rsidP="001F09C1">
      <w:pPr>
        <w:rPr>
          <w:sz w:val="28"/>
          <w:szCs w:val="28"/>
        </w:rPr>
      </w:pPr>
      <w:r w:rsidRPr="001F09C1">
        <w:rPr>
          <w:color w:val="000000"/>
          <w:sz w:val="28"/>
          <w:szCs w:val="28"/>
        </w:rPr>
        <w:t>района Орловской области</w:t>
      </w:r>
    </w:p>
    <w:p w:rsidR="00CA4C74" w:rsidRPr="001F09C1" w:rsidRDefault="00CA4C74" w:rsidP="001F09C1">
      <w:pPr>
        <w:pStyle w:val="ListParagraph"/>
        <w:shd w:val="clear" w:color="auto" w:fill="FFFFFF"/>
        <w:ind w:left="389"/>
        <w:rPr>
          <w:b/>
          <w:bCs/>
          <w:color w:val="000000"/>
        </w:rPr>
      </w:pPr>
    </w:p>
    <w:p w:rsidR="00CA4C74" w:rsidRPr="001F09C1" w:rsidRDefault="00CA4C74" w:rsidP="001F09C1">
      <w:pPr>
        <w:pStyle w:val="ListParagraph"/>
        <w:shd w:val="clear" w:color="auto" w:fill="FFFFFF"/>
        <w:ind w:left="389"/>
        <w:rPr>
          <w:b/>
          <w:bCs/>
          <w:color w:val="000000"/>
        </w:rPr>
      </w:pPr>
    </w:p>
    <w:p w:rsidR="00CA4C74" w:rsidRPr="00B0374B" w:rsidRDefault="00CA4C74" w:rsidP="001F09C1">
      <w:pPr>
        <w:pStyle w:val="ListParagraph"/>
        <w:spacing w:line="276" w:lineRule="auto"/>
        <w:ind w:left="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F09C1">
        <w:rPr>
          <w:color w:val="000000"/>
          <w:sz w:val="28"/>
          <w:szCs w:val="28"/>
        </w:rPr>
        <w:t>В соответствии с пунктом 19 части 1 статьи 14</w:t>
      </w:r>
      <w:r w:rsidRPr="001F09C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09C1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Pr="00151B28">
        <w:rPr>
          <w:color w:val="000000"/>
          <w:sz w:val="28"/>
          <w:szCs w:val="28"/>
        </w:rPr>
        <w:t>Уставом</w:t>
      </w:r>
      <w:r w:rsidRPr="00151B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Верхососенского сельского поселения </w:t>
      </w:r>
      <w:r w:rsidRPr="00151B28">
        <w:rPr>
          <w:color w:val="000000"/>
          <w:sz w:val="28"/>
          <w:szCs w:val="28"/>
        </w:rPr>
        <w:t>Покровского района</w:t>
      </w:r>
      <w:r w:rsidRPr="001F09C1">
        <w:rPr>
          <w:color w:val="000000"/>
          <w:sz w:val="28"/>
          <w:szCs w:val="28"/>
        </w:rPr>
        <w:t xml:space="preserve"> Орловской области</w:t>
      </w:r>
      <w:r>
        <w:rPr>
          <w:color w:val="000000"/>
          <w:sz w:val="28"/>
          <w:szCs w:val="28"/>
        </w:rPr>
        <w:t>,</w:t>
      </w:r>
      <w:r w:rsidRPr="001F09C1"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Верхососенский сельский</w:t>
      </w:r>
      <w:r w:rsidRPr="00B0374B">
        <w:rPr>
          <w:sz w:val="28"/>
          <w:szCs w:val="28"/>
        </w:rPr>
        <w:t xml:space="preserve"> Совет народных депутатов  Р Е Ш И Л:</w:t>
      </w:r>
    </w:p>
    <w:p w:rsidR="00CA4C74" w:rsidRPr="00700821" w:rsidRDefault="00CA4C74" w:rsidP="001F09C1">
      <w:pPr>
        <w:shd w:val="clear" w:color="auto" w:fill="FFFFFF"/>
        <w:jc w:val="both"/>
      </w:pPr>
      <w:r w:rsidRPr="001F09C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Верхососенского сельского</w:t>
      </w:r>
      <w:r>
        <w:rPr>
          <w:color w:val="000000"/>
          <w:sz w:val="28"/>
          <w:szCs w:val="28"/>
        </w:rPr>
        <w:t xml:space="preserve"> поселения   Покровского района Орловской области</w:t>
      </w:r>
      <w:r w:rsidRPr="001F09C1">
        <w:rPr>
          <w:color w:val="000000"/>
        </w:rPr>
        <w:t>.</w:t>
      </w:r>
    </w:p>
    <w:p w:rsidR="00CA4C74" w:rsidRPr="001F09C1" w:rsidRDefault="00CA4C74" w:rsidP="001F09C1">
      <w:pPr>
        <w:pStyle w:val="ListParagraph"/>
        <w:ind w:left="0"/>
        <w:jc w:val="both"/>
        <w:rPr>
          <w:color w:val="000000"/>
          <w:sz w:val="28"/>
          <w:szCs w:val="28"/>
        </w:rPr>
      </w:pPr>
      <w:r w:rsidRPr="001F09C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>,</w:t>
      </w:r>
      <w:r w:rsidRPr="001F09C1">
        <w:rPr>
          <w:color w:val="000000"/>
          <w:sz w:val="28"/>
          <w:szCs w:val="28"/>
        </w:rPr>
        <w:t xml:space="preserve"> за исключением положений раздела 5 Положения о муниципальном контроле в сфере благоустройства на территории </w:t>
      </w:r>
      <w:r>
        <w:rPr>
          <w:sz w:val="28"/>
          <w:szCs w:val="28"/>
        </w:rPr>
        <w:t>Верхососенского сельского</w:t>
      </w:r>
      <w:r>
        <w:rPr>
          <w:color w:val="000000"/>
          <w:sz w:val="28"/>
          <w:szCs w:val="28"/>
        </w:rPr>
        <w:t xml:space="preserve"> поселения   Покровского района Орловской области</w:t>
      </w:r>
      <w:r w:rsidRPr="001F09C1">
        <w:rPr>
          <w:color w:val="000000"/>
          <w:sz w:val="28"/>
          <w:szCs w:val="28"/>
        </w:rPr>
        <w:t xml:space="preserve">. </w:t>
      </w:r>
    </w:p>
    <w:p w:rsidR="00CA4C74" w:rsidRPr="001F09C1" w:rsidRDefault="00CA4C74" w:rsidP="00151B28">
      <w:pPr>
        <w:pStyle w:val="ListParagraph"/>
        <w:ind w:left="0"/>
        <w:jc w:val="both"/>
        <w:rPr>
          <w:sz w:val="28"/>
          <w:szCs w:val="28"/>
        </w:rPr>
      </w:pPr>
      <w:r w:rsidRPr="001F09C1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sz w:val="28"/>
          <w:szCs w:val="28"/>
        </w:rPr>
        <w:t>Верхососенского сельского</w:t>
      </w:r>
      <w:r>
        <w:rPr>
          <w:color w:val="000000"/>
          <w:sz w:val="28"/>
          <w:szCs w:val="28"/>
        </w:rPr>
        <w:t xml:space="preserve"> поселения   Покровского района Орловской области </w:t>
      </w:r>
      <w:r w:rsidRPr="001F09C1">
        <w:rPr>
          <w:i/>
          <w:iCs/>
          <w:color w:val="000000"/>
        </w:rPr>
        <w:t xml:space="preserve"> </w:t>
      </w:r>
      <w:r w:rsidRPr="001F09C1">
        <w:rPr>
          <w:color w:val="000000"/>
          <w:sz w:val="28"/>
          <w:szCs w:val="28"/>
        </w:rPr>
        <w:t xml:space="preserve">вступают в силу с 1 марта 2022 года. </w:t>
      </w:r>
    </w:p>
    <w:p w:rsidR="00CA4C74" w:rsidRDefault="00CA4C74" w:rsidP="00151B28">
      <w:pPr>
        <w:spacing w:line="276" w:lineRule="auto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3.</w:t>
      </w:r>
      <w:r w:rsidRPr="00151B28">
        <w:rPr>
          <w:sz w:val="28"/>
          <w:szCs w:val="28"/>
        </w:rPr>
        <w:t xml:space="preserve">Разместить данное решение на официальном сайте администрации </w:t>
      </w:r>
      <w:r>
        <w:rPr>
          <w:sz w:val="28"/>
          <w:szCs w:val="28"/>
        </w:rPr>
        <w:t>сельского поселения</w:t>
      </w:r>
      <w:r w:rsidRPr="00151B28">
        <w:rPr>
          <w:color w:val="000000"/>
          <w:spacing w:val="-1"/>
          <w:sz w:val="28"/>
          <w:szCs w:val="28"/>
        </w:rPr>
        <w:t>.</w:t>
      </w:r>
    </w:p>
    <w:p w:rsidR="00CA4C74" w:rsidRDefault="00CA4C74" w:rsidP="00151B28">
      <w:pPr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CA4C74" w:rsidRPr="00151B28" w:rsidRDefault="00CA4C74" w:rsidP="00151B28">
      <w:pPr>
        <w:spacing w:line="276" w:lineRule="auto"/>
        <w:jc w:val="both"/>
        <w:rPr>
          <w:sz w:val="28"/>
          <w:szCs w:val="28"/>
        </w:rPr>
      </w:pPr>
    </w:p>
    <w:p w:rsidR="00CA4C74" w:rsidRPr="006E6B03" w:rsidRDefault="00CA4C74" w:rsidP="005043AF">
      <w:pPr>
        <w:rPr>
          <w:b/>
          <w:bCs/>
        </w:rPr>
      </w:pPr>
      <w:r w:rsidRPr="006E6B03">
        <w:rPr>
          <w:b/>
          <w:bCs/>
          <w:color w:val="000000"/>
          <w:spacing w:val="-1"/>
          <w:sz w:val="28"/>
          <w:szCs w:val="28"/>
        </w:rPr>
        <w:t xml:space="preserve">Глава </w:t>
      </w:r>
      <w:r>
        <w:rPr>
          <w:b/>
          <w:bCs/>
          <w:color w:val="000000"/>
          <w:spacing w:val="-1"/>
          <w:sz w:val="28"/>
          <w:szCs w:val="28"/>
        </w:rPr>
        <w:t xml:space="preserve"> Верхососенского                                                                                                   сельского</w:t>
      </w:r>
      <w:r w:rsidRPr="006E6B03">
        <w:rPr>
          <w:b/>
          <w:bCs/>
          <w:color w:val="000000"/>
          <w:spacing w:val="-1"/>
          <w:sz w:val="28"/>
          <w:szCs w:val="28"/>
        </w:rPr>
        <w:t xml:space="preserve">   </w:t>
      </w:r>
      <w:r>
        <w:rPr>
          <w:b/>
          <w:bCs/>
          <w:color w:val="000000"/>
          <w:spacing w:val="-1"/>
          <w:sz w:val="28"/>
          <w:szCs w:val="28"/>
        </w:rPr>
        <w:t>поселения</w:t>
      </w:r>
      <w:r w:rsidRPr="006E6B03">
        <w:rPr>
          <w:b/>
          <w:bCs/>
          <w:color w:val="000000"/>
          <w:spacing w:val="-1"/>
          <w:sz w:val="28"/>
          <w:szCs w:val="28"/>
        </w:rPr>
        <w:t xml:space="preserve">                                                                 </w:t>
      </w:r>
      <w:r>
        <w:rPr>
          <w:b/>
          <w:bCs/>
          <w:color w:val="000000"/>
          <w:spacing w:val="-1"/>
          <w:sz w:val="28"/>
          <w:szCs w:val="28"/>
        </w:rPr>
        <w:t xml:space="preserve">    </w:t>
      </w:r>
      <w:r w:rsidRPr="006E6B03"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Е.Н.Тучкова</w:t>
      </w:r>
    </w:p>
    <w:p w:rsidR="00CA4C74" w:rsidRDefault="00CA4C74" w:rsidP="001F09C1">
      <w:pPr>
        <w:jc w:val="both"/>
        <w:rPr>
          <w:b/>
          <w:bCs/>
          <w:color w:val="000000"/>
          <w:spacing w:val="-1"/>
          <w:sz w:val="28"/>
          <w:szCs w:val="28"/>
        </w:rPr>
      </w:pPr>
      <w:bookmarkStart w:id="0" w:name="_GoBack"/>
      <w:bookmarkEnd w:id="0"/>
    </w:p>
    <w:p w:rsidR="00CA4C74" w:rsidRPr="006E6B03" w:rsidRDefault="00CA4C74" w:rsidP="006D74BC">
      <w:pPr>
        <w:tabs>
          <w:tab w:val="left" w:pos="5385"/>
        </w:tabs>
        <w:jc w:val="both"/>
        <w:rPr>
          <w:b/>
          <w:bCs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ab/>
      </w:r>
    </w:p>
    <w:p w:rsidR="00CA4C74" w:rsidRPr="00FD76A1" w:rsidRDefault="00CA4C74" w:rsidP="001F09C1">
      <w:pPr>
        <w:shd w:val="clear" w:color="auto" w:fill="FFFFFF"/>
        <w:tabs>
          <w:tab w:val="left" w:pos="5114"/>
        </w:tabs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CA4C74" w:rsidRDefault="00CA4C74" w:rsidP="001F09C1">
      <w:pPr>
        <w:tabs>
          <w:tab w:val="num" w:pos="200"/>
        </w:tabs>
        <w:ind w:left="4536"/>
        <w:jc w:val="center"/>
        <w:outlineLvl w:val="0"/>
      </w:pPr>
    </w:p>
    <w:p w:rsidR="00CA4C74" w:rsidRDefault="00CA4C74" w:rsidP="009D23F8">
      <w:pPr>
        <w:tabs>
          <w:tab w:val="num" w:pos="200"/>
        </w:tabs>
        <w:outlineLvl w:val="0"/>
      </w:pPr>
    </w:p>
    <w:p w:rsidR="00CA4C74" w:rsidRDefault="00CA4C74" w:rsidP="001F09C1">
      <w:pPr>
        <w:tabs>
          <w:tab w:val="num" w:pos="200"/>
        </w:tabs>
        <w:ind w:left="4536"/>
        <w:jc w:val="center"/>
        <w:outlineLvl w:val="0"/>
      </w:pPr>
    </w:p>
    <w:p w:rsidR="00CA4C74" w:rsidRDefault="00CA4C74" w:rsidP="001F09C1">
      <w:pPr>
        <w:tabs>
          <w:tab w:val="num" w:pos="200"/>
        </w:tabs>
        <w:ind w:left="4536"/>
        <w:jc w:val="center"/>
        <w:outlineLvl w:val="0"/>
      </w:pPr>
    </w:p>
    <w:p w:rsidR="00CA4C74" w:rsidRPr="00463EDF" w:rsidRDefault="00CA4C74" w:rsidP="001F09C1">
      <w:pPr>
        <w:tabs>
          <w:tab w:val="num" w:pos="200"/>
        </w:tabs>
        <w:ind w:left="4536"/>
        <w:jc w:val="right"/>
        <w:outlineLvl w:val="0"/>
      </w:pPr>
      <w:r>
        <w:t xml:space="preserve">Приложение к </w:t>
      </w:r>
    </w:p>
    <w:p w:rsidR="00CA4C74" w:rsidRPr="00463EDF" w:rsidRDefault="00CA4C74" w:rsidP="001F09C1">
      <w:pPr>
        <w:ind w:left="4536"/>
        <w:jc w:val="right"/>
        <w:rPr>
          <w:color w:val="000000"/>
        </w:rPr>
      </w:pPr>
      <w:r>
        <w:rPr>
          <w:color w:val="000000"/>
        </w:rPr>
        <w:t xml:space="preserve">решению Верхососенского сельского                               Совета народных депутатов </w:t>
      </w:r>
    </w:p>
    <w:p w:rsidR="00CA4C74" w:rsidRPr="001F09C1" w:rsidRDefault="00CA4C74" w:rsidP="001F09C1">
      <w:pPr>
        <w:tabs>
          <w:tab w:val="num" w:pos="200"/>
        </w:tabs>
        <w:ind w:left="4536"/>
        <w:jc w:val="right"/>
        <w:outlineLvl w:val="0"/>
      </w:pPr>
      <w:r w:rsidRPr="00463EDF">
        <w:t xml:space="preserve">от </w:t>
      </w:r>
      <w:r>
        <w:t>16 сентября 2021 № 57/1</w:t>
      </w:r>
      <w:r w:rsidRPr="009D23F8">
        <w:t>-СС</w:t>
      </w:r>
    </w:p>
    <w:p w:rsidR="00CA4C74" w:rsidRPr="00D16ADB" w:rsidRDefault="00CA4C74" w:rsidP="00D03C14">
      <w:pPr>
        <w:jc w:val="center"/>
        <w:rPr>
          <w:b/>
          <w:bCs/>
        </w:rPr>
      </w:pPr>
    </w:p>
    <w:p w:rsidR="00CA4C74" w:rsidRPr="00700821" w:rsidRDefault="00CA4C74" w:rsidP="00D03C14">
      <w:pPr>
        <w:ind w:firstLine="567"/>
        <w:jc w:val="right"/>
        <w:rPr>
          <w:color w:val="000000"/>
          <w:sz w:val="17"/>
          <w:szCs w:val="17"/>
        </w:rPr>
      </w:pPr>
    </w:p>
    <w:p w:rsidR="00CA4C74" w:rsidRPr="00700821" w:rsidRDefault="00CA4C74" w:rsidP="00D03C14">
      <w:pPr>
        <w:ind w:firstLine="567"/>
        <w:jc w:val="right"/>
        <w:rPr>
          <w:color w:val="000000"/>
          <w:sz w:val="17"/>
          <w:szCs w:val="17"/>
        </w:rPr>
      </w:pPr>
    </w:p>
    <w:p w:rsidR="00CA4C74" w:rsidRDefault="00CA4C74" w:rsidP="001F09C1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Положение о муниципальном контроле в сфере благоустройства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700821">
        <w:rPr>
          <w:b/>
          <w:bCs/>
          <w:color w:val="000000"/>
          <w:sz w:val="28"/>
          <w:szCs w:val="28"/>
        </w:rPr>
        <w:t>на территории</w:t>
      </w:r>
      <w:r w:rsidRPr="00700821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Верхососенского сельского </w:t>
      </w:r>
      <w:r w:rsidRPr="001F09C1">
        <w:rPr>
          <w:b/>
          <w:bCs/>
          <w:color w:val="000000"/>
          <w:sz w:val="28"/>
          <w:szCs w:val="28"/>
        </w:rPr>
        <w:t xml:space="preserve"> поселения </w:t>
      </w:r>
      <w:r>
        <w:rPr>
          <w:b/>
          <w:bCs/>
          <w:color w:val="000000"/>
          <w:sz w:val="28"/>
          <w:szCs w:val="28"/>
        </w:rPr>
        <w:t xml:space="preserve">                                        </w:t>
      </w:r>
      <w:r w:rsidRPr="001F09C1">
        <w:rPr>
          <w:b/>
          <w:bCs/>
          <w:color w:val="000000"/>
          <w:sz w:val="28"/>
          <w:szCs w:val="28"/>
        </w:rPr>
        <w:t xml:space="preserve"> Покровского района Орловской области </w:t>
      </w:r>
    </w:p>
    <w:p w:rsidR="00CA4C74" w:rsidRPr="001F09C1" w:rsidRDefault="00CA4C74" w:rsidP="001F09C1">
      <w:pPr>
        <w:jc w:val="center"/>
        <w:rPr>
          <w:b/>
          <w:bCs/>
          <w:color w:val="000000"/>
          <w:sz w:val="28"/>
          <w:szCs w:val="28"/>
        </w:rPr>
      </w:pPr>
    </w:p>
    <w:p w:rsidR="00CA4C74" w:rsidRPr="00700821" w:rsidRDefault="00CA4C74" w:rsidP="001F09C1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1. Общие положения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Pr="005043AF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1F09C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09C1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 района Орловской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3AF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 w:rsidRPr="001F09C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09C1"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Покровского района Орловской области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Pr="005043AF">
        <w:rPr>
          <w:sz w:val="28"/>
          <w:szCs w:val="28"/>
        </w:rPr>
        <w:t>Верхососенского сельского</w:t>
      </w:r>
      <w:r w:rsidRPr="001F09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поселения </w:t>
      </w:r>
      <w:r w:rsidRPr="001F09C1">
        <w:rPr>
          <w:color w:val="000000"/>
          <w:sz w:val="28"/>
          <w:szCs w:val="28"/>
        </w:rPr>
        <w:t>Покровского района</w:t>
      </w:r>
      <w:r>
        <w:rPr>
          <w:color w:val="000000"/>
        </w:rPr>
        <w:t xml:space="preserve"> 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>
        <w:rPr>
          <w:color w:val="000000"/>
          <w:sz w:val="28"/>
          <w:szCs w:val="28"/>
        </w:rPr>
        <w:t xml:space="preserve"> ведущий специалист  администрации Верхососенского сельского поселения   Покровского района Орловской области 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sz w:val="28"/>
          <w:szCs w:val="28"/>
        </w:rPr>
        <w:t xml:space="preserve">Орловской области 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>
        <w:rPr>
          <w:color w:val="000000"/>
          <w:sz w:val="28"/>
          <w:szCs w:val="28"/>
        </w:rPr>
        <w:t>Верхососенского сельского</w:t>
      </w:r>
      <w:r w:rsidRPr="00B77FCA">
        <w:rPr>
          <w:color w:val="000000"/>
          <w:sz w:val="28"/>
          <w:szCs w:val="28"/>
        </w:rPr>
        <w:t xml:space="preserve"> пос</w:t>
      </w:r>
      <w:r>
        <w:rPr>
          <w:color w:val="000000"/>
          <w:sz w:val="28"/>
          <w:szCs w:val="28"/>
        </w:rPr>
        <w:t>еления</w:t>
      </w:r>
      <w:r>
        <w:rPr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>
        <w:rPr>
          <w:color w:val="000000"/>
        </w:rPr>
        <w:t xml:space="preserve"> </w:t>
      </w:r>
      <w:r w:rsidRPr="005043AF">
        <w:rPr>
          <w:sz w:val="28"/>
          <w:szCs w:val="28"/>
        </w:rPr>
        <w:t>Верхососенского сельского</w:t>
      </w:r>
      <w:r>
        <w:rPr>
          <w:color w:val="000000"/>
          <w:sz w:val="28"/>
          <w:szCs w:val="28"/>
        </w:rPr>
        <w:t xml:space="preserve"> поселения  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CA4C74" w:rsidRPr="00700821" w:rsidRDefault="00CA4C74" w:rsidP="00D03C14">
      <w:pPr>
        <w:pStyle w:val="BodyText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 xml:space="preserve">выгулу животных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CA4C74" w:rsidRPr="00700821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CA4C74" w:rsidRPr="001C09A3" w:rsidRDefault="00CA4C7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CA4C74" w:rsidRPr="001C09A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4C74" w:rsidRPr="00700821" w:rsidRDefault="00CA4C7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CA4C74" w:rsidRPr="00700821" w:rsidRDefault="00CA4C7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5043AF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Покровского района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700821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Верхососенского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>
        <w:rPr>
          <w:color w:val="000000"/>
          <w:sz w:val="28"/>
          <w:szCs w:val="28"/>
        </w:rPr>
        <w:t xml:space="preserve"> администрации </w:t>
      </w:r>
      <w:r w:rsidRPr="005043AF">
        <w:rPr>
          <w:sz w:val="28"/>
          <w:szCs w:val="28"/>
        </w:rPr>
        <w:t>Верхососенского сельского</w:t>
      </w:r>
      <w:r>
        <w:rPr>
          <w:color w:val="000000"/>
          <w:sz w:val="28"/>
          <w:szCs w:val="28"/>
        </w:rPr>
        <w:t xml:space="preserve"> поселения Покровского района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Верхососенского сельского поселения Покровского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5043AF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Покровского района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4C74" w:rsidRPr="00700821" w:rsidRDefault="00CA4C7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CA4C74" w:rsidRPr="00700821" w:rsidRDefault="00CA4C7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5043AF">
        <w:rPr>
          <w:rFonts w:ascii="Times New Roman" w:hAnsi="Times New Roman" w:cs="Times New Roman"/>
          <w:sz w:val="28"/>
          <w:szCs w:val="28"/>
        </w:rPr>
        <w:t>Верхососенского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Покровского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8" w:history="1">
        <w:r w:rsidRPr="00700821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9" w:history="1">
        <w:r w:rsidRPr="00700821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0" w:history="1">
        <w:r w:rsidRPr="00700821">
          <w:rPr>
            <w:rStyle w:val="Hyperlink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CA4C74" w:rsidRPr="00700821" w:rsidRDefault="00CA4C7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CA4C74" w:rsidRPr="00700821" w:rsidRDefault="00CA4C7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CA4C74" w:rsidRPr="00700821" w:rsidRDefault="00CA4C7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700821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Орловской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CA4C74" w:rsidRPr="00700821" w:rsidRDefault="00CA4C7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4C74" w:rsidRPr="00700821" w:rsidRDefault="00CA4C7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CA4C74" w:rsidRPr="00700821" w:rsidRDefault="00CA4C7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C74" w:rsidRPr="00700821" w:rsidRDefault="00CA4C7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Верхососенского сельского поселения Покровского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Верхососенского сельского поселения Покровского района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CA4C74" w:rsidRPr="008629D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Верхососенского сельского поселения Покровского района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4C74" w:rsidRPr="008629D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A4C74" w:rsidRPr="008629D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CA4C74" w:rsidRPr="008629D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CA4C74" w:rsidRPr="008629D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CA4C74" w:rsidRPr="008629D3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CA4C74" w:rsidRPr="00700821" w:rsidRDefault="00CA4C7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Верхососенского сельского поселения Покровского района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:rsidR="00CA4C74" w:rsidRPr="00700821" w:rsidRDefault="00CA4C7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4C74" w:rsidRPr="00700821" w:rsidRDefault="00CA4C7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CA4C74" w:rsidRPr="00700821" w:rsidRDefault="00CA4C7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74" w:rsidRPr="00700821" w:rsidRDefault="00CA4C7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CA4C74" w:rsidRPr="00700821" w:rsidRDefault="00CA4C7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Верхососенским сельским</w:t>
      </w:r>
      <w:r w:rsidRPr="00B77FCA">
        <w:rPr>
          <w:rFonts w:ascii="Times New Roman" w:hAnsi="Times New Roman" w:cs="Times New Roman"/>
          <w:color w:val="000000"/>
          <w:sz w:val="28"/>
          <w:szCs w:val="28"/>
        </w:rPr>
        <w:t xml:space="preserve"> Советом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народных депутатов.</w:t>
      </w:r>
    </w:p>
    <w:p w:rsidR="00CA4C74" w:rsidRPr="00700821" w:rsidRDefault="00CA4C7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A4C74" w:rsidRPr="00700821" w:rsidRDefault="00CA4C7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CA4C74" w:rsidRPr="00700821" w:rsidRDefault="00CA4C7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:rsidR="00CA4C74" w:rsidRPr="00700821" w:rsidRDefault="00CA4C7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>к положению о муниципальном контроле в сфере благоустройства</w:t>
      </w: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Pr="0070082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 территории Верхососенского сельского  поселения</w:t>
      </w:r>
    </w:p>
    <w:p w:rsidR="00CA4C74" w:rsidRPr="00700821" w:rsidRDefault="00CA4C74" w:rsidP="00D03C14">
      <w:pPr>
        <w:shd w:val="clear" w:color="auto" w:fill="FFFFFF"/>
        <w:ind w:firstLine="567"/>
        <w:rPr>
          <w:b/>
          <w:bCs/>
          <w:color w:val="000000"/>
        </w:rPr>
      </w:pPr>
    </w:p>
    <w:p w:rsidR="00CA4C74" w:rsidRPr="00700821" w:rsidRDefault="00CA4C7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:rsidR="00CA4C74" w:rsidRPr="00700821" w:rsidRDefault="00CA4C7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CA4C74" w:rsidRPr="00700821" w:rsidRDefault="00CA4C7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CA4C74" w:rsidRPr="00700821" w:rsidRDefault="00CA4C7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CA4C74" w:rsidRPr="006D74BC" w:rsidRDefault="00CA4C74" w:rsidP="006D74BC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4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. Положением предусмотрено проведение следующих видов профилактических мероприятий: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:rsidR="00CA4C74" w:rsidRPr="00700821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:rsidR="00CA4C74" w:rsidRDefault="00CA4C7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:rsidR="00CA4C74" w:rsidRPr="00D16ADB" w:rsidRDefault="00CA4C7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4C74" w:rsidRDefault="00CA4C74"/>
    <w:sectPr w:rsidR="00CA4C74" w:rsidSect="00E90F25">
      <w:headerReference w:type="default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74" w:rsidRDefault="00CA4C74" w:rsidP="00D03C14">
      <w:r>
        <w:separator/>
      </w:r>
    </w:p>
  </w:endnote>
  <w:endnote w:type="continuationSeparator" w:id="0">
    <w:p w:rsidR="00CA4C74" w:rsidRDefault="00CA4C74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74" w:rsidRDefault="00CA4C74" w:rsidP="00D03C14">
      <w:r>
        <w:separator/>
      </w:r>
    </w:p>
  </w:footnote>
  <w:footnote w:type="continuationSeparator" w:id="0">
    <w:p w:rsidR="00CA4C74" w:rsidRDefault="00CA4C74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74" w:rsidRDefault="00CA4C74" w:rsidP="00A205EC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A4C74" w:rsidRDefault="00CA4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8570DEB"/>
    <w:multiLevelType w:val="hybridMultilevel"/>
    <w:tmpl w:val="BBB0E328"/>
    <w:lvl w:ilvl="0" w:tplc="C6FE8F80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14"/>
    <w:rsid w:val="00073FDE"/>
    <w:rsid w:val="000E2466"/>
    <w:rsid w:val="00151B28"/>
    <w:rsid w:val="001B4FE0"/>
    <w:rsid w:val="001C09A3"/>
    <w:rsid w:val="001E1097"/>
    <w:rsid w:val="001F09C1"/>
    <w:rsid w:val="001F4C22"/>
    <w:rsid w:val="002D5460"/>
    <w:rsid w:val="00323354"/>
    <w:rsid w:val="00351AE7"/>
    <w:rsid w:val="003816B0"/>
    <w:rsid w:val="00463EDF"/>
    <w:rsid w:val="004E565A"/>
    <w:rsid w:val="005043AF"/>
    <w:rsid w:val="00505F4B"/>
    <w:rsid w:val="005B0EDF"/>
    <w:rsid w:val="00641EBA"/>
    <w:rsid w:val="00682D2F"/>
    <w:rsid w:val="006A12F4"/>
    <w:rsid w:val="006D74BC"/>
    <w:rsid w:val="006E6B03"/>
    <w:rsid w:val="00700821"/>
    <w:rsid w:val="007100F8"/>
    <w:rsid w:val="00767C49"/>
    <w:rsid w:val="00805337"/>
    <w:rsid w:val="008629D3"/>
    <w:rsid w:val="0089334A"/>
    <w:rsid w:val="008A2E7F"/>
    <w:rsid w:val="00915CD9"/>
    <w:rsid w:val="00915EB5"/>
    <w:rsid w:val="00935631"/>
    <w:rsid w:val="009B74DA"/>
    <w:rsid w:val="009D07EB"/>
    <w:rsid w:val="009D23F8"/>
    <w:rsid w:val="00A205EC"/>
    <w:rsid w:val="00A7472F"/>
    <w:rsid w:val="00AF543D"/>
    <w:rsid w:val="00B0374B"/>
    <w:rsid w:val="00B731AD"/>
    <w:rsid w:val="00B77FCA"/>
    <w:rsid w:val="00BE73E0"/>
    <w:rsid w:val="00BF753C"/>
    <w:rsid w:val="00C42C9F"/>
    <w:rsid w:val="00C86807"/>
    <w:rsid w:val="00C869E9"/>
    <w:rsid w:val="00C9380A"/>
    <w:rsid w:val="00CA4C74"/>
    <w:rsid w:val="00D03C14"/>
    <w:rsid w:val="00D131BF"/>
    <w:rsid w:val="00D16ADB"/>
    <w:rsid w:val="00DE43A2"/>
    <w:rsid w:val="00E04CAA"/>
    <w:rsid w:val="00E70AC2"/>
    <w:rsid w:val="00E90F25"/>
    <w:rsid w:val="00EA3112"/>
    <w:rsid w:val="00F24EED"/>
    <w:rsid w:val="00FD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1"/>
    <w:next w:val="BodyText"/>
    <w:link w:val="Heading3Char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Heading6"/>
    <w:link w:val="Heading5Char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">
    <w:name w:val="Текст выноски Знак"/>
    <w:uiPriority w:val="99"/>
    <w:rsid w:val="00D03C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03C14"/>
    <w:rPr>
      <w:color w:val="0000FF"/>
      <w:u w:val="single"/>
    </w:rPr>
  </w:style>
  <w:style w:type="character" w:customStyle="1" w:styleId="a0">
    <w:name w:val="Гипертекстовая ссылка"/>
    <w:uiPriority w:val="99"/>
    <w:rsid w:val="00D03C14"/>
    <w:rPr>
      <w:color w:val="auto"/>
    </w:rPr>
  </w:style>
  <w:style w:type="character" w:customStyle="1" w:styleId="a1">
    <w:name w:val="Схема документа Знак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a2">
    <w:name w:val="Название Знак"/>
    <w:uiPriority w:val="99"/>
    <w:rsid w:val="00D03C14"/>
    <w:rPr>
      <w:b/>
      <w:bCs/>
      <w:sz w:val="24"/>
      <w:szCs w:val="24"/>
    </w:rPr>
  </w:style>
  <w:style w:type="character" w:customStyle="1" w:styleId="a3">
    <w:name w:val="Подзаголовок Знак"/>
    <w:uiPriority w:val="99"/>
    <w:rsid w:val="00D03C14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  <w:rsid w:val="00D03C14"/>
  </w:style>
  <w:style w:type="character" w:customStyle="1" w:styleId="a5">
    <w:name w:val="Символ сноски"/>
    <w:uiPriority w:val="99"/>
    <w:rsid w:val="00D03C14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D03C14"/>
    <w:rPr>
      <w:color w:val="800000"/>
      <w:u w:val="single"/>
    </w:rPr>
  </w:style>
  <w:style w:type="paragraph" w:customStyle="1" w:styleId="1">
    <w:name w:val="Заголовок1"/>
    <w:basedOn w:val="Normal"/>
    <w:next w:val="BodyText"/>
    <w:uiPriority w:val="99"/>
    <w:rsid w:val="00D03C14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D03C14"/>
    <w:pPr>
      <w:ind w:right="-483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">
    <w:name w:val="List"/>
    <w:basedOn w:val="BodyText"/>
    <w:uiPriority w:val="99"/>
    <w:rsid w:val="00D03C14"/>
  </w:style>
  <w:style w:type="paragraph" w:styleId="Caption">
    <w:name w:val="caption"/>
    <w:basedOn w:val="Normal"/>
    <w:uiPriority w:val="99"/>
    <w:qFormat/>
    <w:rsid w:val="00D03C1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D03C14"/>
    <w:pPr>
      <w:suppressLineNumbers/>
    </w:p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6">
    <w:name w:val="Знак"/>
    <w:basedOn w:val="Normal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03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Знак1"/>
    <w:basedOn w:val="Normal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Normal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Normal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7">
    <w:name w:val="Текст в заданном формате"/>
    <w:basedOn w:val="Normal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/>
    </w:rPr>
  </w:style>
  <w:style w:type="paragraph" w:customStyle="1" w:styleId="14">
    <w:name w:val="Без интервала1"/>
    <w:uiPriority w:val="99"/>
    <w:rsid w:val="00D03C14"/>
    <w:pPr>
      <w:suppressAutoHyphens/>
    </w:pPr>
    <w:rPr>
      <w:rFonts w:eastAsia="Times New Roman" w:cs="Calibri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03C14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D03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D03C14"/>
  </w:style>
  <w:style w:type="character" w:styleId="CommentReference">
    <w:name w:val="annotation reference"/>
    <w:basedOn w:val="DefaultParagraphFont"/>
    <w:uiPriority w:val="99"/>
    <w:semiHidden/>
    <w:rsid w:val="00D0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3C14"/>
    <w:rPr>
      <w:b/>
      <w:bCs/>
    </w:rPr>
  </w:style>
  <w:style w:type="character" w:customStyle="1" w:styleId="highlightsearch">
    <w:name w:val="highlightsearch"/>
    <w:basedOn w:val="DefaultParagraphFont"/>
    <w:uiPriority w:val="99"/>
    <w:rsid w:val="00D03C14"/>
  </w:style>
  <w:style w:type="paragraph" w:styleId="BodyText2">
    <w:name w:val="Body Text 2"/>
    <w:basedOn w:val="Normal"/>
    <w:link w:val="BodyText2Char"/>
    <w:uiPriority w:val="99"/>
    <w:rsid w:val="00D03C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Normal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uiPriority w:val="99"/>
    <w:rsid w:val="00D03C14"/>
  </w:style>
  <w:style w:type="paragraph" w:styleId="Revision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03C14"/>
    <w:rPr>
      <w:vertAlign w:val="superscript"/>
    </w:rPr>
  </w:style>
  <w:style w:type="paragraph" w:styleId="ListParagraph">
    <w:name w:val="List Paragraph"/>
    <w:basedOn w:val="Normal"/>
    <w:uiPriority w:val="99"/>
    <w:qFormat/>
    <w:rsid w:val="001F09C1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26</Pages>
  <Words>6708</Words>
  <Characters>-32766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2021-09-21T07:01:00Z</cp:lastPrinted>
  <dcterms:created xsi:type="dcterms:W3CDTF">2021-09-07T11:41:00Z</dcterms:created>
  <dcterms:modified xsi:type="dcterms:W3CDTF">2021-09-21T07:02:00Z</dcterms:modified>
</cp:coreProperties>
</file>