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0AF" w:rsidRPr="000B731E" w:rsidRDefault="00EB10AF" w:rsidP="007F1D8A">
      <w:pPr>
        <w:pStyle w:val="Title"/>
        <w:rPr>
          <w:b/>
          <w:bCs/>
        </w:rPr>
      </w:pPr>
      <w:r w:rsidRPr="000B731E">
        <w:rPr>
          <w:b/>
          <w:bCs/>
        </w:rPr>
        <w:t>РОССИЙСКАЯ  ФЕДЕРАЦИЯ</w:t>
      </w:r>
    </w:p>
    <w:p w:rsidR="00EB10AF" w:rsidRPr="000B731E" w:rsidRDefault="00EB10AF" w:rsidP="007F1D8A">
      <w:pPr>
        <w:pStyle w:val="Subtitle"/>
        <w:rPr>
          <w:sz w:val="28"/>
          <w:szCs w:val="28"/>
        </w:rPr>
      </w:pPr>
      <w:r w:rsidRPr="000B731E">
        <w:rPr>
          <w:sz w:val="28"/>
          <w:szCs w:val="28"/>
        </w:rPr>
        <w:t>ОРЛОВСКАЯ ОБЛАСТЬ</w:t>
      </w:r>
      <w:r>
        <w:rPr>
          <w:sz w:val="28"/>
          <w:szCs w:val="28"/>
        </w:rPr>
        <w:t xml:space="preserve"> ПОКРОВСКИЙ РАЙОН</w:t>
      </w:r>
    </w:p>
    <w:p w:rsidR="00EB10AF" w:rsidRPr="000B731E" w:rsidRDefault="00EB10AF" w:rsidP="007F1D8A">
      <w:pPr>
        <w:jc w:val="center"/>
        <w:rPr>
          <w:b/>
          <w:bCs/>
          <w:sz w:val="28"/>
          <w:szCs w:val="28"/>
        </w:rPr>
      </w:pPr>
      <w:r w:rsidRPr="000B731E">
        <w:rPr>
          <w:b/>
          <w:bCs/>
          <w:sz w:val="28"/>
          <w:szCs w:val="28"/>
        </w:rPr>
        <w:t>АДМИНИСТРАЦИЯ</w:t>
      </w:r>
      <w:r>
        <w:rPr>
          <w:b/>
          <w:bCs/>
          <w:sz w:val="28"/>
          <w:szCs w:val="28"/>
        </w:rPr>
        <w:t xml:space="preserve"> ВЕРХОСОСЕНСКОГО СЕЛЬСКОГО ПОСЕЛЕНИЯ</w:t>
      </w:r>
    </w:p>
    <w:p w:rsidR="00EB10AF" w:rsidRPr="000B731E" w:rsidRDefault="00EB10AF" w:rsidP="007F1D8A">
      <w:pPr>
        <w:jc w:val="center"/>
        <w:rPr>
          <w:sz w:val="28"/>
          <w:szCs w:val="28"/>
        </w:rPr>
      </w:pPr>
    </w:p>
    <w:p w:rsidR="00EB10AF" w:rsidRPr="000B731E" w:rsidRDefault="00EB10AF" w:rsidP="007F1D8A">
      <w:pPr>
        <w:pStyle w:val="Heading1"/>
        <w:rPr>
          <w:rFonts w:ascii="Times New Roman" w:hAnsi="Times New Roman" w:cs="Times New Roman"/>
          <w:color w:val="auto"/>
          <w:sz w:val="28"/>
          <w:szCs w:val="28"/>
        </w:rPr>
      </w:pPr>
      <w:r w:rsidRPr="000B731E">
        <w:rPr>
          <w:rFonts w:ascii="Times New Roman" w:hAnsi="Times New Roman" w:cs="Times New Roman"/>
          <w:color w:val="auto"/>
          <w:sz w:val="28"/>
          <w:szCs w:val="28"/>
        </w:rPr>
        <w:t xml:space="preserve">РАСПОРЯЖЕНИЕ  </w:t>
      </w:r>
    </w:p>
    <w:p w:rsidR="00EB10AF" w:rsidRDefault="00EB10AF" w:rsidP="007F1D8A">
      <w:pPr>
        <w:rPr>
          <w:sz w:val="28"/>
          <w:szCs w:val="28"/>
        </w:rPr>
      </w:pPr>
    </w:p>
    <w:p w:rsidR="00EB10AF" w:rsidRDefault="00EB10AF" w:rsidP="007F1D8A">
      <w:pPr>
        <w:rPr>
          <w:sz w:val="28"/>
          <w:szCs w:val="28"/>
        </w:rPr>
      </w:pPr>
      <w:r>
        <w:rPr>
          <w:sz w:val="28"/>
          <w:szCs w:val="28"/>
        </w:rPr>
        <w:t>25 сентября 2021 г.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№20</w:t>
      </w:r>
    </w:p>
    <w:p w:rsidR="00EB10AF" w:rsidRPr="00A04D89" w:rsidRDefault="00EB10AF" w:rsidP="007F1D8A">
      <w:pPr>
        <w:jc w:val="both"/>
        <w:outlineLvl w:val="0"/>
        <w:rPr>
          <w:sz w:val="28"/>
          <w:szCs w:val="28"/>
        </w:rPr>
      </w:pPr>
    </w:p>
    <w:p w:rsidR="00EB10AF" w:rsidRDefault="00EB10AF" w:rsidP="002B706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Pr="003A1138">
        <w:rPr>
          <w:b/>
          <w:bCs/>
          <w:sz w:val="28"/>
          <w:szCs w:val="28"/>
        </w:rPr>
        <w:t>Об и</w:t>
      </w:r>
      <w:r>
        <w:rPr>
          <w:b/>
          <w:bCs/>
          <w:sz w:val="28"/>
          <w:szCs w:val="28"/>
        </w:rPr>
        <w:t>стечении срока полномочий</w:t>
      </w:r>
    </w:p>
    <w:p w:rsidR="00EB10AF" w:rsidRDefault="00EB10AF" w:rsidP="002B706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главы Верхососенского </w:t>
      </w:r>
    </w:p>
    <w:p w:rsidR="00EB10AF" w:rsidRDefault="00EB10AF" w:rsidP="002B706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сельского поселения Покровского</w:t>
      </w:r>
    </w:p>
    <w:p w:rsidR="00EB10AF" w:rsidRDefault="00EB10AF" w:rsidP="002B706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района Орловской области </w:t>
      </w:r>
    </w:p>
    <w:p w:rsidR="00EB10AF" w:rsidRPr="00DD581A" w:rsidRDefault="00EB10AF" w:rsidP="002B7067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EB10AF" w:rsidRDefault="00EB10AF" w:rsidP="007E3FE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абзацем 2 части 3 статьи 40 Федерального закона от 06 октября 2003 года № 131-ФЗ «Об общих принципах организации местного самоуправления в Российской Федерации», статьей </w:t>
      </w:r>
      <w:r w:rsidRPr="002F3961">
        <w:rPr>
          <w:sz w:val="28"/>
          <w:szCs w:val="28"/>
        </w:rPr>
        <w:t>2</w:t>
      </w:r>
      <w:r>
        <w:rPr>
          <w:sz w:val="28"/>
          <w:szCs w:val="28"/>
        </w:rPr>
        <w:t>4</w:t>
      </w:r>
      <w:r w:rsidRPr="002F3961">
        <w:rPr>
          <w:sz w:val="28"/>
          <w:szCs w:val="28"/>
        </w:rPr>
        <w:t xml:space="preserve"> </w:t>
      </w:r>
      <w:r>
        <w:rPr>
          <w:sz w:val="28"/>
          <w:szCs w:val="28"/>
        </w:rPr>
        <w:t>Устава Верхососенского сельского поселения Покровского района Орловской области и решения Верхососенского сельского Совета народных депутатов Покровского района Орловской области от 25 сентября 2021 года № 1/2 - СС «Об избрании главы_</w:t>
      </w:r>
      <w:r w:rsidRPr="004918EA">
        <w:rPr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 сельского поселения Покровского района Орловской области»:</w:t>
      </w:r>
    </w:p>
    <w:p w:rsidR="00EB10AF" w:rsidRDefault="00EB10AF" w:rsidP="007E3FE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Я, Тучкова Елена Николаевна, слагаю полномочия главы Верхососенского сельского поселения Покровского района Орловской области 25 сентября 2021 года в связи с истечением срока полномочий.</w:t>
      </w:r>
    </w:p>
    <w:p w:rsidR="00EB10AF" w:rsidRDefault="00EB10AF" w:rsidP="007E3FEB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Главному бухгалтеру администрации Верхососенского сельского поселения (Малыгиной М.Е.) произвести выплаты, предусмотренные действующим законодательством РФ, Законами Орловской области и нормативными правовыми актами Верхососенского сельского поселения в связи с истечением срока полномочий главы  сельского поселения.</w:t>
      </w:r>
    </w:p>
    <w:p w:rsidR="00EB10AF" w:rsidRDefault="00EB10AF" w:rsidP="002B7067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EB10AF" w:rsidRDefault="00EB10AF" w:rsidP="002B7067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2B7067">
        <w:rPr>
          <w:b/>
          <w:bCs/>
          <w:sz w:val="28"/>
          <w:szCs w:val="28"/>
        </w:rPr>
        <w:t>Глава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</w:t>
      </w:r>
    </w:p>
    <w:p w:rsidR="00EB10AF" w:rsidRPr="002B7067" w:rsidRDefault="00EB10AF" w:rsidP="002B7067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>
        <w:rPr>
          <w:b/>
          <w:bCs/>
          <w:sz w:val="28"/>
          <w:szCs w:val="28"/>
        </w:rPr>
        <w:t>сельского поселения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Е.Н.Тучкова</w:t>
      </w:r>
    </w:p>
    <w:p w:rsidR="00EB10AF" w:rsidRDefault="00EB10AF" w:rsidP="00824969">
      <w:pPr>
        <w:pStyle w:val="Title"/>
        <w:rPr>
          <w:b/>
          <w:bCs/>
        </w:rPr>
      </w:pPr>
    </w:p>
    <w:p w:rsidR="00EB10AF" w:rsidRDefault="00EB10AF" w:rsidP="00824969">
      <w:pPr>
        <w:pStyle w:val="Title"/>
        <w:rPr>
          <w:b/>
          <w:bCs/>
        </w:rPr>
      </w:pPr>
    </w:p>
    <w:p w:rsidR="00EB10AF" w:rsidRDefault="00EB10AF" w:rsidP="0044296C">
      <w:pPr>
        <w:autoSpaceDE w:val="0"/>
        <w:autoSpaceDN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</w:p>
    <w:sectPr w:rsidR="00EB10AF" w:rsidSect="007E3FEB">
      <w:pgSz w:w="11906" w:h="16838"/>
      <w:pgMar w:top="1135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4397"/>
    <w:rsid w:val="00023B8D"/>
    <w:rsid w:val="00030939"/>
    <w:rsid w:val="000A5457"/>
    <w:rsid w:val="000B731E"/>
    <w:rsid w:val="000D7444"/>
    <w:rsid w:val="000D7A54"/>
    <w:rsid w:val="001A5859"/>
    <w:rsid w:val="001A7E39"/>
    <w:rsid w:val="00281531"/>
    <w:rsid w:val="00283607"/>
    <w:rsid w:val="0028707D"/>
    <w:rsid w:val="002B7067"/>
    <w:rsid w:val="002F350D"/>
    <w:rsid w:val="002F3961"/>
    <w:rsid w:val="00357E0E"/>
    <w:rsid w:val="003735AE"/>
    <w:rsid w:val="00395316"/>
    <w:rsid w:val="003A1138"/>
    <w:rsid w:val="00402930"/>
    <w:rsid w:val="0044296C"/>
    <w:rsid w:val="00446B5C"/>
    <w:rsid w:val="00472AA9"/>
    <w:rsid w:val="004918EA"/>
    <w:rsid w:val="00494F3D"/>
    <w:rsid w:val="004A673E"/>
    <w:rsid w:val="004A6F67"/>
    <w:rsid w:val="004E762C"/>
    <w:rsid w:val="00522DD2"/>
    <w:rsid w:val="00545268"/>
    <w:rsid w:val="005610E0"/>
    <w:rsid w:val="00564FB4"/>
    <w:rsid w:val="005A0314"/>
    <w:rsid w:val="00623C38"/>
    <w:rsid w:val="0064014A"/>
    <w:rsid w:val="00641997"/>
    <w:rsid w:val="00647177"/>
    <w:rsid w:val="006B2F24"/>
    <w:rsid w:val="006B4B0F"/>
    <w:rsid w:val="006C4F11"/>
    <w:rsid w:val="006E3157"/>
    <w:rsid w:val="00705B1C"/>
    <w:rsid w:val="00737BE6"/>
    <w:rsid w:val="0075467B"/>
    <w:rsid w:val="00767FEE"/>
    <w:rsid w:val="0077039B"/>
    <w:rsid w:val="00784F2C"/>
    <w:rsid w:val="007A237E"/>
    <w:rsid w:val="007C7D44"/>
    <w:rsid w:val="007E3FEB"/>
    <w:rsid w:val="007E4706"/>
    <w:rsid w:val="007F1D8A"/>
    <w:rsid w:val="007F3042"/>
    <w:rsid w:val="00807923"/>
    <w:rsid w:val="0082442D"/>
    <w:rsid w:val="00824969"/>
    <w:rsid w:val="008377B1"/>
    <w:rsid w:val="008604BB"/>
    <w:rsid w:val="008F067D"/>
    <w:rsid w:val="0090243E"/>
    <w:rsid w:val="00910676"/>
    <w:rsid w:val="0095116C"/>
    <w:rsid w:val="00960389"/>
    <w:rsid w:val="00975E51"/>
    <w:rsid w:val="0098686C"/>
    <w:rsid w:val="00995510"/>
    <w:rsid w:val="009A10DB"/>
    <w:rsid w:val="009F3CD1"/>
    <w:rsid w:val="00A04548"/>
    <w:rsid w:val="00A04D89"/>
    <w:rsid w:val="00A10A51"/>
    <w:rsid w:val="00A34397"/>
    <w:rsid w:val="00A563A5"/>
    <w:rsid w:val="00A767D5"/>
    <w:rsid w:val="00AA20AD"/>
    <w:rsid w:val="00AA607D"/>
    <w:rsid w:val="00AB170F"/>
    <w:rsid w:val="00AB2550"/>
    <w:rsid w:val="00AC47AC"/>
    <w:rsid w:val="00AF6301"/>
    <w:rsid w:val="00B05851"/>
    <w:rsid w:val="00B31E8D"/>
    <w:rsid w:val="00B4602A"/>
    <w:rsid w:val="00BB33D3"/>
    <w:rsid w:val="00BC2053"/>
    <w:rsid w:val="00BD6F52"/>
    <w:rsid w:val="00C11672"/>
    <w:rsid w:val="00C25946"/>
    <w:rsid w:val="00C450A2"/>
    <w:rsid w:val="00C55B34"/>
    <w:rsid w:val="00C62FD2"/>
    <w:rsid w:val="00C91F03"/>
    <w:rsid w:val="00D437F8"/>
    <w:rsid w:val="00D6784F"/>
    <w:rsid w:val="00D80C21"/>
    <w:rsid w:val="00D83DEF"/>
    <w:rsid w:val="00DD581A"/>
    <w:rsid w:val="00E21E41"/>
    <w:rsid w:val="00E27CA3"/>
    <w:rsid w:val="00E7611C"/>
    <w:rsid w:val="00E96240"/>
    <w:rsid w:val="00EB10AF"/>
    <w:rsid w:val="00EC185C"/>
    <w:rsid w:val="00EE0608"/>
    <w:rsid w:val="00EE78FE"/>
    <w:rsid w:val="00EF313F"/>
    <w:rsid w:val="00EF51A9"/>
    <w:rsid w:val="00F665AC"/>
    <w:rsid w:val="00FC7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02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1D8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1D8A"/>
    <w:rPr>
      <w:rFonts w:ascii="Arial" w:hAnsi="Arial" w:cs="Arial"/>
      <w:b/>
      <w:bCs/>
      <w:color w:val="000080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rsid w:val="00D83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665AC"/>
    <w:rPr>
      <w:sz w:val="2"/>
      <w:szCs w:val="2"/>
    </w:rPr>
  </w:style>
  <w:style w:type="paragraph" w:styleId="Title">
    <w:name w:val="Title"/>
    <w:basedOn w:val="Normal"/>
    <w:link w:val="TitleChar"/>
    <w:uiPriority w:val="99"/>
    <w:qFormat/>
    <w:rsid w:val="007F1D8A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F1D8A"/>
    <w:rPr>
      <w:sz w:val="28"/>
      <w:szCs w:val="28"/>
    </w:rPr>
  </w:style>
  <w:style w:type="paragraph" w:styleId="Subtitle">
    <w:name w:val="Subtitle"/>
    <w:basedOn w:val="Normal"/>
    <w:link w:val="SubtitleChar"/>
    <w:uiPriority w:val="99"/>
    <w:qFormat/>
    <w:rsid w:val="007F1D8A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1D8A"/>
    <w:rPr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489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2</Pages>
  <Words>200</Words>
  <Characters>1140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НОВОАННИНСКИЙ МУНИЦИПАЛЬНЫЙ РАЙОН ВОЛГОГРАДСКОЙ ОБЛАСТИ</dc:title>
  <dc:subject/>
  <dc:creator>oem</dc:creator>
  <cp:keywords/>
  <dc:description/>
  <cp:lastModifiedBy>user</cp:lastModifiedBy>
  <cp:revision>9</cp:revision>
  <cp:lastPrinted>2021-09-27T09:23:00Z</cp:lastPrinted>
  <dcterms:created xsi:type="dcterms:W3CDTF">2021-09-21T13:32:00Z</dcterms:created>
  <dcterms:modified xsi:type="dcterms:W3CDTF">2021-09-28T08:39:00Z</dcterms:modified>
</cp:coreProperties>
</file>