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24" w:rsidRPr="000544A0" w:rsidRDefault="00B83624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B83624" w:rsidRPr="000544A0" w:rsidRDefault="00B83624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B83624" w:rsidRPr="000544A0" w:rsidRDefault="00B83624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B83624" w:rsidRPr="000544A0" w:rsidRDefault="00B83624" w:rsidP="00F93F86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ВЕРХОСОСЕНСКОГО </w:t>
      </w: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B83624" w:rsidRPr="000544A0" w:rsidRDefault="00B83624" w:rsidP="00F93F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B83624" w:rsidRPr="000544A0" w:rsidRDefault="00B83624" w:rsidP="00F93F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B83624" w:rsidRPr="000544A0" w:rsidRDefault="00B83624" w:rsidP="000544A0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B83624" w:rsidRPr="000544A0" w:rsidRDefault="00B83624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B83624" w:rsidRPr="000544A0" w:rsidRDefault="00B83624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 2021 года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№ 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B83624" w:rsidRDefault="00B83624" w:rsidP="00317A6B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B83624" w:rsidRPr="0073429C" w:rsidRDefault="00B83624" w:rsidP="00317A6B">
      <w:pPr>
        <w:ind w:left="53" w:right="2307"/>
        <w:rPr>
          <w:rFonts w:ascii="Times New Roman" w:hAnsi="Times New Roman" w:cs="Times New Roman"/>
          <w:b/>
          <w:bCs/>
          <w:sz w:val="26"/>
          <w:szCs w:val="26"/>
        </w:rPr>
      </w:pPr>
    </w:p>
    <w:p w:rsidR="00B83624" w:rsidRPr="0073429C" w:rsidRDefault="00B83624" w:rsidP="00F265A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83624" w:rsidRPr="0073429C" w:rsidRDefault="00B83624" w:rsidP="00F5570E">
      <w:pPr>
        <w:rPr>
          <w:rFonts w:ascii="Times New Roman" w:hAnsi="Times New Roman" w:cs="Times New Roman"/>
          <w:sz w:val="26"/>
          <w:szCs w:val="26"/>
          <w:lang w:eastAsia="ja-JP"/>
        </w:rPr>
      </w:pPr>
      <w:r w:rsidRPr="0073429C">
        <w:rPr>
          <w:rFonts w:ascii="Times New Roman" w:hAnsi="Times New Roman" w:cs="Times New Roman"/>
          <w:sz w:val="26"/>
          <w:szCs w:val="26"/>
          <w:lang w:eastAsia="ja-JP"/>
        </w:rPr>
        <w:t>О внесении изменений в постановление администрации</w:t>
      </w:r>
    </w:p>
    <w:p w:rsidR="00B83624" w:rsidRPr="0073429C" w:rsidRDefault="00B83624" w:rsidP="00F5570E">
      <w:pPr>
        <w:rPr>
          <w:rFonts w:ascii="Times New Roman" w:hAnsi="Times New Roman" w:cs="Times New Roman"/>
          <w:sz w:val="26"/>
          <w:szCs w:val="26"/>
          <w:lang w:eastAsia="ja-JP"/>
        </w:rPr>
      </w:pP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  <w:lang w:eastAsia="ja-JP"/>
        </w:rPr>
        <w:t xml:space="preserve"> сельского поселения № </w:t>
      </w:r>
      <w:r>
        <w:rPr>
          <w:rFonts w:ascii="Times New Roman" w:hAnsi="Times New Roman" w:cs="Times New Roman"/>
          <w:sz w:val="26"/>
          <w:szCs w:val="26"/>
          <w:lang w:eastAsia="ja-JP"/>
        </w:rPr>
        <w:t>73 от 20</w:t>
      </w:r>
      <w:r w:rsidRPr="0073429C">
        <w:rPr>
          <w:rFonts w:ascii="Times New Roman" w:hAnsi="Times New Roman" w:cs="Times New Roman"/>
          <w:sz w:val="26"/>
          <w:szCs w:val="26"/>
          <w:lang w:eastAsia="ja-JP"/>
        </w:rPr>
        <w:t xml:space="preserve">.12.2013 года </w:t>
      </w:r>
    </w:p>
    <w:p w:rsidR="00B83624" w:rsidRPr="0073429C" w:rsidRDefault="00B83624" w:rsidP="00F5570E">
      <w:pPr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  <w:lang w:eastAsia="ja-JP"/>
        </w:rPr>
        <w:t>«</w:t>
      </w:r>
      <w:r w:rsidRPr="0073429C">
        <w:rPr>
          <w:rFonts w:ascii="Times New Roman" w:hAnsi="Times New Roman" w:cs="Times New Roman"/>
          <w:sz w:val="26"/>
          <w:szCs w:val="26"/>
        </w:rPr>
        <w:t xml:space="preserve">Об утверждении Порядка размещения сведений о доходах, </w:t>
      </w:r>
    </w:p>
    <w:p w:rsidR="00B83624" w:rsidRPr="0073429C" w:rsidRDefault="00B83624" w:rsidP="00F5570E">
      <w:pPr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 Покровского района Орловской области, муниципальных служащих администрации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 Покровского района </w:t>
      </w:r>
    </w:p>
    <w:p w:rsidR="00B83624" w:rsidRPr="0073429C" w:rsidRDefault="00B83624" w:rsidP="00F5570E">
      <w:pPr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Орловской области  и членов их семей на  официальном сайте  администрации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 Покровского района Орловской области и предоставления этих сведений общероссийским средствам</w:t>
      </w:r>
    </w:p>
    <w:p w:rsidR="00B83624" w:rsidRPr="0073429C" w:rsidRDefault="00B83624" w:rsidP="00F5570E">
      <w:pPr>
        <w:rPr>
          <w:rFonts w:ascii="Times New Roman" w:hAnsi="Times New Roman" w:cs="Times New Roman"/>
          <w:sz w:val="26"/>
          <w:szCs w:val="26"/>
          <w:lang w:eastAsia="ja-JP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 массовой информации для опубликования»</w:t>
      </w:r>
    </w:p>
    <w:p w:rsidR="00B83624" w:rsidRPr="0073429C" w:rsidRDefault="00B83624" w:rsidP="009B2141">
      <w:pPr>
        <w:pStyle w:val="Heading1"/>
        <w:spacing w:before="0" w:beforeAutospacing="0" w:after="0" w:afterAutospacing="0"/>
        <w:jc w:val="both"/>
        <w:rPr>
          <w:rFonts w:cs="Arial"/>
          <w:b w:val="0"/>
          <w:bCs w:val="0"/>
          <w:sz w:val="26"/>
          <w:szCs w:val="26"/>
        </w:rPr>
      </w:pPr>
    </w:p>
    <w:p w:rsidR="00B83624" w:rsidRPr="0073429C" w:rsidRDefault="00B83624" w:rsidP="009B2141">
      <w:pPr>
        <w:pStyle w:val="Heading1"/>
        <w:spacing w:before="0" w:beforeAutospacing="0" w:after="0" w:afterAutospacing="0"/>
        <w:jc w:val="both"/>
        <w:rPr>
          <w:rFonts w:cs="Arial"/>
          <w:b w:val="0"/>
          <w:bCs w:val="0"/>
          <w:sz w:val="26"/>
          <w:szCs w:val="26"/>
        </w:rPr>
      </w:pPr>
    </w:p>
    <w:p w:rsidR="00B83624" w:rsidRPr="0073429C" w:rsidRDefault="00B83624" w:rsidP="00F94C9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C">
        <w:rPr>
          <w:sz w:val="26"/>
          <w:szCs w:val="26"/>
        </w:rPr>
        <w:t xml:space="preserve">        </w:t>
      </w:r>
      <w:r w:rsidRPr="0073429C">
        <w:rPr>
          <w:rFonts w:ascii="Times New Roman" w:hAnsi="Times New Roman" w:cs="Times New Roman"/>
          <w:sz w:val="26"/>
          <w:szCs w:val="26"/>
        </w:rPr>
        <w:t>В целях приведения в соответствие с действующим федеральным законодательством, руководствуясь</w:t>
      </w:r>
      <w:r w:rsidRPr="0073429C">
        <w:rPr>
          <w:sz w:val="26"/>
          <w:szCs w:val="26"/>
        </w:rPr>
        <w:t xml:space="preserve"> </w:t>
      </w:r>
      <w:r w:rsidRPr="0073429C">
        <w:rPr>
          <w:rFonts w:ascii="Times New Roman" w:hAnsi="Times New Roman" w:cs="Times New Roman"/>
          <w:sz w:val="26"/>
          <w:szCs w:val="26"/>
        </w:rPr>
        <w:t>Указом Президента РФ от 10.12.2020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Федеральным законом от 25.12.2008 года №273-ФЗ "О противодействии коррупции</w:t>
      </w:r>
      <w:r w:rsidRPr="0073429C">
        <w:rPr>
          <w:sz w:val="26"/>
          <w:szCs w:val="26"/>
        </w:rPr>
        <w:t xml:space="preserve">", </w:t>
      </w:r>
      <w:r w:rsidRPr="0073429C">
        <w:rPr>
          <w:rFonts w:ascii="Times New Roman" w:hAnsi="Times New Roman" w:cs="Times New Roman"/>
          <w:sz w:val="26"/>
          <w:szCs w:val="26"/>
        </w:rPr>
        <w:t xml:space="preserve">Федеральным  законом от 06.10.2003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 Покровского района Орловской области,  администрация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 сельского поселения </w:t>
      </w:r>
    </w:p>
    <w:p w:rsidR="00B83624" w:rsidRDefault="00B83624" w:rsidP="00B33910">
      <w:pPr>
        <w:jc w:val="center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83624" w:rsidRPr="0073429C" w:rsidRDefault="00B83624" w:rsidP="00B3391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83624" w:rsidRPr="0073429C" w:rsidRDefault="00B83624" w:rsidP="007342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3429C">
        <w:rPr>
          <w:sz w:val="26"/>
          <w:szCs w:val="26"/>
        </w:rPr>
        <w:t xml:space="preserve">     </w:t>
      </w:r>
      <w:r w:rsidRPr="0073429C">
        <w:rPr>
          <w:rFonts w:ascii="Times New Roman" w:hAnsi="Times New Roman" w:cs="Times New Roman"/>
          <w:sz w:val="26"/>
          <w:szCs w:val="26"/>
        </w:rPr>
        <w:t xml:space="preserve">1.  Внести в постановление администрации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42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ja-JP"/>
        </w:rPr>
        <w:t>№ 73 от 20</w:t>
      </w:r>
      <w:r w:rsidRPr="0073429C">
        <w:rPr>
          <w:rFonts w:ascii="Times New Roman" w:hAnsi="Times New Roman" w:cs="Times New Roman"/>
          <w:sz w:val="26"/>
          <w:szCs w:val="26"/>
          <w:lang w:eastAsia="ja-JP"/>
        </w:rPr>
        <w:t>.12.2013 года «</w:t>
      </w:r>
      <w:r w:rsidRPr="0073429C">
        <w:rPr>
          <w:rFonts w:ascii="Times New Roman" w:hAnsi="Times New Roman" w:cs="Times New Roman"/>
          <w:sz w:val="26"/>
          <w:szCs w:val="26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 Покровского района Орловской области, муниципальных служащих администрации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 Покровского района </w:t>
      </w:r>
    </w:p>
    <w:p w:rsidR="00B83624" w:rsidRPr="0073429C" w:rsidRDefault="00B83624" w:rsidP="007342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Орловской области  и членов их семей на  официальном сайте  администрации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 Покровского района Орловской области и предоставления этих сведений общероссийским средствам  массовой информации для опубликования» </w:t>
      </w:r>
      <w:r w:rsidRPr="0073429C">
        <w:rPr>
          <w:rFonts w:ascii="Times New Roman" w:hAnsi="Times New Roman" w:cs="Times New Roman"/>
          <w:b/>
          <w:bCs/>
          <w:sz w:val="26"/>
          <w:szCs w:val="26"/>
        </w:rPr>
        <w:t xml:space="preserve"> следующие изменения: </w:t>
      </w:r>
    </w:p>
    <w:p w:rsidR="00B83624" w:rsidRPr="0073429C" w:rsidRDefault="00B83624" w:rsidP="0073429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«2.</w:t>
      </w:r>
      <w:r w:rsidRPr="0073429C">
        <w:rPr>
          <w:rFonts w:ascii="Times New Roman" w:hAnsi="Times New Roman" w:cs="Times New Roman"/>
          <w:sz w:val="26"/>
          <w:szCs w:val="26"/>
        </w:rPr>
        <w:t xml:space="preserve"> Подпункт «г» пункта 2 изложить в следующей редакции:</w:t>
      </w:r>
    </w:p>
    <w:p w:rsidR="00B83624" w:rsidRPr="0073429C" w:rsidRDefault="00B83624" w:rsidP="0073429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 «</w:t>
      </w:r>
      <w:bookmarkStart w:id="1" w:name="sub_1024"/>
      <w:r w:rsidRPr="0073429C">
        <w:rPr>
          <w:rFonts w:ascii="Times New Roman" w:hAnsi="Times New Roman" w:cs="Times New Roman"/>
          <w:sz w:val="26"/>
          <w:szCs w:val="26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таких сделок (сумма такой сделки) превышает общий доход </w:t>
      </w:r>
      <w:r w:rsidRPr="0073429C">
        <w:rPr>
          <w:rFonts w:ascii="Times New Roman" w:hAnsi="Times New Roman" w:cs="Times New Roman"/>
          <w:spacing w:val="-1"/>
          <w:sz w:val="26"/>
          <w:szCs w:val="26"/>
        </w:rPr>
        <w:t>лица, замещающего муниципальную должность, муниципального служащего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и его супруги (супруга) за три последних года, предшествующих отчетному периоду»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1"/>
    <w:p w:rsidR="00B83624" w:rsidRPr="0073429C" w:rsidRDefault="00B83624" w:rsidP="00971C0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       2.  Настоящее постановление   подлежит опубликованию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  <w:r w:rsidRPr="0073429C">
        <w:rPr>
          <w:rFonts w:ascii="Times New Roman" w:hAnsi="Times New Roman" w:cs="Times New Roman"/>
          <w:sz w:val="26"/>
          <w:szCs w:val="26"/>
        </w:rPr>
        <w:t xml:space="preserve"> сельского поселения в сети Интернет.</w:t>
      </w:r>
    </w:p>
    <w:p w:rsidR="00B83624" w:rsidRPr="0073429C" w:rsidRDefault="00B83624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       3.   Контроль за исполнением настоящего постановления оставляю за собой.</w:t>
      </w:r>
    </w:p>
    <w:p w:rsidR="00B83624" w:rsidRPr="0073429C" w:rsidRDefault="00B83624" w:rsidP="00B33910">
      <w:pPr>
        <w:rPr>
          <w:rFonts w:ascii="Times New Roman" w:hAnsi="Times New Roman" w:cs="Times New Roman"/>
          <w:sz w:val="26"/>
          <w:szCs w:val="26"/>
        </w:rPr>
      </w:pPr>
    </w:p>
    <w:p w:rsidR="00B83624" w:rsidRPr="0073429C" w:rsidRDefault="00B83624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73429C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  <w:lang w:eastAsia="ja-JP"/>
        </w:rPr>
        <w:t>Верхососенского</w:t>
      </w:r>
    </w:p>
    <w:p w:rsidR="00B83624" w:rsidRPr="0073429C" w:rsidRDefault="00B83624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73429C">
        <w:rPr>
          <w:rFonts w:ascii="Times New Roman" w:hAnsi="Times New Roman" w:cs="Times New Roman"/>
          <w:noProof/>
          <w:sz w:val="26"/>
          <w:szCs w:val="26"/>
        </w:rPr>
        <w:t>сельского поселения                                                                           Е.</w:t>
      </w:r>
      <w:r>
        <w:rPr>
          <w:rFonts w:ascii="Times New Roman" w:hAnsi="Times New Roman" w:cs="Times New Roman"/>
          <w:noProof/>
          <w:sz w:val="26"/>
          <w:szCs w:val="26"/>
        </w:rPr>
        <w:t>Н.Тучкова</w:t>
      </w:r>
    </w:p>
    <w:p w:rsidR="00B83624" w:rsidRDefault="00B83624" w:rsidP="009B2141">
      <w:pPr>
        <w:spacing w:line="276" w:lineRule="auto"/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8.05pt;margin-top:10.65pt;width:100.5pt;height:107.25pt;z-index:251658240;mso-wrap-distance-left:2pt;mso-wrap-distance-right:2pt;mso-position-horizontal-relative:page">
            <v:imagedata r:id="rId5" o:title=""/>
            <w10:wrap type="square" anchorx="page"/>
          </v:shape>
        </w:pict>
      </w:r>
    </w:p>
    <w:p w:rsidR="00B83624" w:rsidRDefault="00B83624" w:rsidP="00F057C8">
      <w:pPr>
        <w:ind w:left="-99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83624" w:rsidRDefault="00B83624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B83624" w:rsidRDefault="00B83624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B83624" w:rsidRDefault="00B83624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B83624" w:rsidRDefault="00B83624" w:rsidP="0091487D">
      <w:pPr>
        <w:rPr>
          <w:rFonts w:ascii="Times New Roman" w:hAnsi="Times New Roman" w:cs="Times New Roman"/>
          <w:sz w:val="28"/>
          <w:szCs w:val="28"/>
        </w:rPr>
      </w:pPr>
    </w:p>
    <w:sectPr w:rsidR="00B83624" w:rsidSect="00EC00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754D5"/>
    <w:multiLevelType w:val="hybridMultilevel"/>
    <w:tmpl w:val="A40CD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A6B"/>
    <w:rsid w:val="00000950"/>
    <w:rsid w:val="0000183B"/>
    <w:rsid w:val="00011AA5"/>
    <w:rsid w:val="0002625F"/>
    <w:rsid w:val="000446AE"/>
    <w:rsid w:val="000544A0"/>
    <w:rsid w:val="00087C17"/>
    <w:rsid w:val="00093A8F"/>
    <w:rsid w:val="000F5493"/>
    <w:rsid w:val="00105D69"/>
    <w:rsid w:val="001112EF"/>
    <w:rsid w:val="001706D4"/>
    <w:rsid w:val="00176097"/>
    <w:rsid w:val="00176D38"/>
    <w:rsid w:val="001975CD"/>
    <w:rsid w:val="001B5FDB"/>
    <w:rsid w:val="001D30B4"/>
    <w:rsid w:val="001D3DC5"/>
    <w:rsid w:val="001E4D63"/>
    <w:rsid w:val="001F0A6E"/>
    <w:rsid w:val="00275618"/>
    <w:rsid w:val="002B2B96"/>
    <w:rsid w:val="00316957"/>
    <w:rsid w:val="00317A6B"/>
    <w:rsid w:val="00332CBD"/>
    <w:rsid w:val="00351BFF"/>
    <w:rsid w:val="00362101"/>
    <w:rsid w:val="00366900"/>
    <w:rsid w:val="003731C4"/>
    <w:rsid w:val="003770C6"/>
    <w:rsid w:val="0038572A"/>
    <w:rsid w:val="00391017"/>
    <w:rsid w:val="003F120D"/>
    <w:rsid w:val="003F2750"/>
    <w:rsid w:val="003F4E72"/>
    <w:rsid w:val="00403F43"/>
    <w:rsid w:val="0043528D"/>
    <w:rsid w:val="00447F10"/>
    <w:rsid w:val="00453553"/>
    <w:rsid w:val="0047221B"/>
    <w:rsid w:val="004C0BCC"/>
    <w:rsid w:val="004E15D0"/>
    <w:rsid w:val="004E771A"/>
    <w:rsid w:val="00563078"/>
    <w:rsid w:val="00571A08"/>
    <w:rsid w:val="00583673"/>
    <w:rsid w:val="00596B3A"/>
    <w:rsid w:val="005A7DBA"/>
    <w:rsid w:val="005B1FF4"/>
    <w:rsid w:val="005C38A5"/>
    <w:rsid w:val="006013C2"/>
    <w:rsid w:val="00605631"/>
    <w:rsid w:val="00614984"/>
    <w:rsid w:val="0062086D"/>
    <w:rsid w:val="0063340A"/>
    <w:rsid w:val="00647F2C"/>
    <w:rsid w:val="0065280D"/>
    <w:rsid w:val="006602AA"/>
    <w:rsid w:val="00670117"/>
    <w:rsid w:val="00676E02"/>
    <w:rsid w:val="0068032E"/>
    <w:rsid w:val="006A4322"/>
    <w:rsid w:val="006D7BF9"/>
    <w:rsid w:val="006E433C"/>
    <w:rsid w:val="00706BCF"/>
    <w:rsid w:val="00725A1C"/>
    <w:rsid w:val="0073429C"/>
    <w:rsid w:val="00735257"/>
    <w:rsid w:val="0074333D"/>
    <w:rsid w:val="00743F32"/>
    <w:rsid w:val="00753361"/>
    <w:rsid w:val="00755667"/>
    <w:rsid w:val="00791434"/>
    <w:rsid w:val="007B65FC"/>
    <w:rsid w:val="007E7F67"/>
    <w:rsid w:val="00824387"/>
    <w:rsid w:val="008345FA"/>
    <w:rsid w:val="00835A6E"/>
    <w:rsid w:val="00847955"/>
    <w:rsid w:val="008C0CDF"/>
    <w:rsid w:val="008C671C"/>
    <w:rsid w:val="0091487D"/>
    <w:rsid w:val="00924940"/>
    <w:rsid w:val="00950906"/>
    <w:rsid w:val="00960A27"/>
    <w:rsid w:val="00971C0D"/>
    <w:rsid w:val="009B2141"/>
    <w:rsid w:val="009D587A"/>
    <w:rsid w:val="009E6BDB"/>
    <w:rsid w:val="00A54EC8"/>
    <w:rsid w:val="00A56421"/>
    <w:rsid w:val="00A623D9"/>
    <w:rsid w:val="00A734D9"/>
    <w:rsid w:val="00AA278E"/>
    <w:rsid w:val="00AB4B00"/>
    <w:rsid w:val="00AB4C82"/>
    <w:rsid w:val="00AC5B07"/>
    <w:rsid w:val="00AF72B0"/>
    <w:rsid w:val="00B0700E"/>
    <w:rsid w:val="00B11B22"/>
    <w:rsid w:val="00B33910"/>
    <w:rsid w:val="00B36CF3"/>
    <w:rsid w:val="00B524C4"/>
    <w:rsid w:val="00B83624"/>
    <w:rsid w:val="00B87F3C"/>
    <w:rsid w:val="00BC4D6C"/>
    <w:rsid w:val="00BC64CA"/>
    <w:rsid w:val="00BF3EDB"/>
    <w:rsid w:val="00C17878"/>
    <w:rsid w:val="00C21DDE"/>
    <w:rsid w:val="00C32188"/>
    <w:rsid w:val="00C45980"/>
    <w:rsid w:val="00C5768A"/>
    <w:rsid w:val="00C668FD"/>
    <w:rsid w:val="00C72C46"/>
    <w:rsid w:val="00CB566F"/>
    <w:rsid w:val="00CE56BF"/>
    <w:rsid w:val="00CF6AB4"/>
    <w:rsid w:val="00D06B19"/>
    <w:rsid w:val="00D92854"/>
    <w:rsid w:val="00D96909"/>
    <w:rsid w:val="00DA3A46"/>
    <w:rsid w:val="00E30597"/>
    <w:rsid w:val="00E30C8D"/>
    <w:rsid w:val="00E32B59"/>
    <w:rsid w:val="00E41D4E"/>
    <w:rsid w:val="00EC00D5"/>
    <w:rsid w:val="00EC055F"/>
    <w:rsid w:val="00ED42F8"/>
    <w:rsid w:val="00EF0CE4"/>
    <w:rsid w:val="00F057C8"/>
    <w:rsid w:val="00F10C47"/>
    <w:rsid w:val="00F117D6"/>
    <w:rsid w:val="00F2258A"/>
    <w:rsid w:val="00F265A1"/>
    <w:rsid w:val="00F40B42"/>
    <w:rsid w:val="00F50B09"/>
    <w:rsid w:val="00F5570E"/>
    <w:rsid w:val="00F701A3"/>
    <w:rsid w:val="00F750AB"/>
    <w:rsid w:val="00F93F86"/>
    <w:rsid w:val="00F94C96"/>
    <w:rsid w:val="00FD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6C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7A6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6CF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AA278E"/>
    <w:pPr>
      <w:ind w:left="720"/>
    </w:pPr>
  </w:style>
  <w:style w:type="paragraph" w:styleId="NoSpacing">
    <w:name w:val="No Spacing"/>
    <w:uiPriority w:val="99"/>
    <w:qFormat/>
    <w:rsid w:val="00AA278E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4CA"/>
    <w:rPr>
      <w:rFonts w:ascii="Tahoma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DefaultParagraphFont"/>
    <w:link w:val="220"/>
    <w:uiPriority w:val="99"/>
    <w:locked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Normal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="Calibri" w:hAnsi="Sylfaen" w:cs="Sylfaen"/>
      <w:b/>
      <w:bCs/>
      <w:spacing w:val="10"/>
      <w:sz w:val="25"/>
      <w:szCs w:val="25"/>
      <w:lang w:eastAsia="en-US"/>
    </w:rPr>
  </w:style>
  <w:style w:type="paragraph" w:customStyle="1" w:styleId="Standard">
    <w:name w:val="Standard"/>
    <w:uiPriority w:val="99"/>
    <w:rsid w:val="00960A27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val="de-DE" w:eastAsia="ja-JP"/>
    </w:rPr>
  </w:style>
  <w:style w:type="paragraph" w:styleId="NormalWeb">
    <w:name w:val="Normal (Web)"/>
    <w:basedOn w:val="Normal"/>
    <w:uiPriority w:val="99"/>
    <w:semiHidden/>
    <w:rsid w:val="001F0A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1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1991</TotalTime>
  <Pages>2</Pages>
  <Words>502</Words>
  <Characters>2863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2021-08-30T12:41:00Z</cp:lastPrinted>
  <dcterms:created xsi:type="dcterms:W3CDTF">2016-12-21T06:59:00Z</dcterms:created>
  <dcterms:modified xsi:type="dcterms:W3CDTF">2021-09-06T06:10:00Z</dcterms:modified>
</cp:coreProperties>
</file>