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770" w:rsidRDefault="004D6770" w:rsidP="009E04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РОССИЙСКАЯ ФЕДЕРАЦИЯ</w:t>
      </w:r>
    </w:p>
    <w:p w:rsidR="004D6770" w:rsidRDefault="004D6770" w:rsidP="009E04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ОРЛОВСКАЯ ОБЛАСТЬ</w:t>
      </w:r>
    </w:p>
    <w:p w:rsidR="004D6770" w:rsidRDefault="004D6770" w:rsidP="009E04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ПОКРОВСКИЙ РАЙОН</w:t>
      </w:r>
    </w:p>
    <w:p w:rsidR="004D6770" w:rsidRDefault="004D6770" w:rsidP="009E04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АДМИНИСТРАЦИЯ ВЕРХОСОСЕНСКОГО СЕЛЬСКОГО ПОСЕЛЕНИЯ</w:t>
      </w:r>
    </w:p>
    <w:p w:rsidR="004D6770" w:rsidRDefault="004D6770" w:rsidP="009E04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D6770" w:rsidRDefault="004D6770" w:rsidP="009E04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4D6770" w:rsidRDefault="004D6770" w:rsidP="009E04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-106" w:type="dxa"/>
        <w:tblLook w:val="00A0"/>
      </w:tblPr>
      <w:tblGrid>
        <w:gridCol w:w="4644"/>
        <w:gridCol w:w="5351"/>
      </w:tblGrid>
      <w:tr w:rsidR="004D6770" w:rsidRPr="00E05365">
        <w:tc>
          <w:tcPr>
            <w:tcW w:w="4644" w:type="dxa"/>
          </w:tcPr>
          <w:p w:rsidR="004D6770" w:rsidRPr="00E05365" w:rsidRDefault="004D6770" w:rsidP="00934E0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«11» января 2021</w:t>
            </w: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 xml:space="preserve"> года                            </w:t>
            </w:r>
          </w:p>
        </w:tc>
        <w:tc>
          <w:tcPr>
            <w:tcW w:w="5351" w:type="dxa"/>
          </w:tcPr>
          <w:p w:rsidR="004D6770" w:rsidRPr="00E05365" w:rsidRDefault="004D6770" w:rsidP="00934E0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№ 01</w:t>
            </w:r>
          </w:p>
        </w:tc>
      </w:tr>
    </w:tbl>
    <w:p w:rsidR="004D6770" w:rsidRDefault="004D6770" w:rsidP="009E04F9">
      <w:pPr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плана работы </w:t>
      </w:r>
    </w:p>
    <w:p w:rsidR="004D6770" w:rsidRDefault="004D6770" w:rsidP="009E04F9">
      <w:pPr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администрации Верхососенского сельского поселения  на 2021 год</w:t>
      </w:r>
    </w:p>
    <w:p w:rsidR="004D6770" w:rsidRDefault="004D6770" w:rsidP="009E04F9">
      <w:pPr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D6770" w:rsidRDefault="004D6770" w:rsidP="009E04F9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  06.10.2006 г.  № 131 – ФЗ   «Об общих принципах  организации местного самоуправления в Российской Федерации», Уставом Верхососенского сельского поселения, администрация Верхососенского сельского поселения Покровского района   </w:t>
      </w:r>
    </w:p>
    <w:p w:rsidR="004D6770" w:rsidRDefault="004D6770" w:rsidP="009E04F9">
      <w:pPr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6770" w:rsidRDefault="004D6770" w:rsidP="009E04F9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ПОСТАНОВЛЯЕТ:</w:t>
      </w:r>
    </w:p>
    <w:p w:rsidR="004D6770" w:rsidRDefault="004D6770" w:rsidP="009E04F9">
      <w:pPr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D6770" w:rsidRDefault="004D6770" w:rsidP="009E04F9">
      <w:pPr>
        <w:numPr>
          <w:ilvl w:val="0"/>
          <w:numId w:val="5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план работы администрации Верхососенского сельского поселения на 2021 год, согласно приложению.</w:t>
      </w:r>
    </w:p>
    <w:p w:rsidR="004D6770" w:rsidRDefault="004D6770" w:rsidP="009E04F9">
      <w:pPr>
        <w:numPr>
          <w:ilvl w:val="0"/>
          <w:numId w:val="5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 01.01.2021 года.</w:t>
      </w:r>
    </w:p>
    <w:p w:rsidR="004D6770" w:rsidRPr="00EC1582" w:rsidRDefault="004D6770" w:rsidP="009E04F9">
      <w:pPr>
        <w:numPr>
          <w:ilvl w:val="0"/>
          <w:numId w:val="5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 за  исполнением  </w:t>
      </w:r>
      <w:r w:rsidRPr="00EC1582">
        <w:rPr>
          <w:rFonts w:ascii="Times New Roman" w:hAnsi="Times New Roman" w:cs="Times New Roman"/>
          <w:sz w:val="28"/>
          <w:szCs w:val="28"/>
        </w:rPr>
        <w:t>данного постановления  оставляю за собой.</w:t>
      </w:r>
    </w:p>
    <w:p w:rsidR="004D6770" w:rsidRDefault="004D6770" w:rsidP="009E04F9">
      <w:pPr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D6770" w:rsidRDefault="004D6770" w:rsidP="009E04F9">
      <w:pPr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D6770" w:rsidRDefault="004D6770" w:rsidP="009E04F9">
      <w:pPr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D6770" w:rsidRDefault="004D6770" w:rsidP="009E04F9">
      <w:pPr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D6770" w:rsidRDefault="004D6770" w:rsidP="009E04F9">
      <w:pPr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D6770" w:rsidRDefault="004D6770" w:rsidP="009E04F9">
      <w:pPr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D6770" w:rsidRDefault="004D6770" w:rsidP="009E04F9">
      <w:pPr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D6770" w:rsidRDefault="004D6770" w:rsidP="009E04F9">
      <w:pPr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D6770" w:rsidRDefault="004D6770" w:rsidP="009E04F9">
      <w:pPr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Верхососенского </w:t>
      </w:r>
    </w:p>
    <w:p w:rsidR="004D6770" w:rsidRDefault="004D6770" w:rsidP="009E04F9">
      <w:pPr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Е.Н.Тучкова </w:t>
      </w:r>
    </w:p>
    <w:p w:rsidR="004D6770" w:rsidRDefault="004D6770" w:rsidP="009E04F9">
      <w:pPr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6770" w:rsidRDefault="004D6770" w:rsidP="009E04F9">
      <w:pPr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6770" w:rsidRDefault="004D6770" w:rsidP="009E04F9">
      <w:pPr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6770" w:rsidRDefault="004D6770" w:rsidP="009E04F9">
      <w:pPr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6770" w:rsidRDefault="004D6770" w:rsidP="009E04F9">
      <w:pPr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6770" w:rsidRDefault="004D6770" w:rsidP="009E04F9">
      <w:pPr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6770" w:rsidRDefault="004D6770" w:rsidP="009E04F9">
      <w:pPr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6770" w:rsidRDefault="004D6770" w:rsidP="009E04F9">
      <w:pPr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6770" w:rsidRDefault="004D6770" w:rsidP="009E04F9">
      <w:pPr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6770" w:rsidRDefault="004D6770" w:rsidP="009E04F9">
      <w:pPr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6770" w:rsidRDefault="004D6770" w:rsidP="009E04F9">
      <w:pPr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6770" w:rsidRDefault="004D6770" w:rsidP="009E04F9">
      <w:pPr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4D6770" w:rsidRDefault="004D6770" w:rsidP="009E04F9">
      <w:pPr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4D6770" w:rsidRDefault="004D6770" w:rsidP="009E04F9">
      <w:pPr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  Верхососенского сельского поселения</w:t>
      </w:r>
    </w:p>
    <w:p w:rsidR="004D6770" w:rsidRDefault="004D6770" w:rsidP="009E04F9">
      <w:pPr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11 января 2021 года № 01</w:t>
      </w:r>
    </w:p>
    <w:p w:rsidR="004D6770" w:rsidRDefault="004D6770" w:rsidP="009E04F9">
      <w:pPr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6770" w:rsidRDefault="004D6770" w:rsidP="009E04F9">
      <w:pPr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ПЛАН</w:t>
      </w:r>
    </w:p>
    <w:p w:rsidR="004D6770" w:rsidRDefault="004D6770" w:rsidP="009E04F9">
      <w:pPr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работы администрации Верхососенского сельского поселения</w:t>
      </w:r>
    </w:p>
    <w:p w:rsidR="004D6770" w:rsidRDefault="004D6770" w:rsidP="009E04F9">
      <w:pPr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 2021 год</w:t>
      </w:r>
    </w:p>
    <w:p w:rsidR="004D6770" w:rsidRDefault="004D6770" w:rsidP="009E04F9">
      <w:pPr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03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4820"/>
        <w:gridCol w:w="2126"/>
        <w:gridCol w:w="2268"/>
      </w:tblGrid>
      <w:tr w:rsidR="004D6770" w:rsidRPr="00E05365">
        <w:tc>
          <w:tcPr>
            <w:tcW w:w="817" w:type="dxa"/>
          </w:tcPr>
          <w:p w:rsidR="004D6770" w:rsidRPr="00E05365" w:rsidRDefault="004D6770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4820" w:type="dxa"/>
          </w:tcPr>
          <w:p w:rsidR="004D6770" w:rsidRPr="00E05365" w:rsidRDefault="004D6770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126" w:type="dxa"/>
          </w:tcPr>
          <w:p w:rsidR="004D6770" w:rsidRPr="00E05365" w:rsidRDefault="004D6770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Сроки проведения</w:t>
            </w:r>
          </w:p>
        </w:tc>
        <w:tc>
          <w:tcPr>
            <w:tcW w:w="2268" w:type="dxa"/>
          </w:tcPr>
          <w:p w:rsidR="004D6770" w:rsidRPr="00E05365" w:rsidRDefault="004D6770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Ответственный </w:t>
            </w:r>
          </w:p>
        </w:tc>
      </w:tr>
      <w:tr w:rsidR="004D6770" w:rsidRPr="00E05365">
        <w:trPr>
          <w:trHeight w:val="407"/>
        </w:trPr>
        <w:tc>
          <w:tcPr>
            <w:tcW w:w="10031" w:type="dxa"/>
            <w:gridSpan w:val="4"/>
          </w:tcPr>
          <w:p w:rsidR="004D6770" w:rsidRPr="00013F00" w:rsidRDefault="004D6770" w:rsidP="009E04F9">
            <w:pPr>
              <w:pStyle w:val="NoSpacing"/>
              <w:numPr>
                <w:ilvl w:val="0"/>
                <w:numId w:val="6"/>
              </w:numPr>
              <w:ind w:left="0" w:firstLine="0"/>
              <w:jc w:val="center"/>
              <w:rPr>
                <w:b/>
                <w:bCs/>
                <w:sz w:val="28"/>
                <w:szCs w:val="28"/>
              </w:rPr>
            </w:pPr>
            <w:r w:rsidRPr="00013F00">
              <w:rPr>
                <w:b/>
                <w:bCs/>
                <w:sz w:val="28"/>
                <w:szCs w:val="28"/>
              </w:rPr>
              <w:t>Организационно-массовая работа</w:t>
            </w:r>
          </w:p>
        </w:tc>
      </w:tr>
      <w:tr w:rsidR="004D6770" w:rsidRPr="00E05365">
        <w:tc>
          <w:tcPr>
            <w:tcW w:w="817" w:type="dxa"/>
          </w:tcPr>
          <w:p w:rsidR="004D6770" w:rsidRPr="00E05365" w:rsidRDefault="004D6770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4820" w:type="dxa"/>
          </w:tcPr>
          <w:p w:rsidR="004D6770" w:rsidRPr="00E05365" w:rsidRDefault="004D6770" w:rsidP="00934E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муниципальных  правовых актов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Верхососенского</w:t>
            </w: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</w:t>
            </w:r>
          </w:p>
        </w:tc>
        <w:tc>
          <w:tcPr>
            <w:tcW w:w="2126" w:type="dxa"/>
          </w:tcPr>
          <w:p w:rsidR="004D6770" w:rsidRPr="00E05365" w:rsidRDefault="004D6770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</w:tcPr>
          <w:p w:rsidR="004D6770" w:rsidRPr="00E05365" w:rsidRDefault="004D6770" w:rsidP="00934E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Специалисты администрации</w:t>
            </w:r>
          </w:p>
        </w:tc>
      </w:tr>
      <w:tr w:rsidR="004D6770" w:rsidRPr="00E05365">
        <w:tc>
          <w:tcPr>
            <w:tcW w:w="817" w:type="dxa"/>
          </w:tcPr>
          <w:p w:rsidR="004D6770" w:rsidRPr="00E05365" w:rsidRDefault="004D6770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4820" w:type="dxa"/>
          </w:tcPr>
          <w:p w:rsidR="004D6770" w:rsidRPr="00E05365" w:rsidRDefault="004D6770" w:rsidP="00934E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Взаимодействие с администрацией района, иными организациями и учреждениями</w:t>
            </w:r>
          </w:p>
        </w:tc>
        <w:tc>
          <w:tcPr>
            <w:tcW w:w="2126" w:type="dxa"/>
          </w:tcPr>
          <w:p w:rsidR="004D6770" w:rsidRPr="00E05365" w:rsidRDefault="004D6770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согласно плана администрации района</w:t>
            </w:r>
          </w:p>
        </w:tc>
        <w:tc>
          <w:tcPr>
            <w:tcW w:w="2268" w:type="dxa"/>
          </w:tcPr>
          <w:p w:rsidR="004D6770" w:rsidRPr="00E05365" w:rsidRDefault="004D6770" w:rsidP="00934E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Специалисты администрации</w:t>
            </w:r>
          </w:p>
        </w:tc>
      </w:tr>
      <w:tr w:rsidR="004D6770" w:rsidRPr="00E05365">
        <w:tc>
          <w:tcPr>
            <w:tcW w:w="817" w:type="dxa"/>
          </w:tcPr>
          <w:p w:rsidR="004D6770" w:rsidRPr="00E05365" w:rsidRDefault="004D6770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4820" w:type="dxa"/>
          </w:tcPr>
          <w:p w:rsidR="004D6770" w:rsidRPr="00E05365" w:rsidRDefault="004D6770" w:rsidP="00934E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Прием граждан по личным вопросам, организация работы с предложениями, обращениями, жалобами граждан</w:t>
            </w:r>
          </w:p>
        </w:tc>
        <w:tc>
          <w:tcPr>
            <w:tcW w:w="2126" w:type="dxa"/>
          </w:tcPr>
          <w:p w:rsidR="004D6770" w:rsidRPr="00E05365" w:rsidRDefault="004D6770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согласно регламента работы</w:t>
            </w:r>
          </w:p>
        </w:tc>
        <w:tc>
          <w:tcPr>
            <w:tcW w:w="2268" w:type="dxa"/>
          </w:tcPr>
          <w:p w:rsidR="004D6770" w:rsidRPr="00E05365" w:rsidRDefault="004D6770" w:rsidP="00934E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Глава администрации, специалисты администрации</w:t>
            </w:r>
          </w:p>
        </w:tc>
      </w:tr>
      <w:tr w:rsidR="004D6770" w:rsidRPr="00E05365">
        <w:tc>
          <w:tcPr>
            <w:tcW w:w="817" w:type="dxa"/>
          </w:tcPr>
          <w:p w:rsidR="004D6770" w:rsidRPr="00E05365" w:rsidRDefault="004D6770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4820" w:type="dxa"/>
          </w:tcPr>
          <w:p w:rsidR="004D6770" w:rsidRPr="00E05365" w:rsidRDefault="004D6770" w:rsidP="00934E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сходов граждан.</w:t>
            </w:r>
          </w:p>
        </w:tc>
        <w:tc>
          <w:tcPr>
            <w:tcW w:w="2126" w:type="dxa"/>
          </w:tcPr>
          <w:p w:rsidR="004D6770" w:rsidRPr="00E05365" w:rsidRDefault="004D6770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в течение года по плану</w:t>
            </w:r>
          </w:p>
        </w:tc>
        <w:tc>
          <w:tcPr>
            <w:tcW w:w="2268" w:type="dxa"/>
          </w:tcPr>
          <w:p w:rsidR="004D6770" w:rsidRPr="00E05365" w:rsidRDefault="004D6770" w:rsidP="00934E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Глава администрации, специалисты администрации</w:t>
            </w:r>
          </w:p>
        </w:tc>
      </w:tr>
      <w:tr w:rsidR="004D6770" w:rsidRPr="00E05365">
        <w:tc>
          <w:tcPr>
            <w:tcW w:w="817" w:type="dxa"/>
          </w:tcPr>
          <w:p w:rsidR="004D6770" w:rsidRPr="00E05365" w:rsidRDefault="004D6770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4820" w:type="dxa"/>
          </w:tcPr>
          <w:p w:rsidR="004D6770" w:rsidRPr="00E05365" w:rsidRDefault="004D6770" w:rsidP="00934E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Проведение заседаний Совета сельского поселения</w:t>
            </w:r>
          </w:p>
        </w:tc>
        <w:tc>
          <w:tcPr>
            <w:tcW w:w="2126" w:type="dxa"/>
          </w:tcPr>
          <w:p w:rsidR="004D6770" w:rsidRPr="00E05365" w:rsidRDefault="004D6770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не менее 1 раза в 2 месяца</w:t>
            </w:r>
          </w:p>
        </w:tc>
        <w:tc>
          <w:tcPr>
            <w:tcW w:w="2268" w:type="dxa"/>
          </w:tcPr>
          <w:p w:rsidR="004D6770" w:rsidRPr="00E05365" w:rsidRDefault="004D6770" w:rsidP="00934E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Глава администрации</w:t>
            </w:r>
          </w:p>
        </w:tc>
      </w:tr>
      <w:tr w:rsidR="004D6770" w:rsidRPr="00E05365">
        <w:tc>
          <w:tcPr>
            <w:tcW w:w="817" w:type="dxa"/>
          </w:tcPr>
          <w:p w:rsidR="004D6770" w:rsidRPr="00E05365" w:rsidRDefault="004D6770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1.6</w:t>
            </w:r>
          </w:p>
        </w:tc>
        <w:tc>
          <w:tcPr>
            <w:tcW w:w="4820" w:type="dxa"/>
          </w:tcPr>
          <w:p w:rsidR="004D6770" w:rsidRPr="00E05365" w:rsidRDefault="004D6770" w:rsidP="00934E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Предоставление муниципальными служащими сведений о доходах, об имуществе и обязательствах имущественного характера.</w:t>
            </w:r>
          </w:p>
        </w:tc>
        <w:tc>
          <w:tcPr>
            <w:tcW w:w="2126" w:type="dxa"/>
          </w:tcPr>
          <w:p w:rsidR="004D6770" w:rsidRPr="00E05365" w:rsidRDefault="004D6770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268" w:type="dxa"/>
          </w:tcPr>
          <w:p w:rsidR="004D6770" w:rsidRPr="00E05365" w:rsidRDefault="004D6770" w:rsidP="00934E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Глава администрации,  муниципальные служащие</w:t>
            </w:r>
          </w:p>
        </w:tc>
      </w:tr>
      <w:tr w:rsidR="004D6770" w:rsidRPr="00E05365">
        <w:tc>
          <w:tcPr>
            <w:tcW w:w="817" w:type="dxa"/>
          </w:tcPr>
          <w:p w:rsidR="004D6770" w:rsidRPr="00E05365" w:rsidRDefault="004D6770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1.7</w:t>
            </w:r>
          </w:p>
        </w:tc>
        <w:tc>
          <w:tcPr>
            <w:tcW w:w="4820" w:type="dxa"/>
          </w:tcPr>
          <w:p w:rsidR="004D6770" w:rsidRPr="00E05365" w:rsidRDefault="004D6770" w:rsidP="00934E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Проведение работы по противодействию коррупции</w:t>
            </w:r>
          </w:p>
        </w:tc>
        <w:tc>
          <w:tcPr>
            <w:tcW w:w="2126" w:type="dxa"/>
          </w:tcPr>
          <w:p w:rsidR="004D6770" w:rsidRPr="00E05365" w:rsidRDefault="004D6770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268" w:type="dxa"/>
          </w:tcPr>
          <w:p w:rsidR="004D6770" w:rsidRPr="00E05365" w:rsidRDefault="004D6770" w:rsidP="00934E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 xml:space="preserve">Глава администрации, ведущий специалист </w:t>
            </w:r>
          </w:p>
        </w:tc>
      </w:tr>
      <w:tr w:rsidR="004D6770" w:rsidRPr="00E05365">
        <w:tc>
          <w:tcPr>
            <w:tcW w:w="817" w:type="dxa"/>
          </w:tcPr>
          <w:p w:rsidR="004D6770" w:rsidRPr="00E05365" w:rsidRDefault="004D6770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1.8</w:t>
            </w:r>
          </w:p>
        </w:tc>
        <w:tc>
          <w:tcPr>
            <w:tcW w:w="4820" w:type="dxa"/>
          </w:tcPr>
          <w:p w:rsidR="004D6770" w:rsidRPr="00E05365" w:rsidRDefault="004D6770" w:rsidP="00934E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Планерки с работниками администрации</w:t>
            </w:r>
          </w:p>
        </w:tc>
        <w:tc>
          <w:tcPr>
            <w:tcW w:w="2126" w:type="dxa"/>
          </w:tcPr>
          <w:p w:rsidR="004D6770" w:rsidRPr="00E05365" w:rsidRDefault="004D6770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1 раз в 2 недели</w:t>
            </w:r>
          </w:p>
          <w:p w:rsidR="004D6770" w:rsidRPr="00E05365" w:rsidRDefault="004D6770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2268" w:type="dxa"/>
          </w:tcPr>
          <w:p w:rsidR="004D6770" w:rsidRPr="00E05365" w:rsidRDefault="004D6770" w:rsidP="00934E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Глава администрации</w:t>
            </w:r>
          </w:p>
        </w:tc>
      </w:tr>
      <w:tr w:rsidR="004D6770" w:rsidRPr="00E05365">
        <w:tc>
          <w:tcPr>
            <w:tcW w:w="817" w:type="dxa"/>
          </w:tcPr>
          <w:p w:rsidR="004D6770" w:rsidRPr="00E05365" w:rsidRDefault="004D6770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1.9</w:t>
            </w:r>
          </w:p>
        </w:tc>
        <w:tc>
          <w:tcPr>
            <w:tcW w:w="4820" w:type="dxa"/>
          </w:tcPr>
          <w:p w:rsidR="004D6770" w:rsidRPr="00E05365" w:rsidRDefault="004D6770" w:rsidP="00934E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Заключение договоров с организациями для выполнения функций органов местного самоуправления</w:t>
            </w:r>
          </w:p>
        </w:tc>
        <w:tc>
          <w:tcPr>
            <w:tcW w:w="2126" w:type="dxa"/>
          </w:tcPr>
          <w:p w:rsidR="004D6770" w:rsidRPr="00E05365" w:rsidRDefault="004D6770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январь,</w:t>
            </w:r>
          </w:p>
          <w:p w:rsidR="004D6770" w:rsidRPr="00E05365" w:rsidRDefault="004D6770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268" w:type="dxa"/>
          </w:tcPr>
          <w:p w:rsidR="004D6770" w:rsidRPr="00E05365" w:rsidRDefault="004D6770" w:rsidP="00934E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Глава администрации</w:t>
            </w:r>
          </w:p>
        </w:tc>
      </w:tr>
      <w:tr w:rsidR="004D6770" w:rsidRPr="00E05365">
        <w:tc>
          <w:tcPr>
            <w:tcW w:w="817" w:type="dxa"/>
          </w:tcPr>
          <w:p w:rsidR="004D6770" w:rsidRPr="00E05365" w:rsidRDefault="004D6770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1.11</w:t>
            </w:r>
          </w:p>
        </w:tc>
        <w:tc>
          <w:tcPr>
            <w:tcW w:w="4820" w:type="dxa"/>
          </w:tcPr>
          <w:p w:rsidR="004D6770" w:rsidRPr="00E05365" w:rsidRDefault="004D6770" w:rsidP="00934E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Об осуществлении муниципального контроля на территории поселения.</w:t>
            </w:r>
          </w:p>
        </w:tc>
        <w:tc>
          <w:tcPr>
            <w:tcW w:w="2126" w:type="dxa"/>
          </w:tcPr>
          <w:p w:rsidR="004D6770" w:rsidRPr="00E05365" w:rsidRDefault="004D6770" w:rsidP="00934E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268" w:type="dxa"/>
          </w:tcPr>
          <w:p w:rsidR="004D6770" w:rsidRPr="00E05365" w:rsidRDefault="004D6770" w:rsidP="00934E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Глава администрации</w:t>
            </w:r>
          </w:p>
        </w:tc>
      </w:tr>
      <w:tr w:rsidR="004D6770" w:rsidRPr="00E05365">
        <w:tc>
          <w:tcPr>
            <w:tcW w:w="817" w:type="dxa"/>
          </w:tcPr>
          <w:p w:rsidR="004D6770" w:rsidRPr="00E05365" w:rsidRDefault="004D6770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1.12</w:t>
            </w:r>
          </w:p>
        </w:tc>
        <w:tc>
          <w:tcPr>
            <w:tcW w:w="4820" w:type="dxa"/>
          </w:tcPr>
          <w:p w:rsidR="004D6770" w:rsidRPr="00E05365" w:rsidRDefault="004D6770" w:rsidP="00934E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Проведение сплошного обхода хозяйств и опроса членов хозяйств, в соответствии с похозяйственными книгами.</w:t>
            </w:r>
          </w:p>
          <w:p w:rsidR="004D6770" w:rsidRPr="00E05365" w:rsidRDefault="004D6770" w:rsidP="00934E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Сверка сведений ЛПХ с данными похозяйственного учета путем подворного обхода</w:t>
            </w:r>
          </w:p>
        </w:tc>
        <w:tc>
          <w:tcPr>
            <w:tcW w:w="2126" w:type="dxa"/>
          </w:tcPr>
          <w:p w:rsidR="004D6770" w:rsidRPr="00E05365" w:rsidRDefault="004D6770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6770" w:rsidRPr="00E05365" w:rsidRDefault="004D6770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4D6770" w:rsidRPr="00E05365" w:rsidRDefault="004D6770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01.01.2021</w:t>
            </w: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D6770" w:rsidRPr="00E05365" w:rsidRDefault="004D6770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</w:p>
          <w:p w:rsidR="004D6770" w:rsidRPr="00E05365" w:rsidRDefault="004D6770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01.07.2021</w:t>
            </w:r>
          </w:p>
        </w:tc>
        <w:tc>
          <w:tcPr>
            <w:tcW w:w="2268" w:type="dxa"/>
          </w:tcPr>
          <w:p w:rsidR="004D6770" w:rsidRPr="00E05365" w:rsidRDefault="004D6770" w:rsidP="00934E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Ведущий специалист</w:t>
            </w:r>
          </w:p>
        </w:tc>
      </w:tr>
      <w:tr w:rsidR="004D6770" w:rsidRPr="00E05365">
        <w:tc>
          <w:tcPr>
            <w:tcW w:w="817" w:type="dxa"/>
          </w:tcPr>
          <w:p w:rsidR="004D6770" w:rsidRPr="00E05365" w:rsidRDefault="004D6770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1.13</w:t>
            </w:r>
          </w:p>
        </w:tc>
        <w:tc>
          <w:tcPr>
            <w:tcW w:w="4820" w:type="dxa"/>
          </w:tcPr>
          <w:p w:rsidR="004D6770" w:rsidRPr="00E05365" w:rsidRDefault="004D6770" w:rsidP="00934E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и дополнений в Устав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Верхососенского</w:t>
            </w: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</w:t>
            </w:r>
          </w:p>
        </w:tc>
        <w:tc>
          <w:tcPr>
            <w:tcW w:w="2126" w:type="dxa"/>
          </w:tcPr>
          <w:p w:rsidR="004D6770" w:rsidRPr="00E05365" w:rsidRDefault="004D6770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268" w:type="dxa"/>
          </w:tcPr>
          <w:p w:rsidR="004D6770" w:rsidRPr="00E05365" w:rsidRDefault="004D6770" w:rsidP="00934E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Глава администрации, ведущий специалист</w:t>
            </w:r>
          </w:p>
        </w:tc>
      </w:tr>
      <w:tr w:rsidR="004D6770" w:rsidRPr="00E05365">
        <w:tc>
          <w:tcPr>
            <w:tcW w:w="817" w:type="dxa"/>
          </w:tcPr>
          <w:p w:rsidR="004D6770" w:rsidRPr="00E05365" w:rsidRDefault="004D6770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1.14</w:t>
            </w:r>
          </w:p>
        </w:tc>
        <w:tc>
          <w:tcPr>
            <w:tcW w:w="4820" w:type="dxa"/>
          </w:tcPr>
          <w:p w:rsidR="004D6770" w:rsidRPr="00E05365" w:rsidRDefault="004D6770" w:rsidP="00934E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Разработка, утверждение и внесение изменений в муниципальные программы.</w:t>
            </w:r>
          </w:p>
        </w:tc>
        <w:tc>
          <w:tcPr>
            <w:tcW w:w="2126" w:type="dxa"/>
          </w:tcPr>
          <w:p w:rsidR="004D6770" w:rsidRPr="00E05365" w:rsidRDefault="004D6770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268" w:type="dxa"/>
          </w:tcPr>
          <w:p w:rsidR="004D6770" w:rsidRPr="00E05365" w:rsidRDefault="004D6770" w:rsidP="00934E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Специалисты администрации</w:t>
            </w:r>
          </w:p>
        </w:tc>
      </w:tr>
      <w:tr w:rsidR="004D6770" w:rsidRPr="00E05365">
        <w:tc>
          <w:tcPr>
            <w:tcW w:w="817" w:type="dxa"/>
          </w:tcPr>
          <w:p w:rsidR="004D6770" w:rsidRPr="00E05365" w:rsidRDefault="004D6770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1.15</w:t>
            </w:r>
          </w:p>
        </w:tc>
        <w:tc>
          <w:tcPr>
            <w:tcW w:w="4820" w:type="dxa"/>
          </w:tcPr>
          <w:p w:rsidR="004D6770" w:rsidRPr="00E05365" w:rsidRDefault="004D6770" w:rsidP="00934E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Осуществление работы по наполнению сайта администрации сельского поселения информационными ресурсами.</w:t>
            </w:r>
          </w:p>
        </w:tc>
        <w:tc>
          <w:tcPr>
            <w:tcW w:w="2126" w:type="dxa"/>
          </w:tcPr>
          <w:p w:rsidR="004D6770" w:rsidRPr="00E05365" w:rsidRDefault="004D6770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268" w:type="dxa"/>
          </w:tcPr>
          <w:p w:rsidR="004D6770" w:rsidRPr="00E05365" w:rsidRDefault="004D6770" w:rsidP="00934E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Ведущий специалист</w:t>
            </w:r>
          </w:p>
        </w:tc>
      </w:tr>
      <w:tr w:rsidR="004D6770" w:rsidRPr="00E05365">
        <w:tc>
          <w:tcPr>
            <w:tcW w:w="817" w:type="dxa"/>
          </w:tcPr>
          <w:p w:rsidR="004D6770" w:rsidRPr="00E05365" w:rsidRDefault="004D6770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1.16</w:t>
            </w:r>
          </w:p>
        </w:tc>
        <w:tc>
          <w:tcPr>
            <w:tcW w:w="4820" w:type="dxa"/>
          </w:tcPr>
          <w:p w:rsidR="004D6770" w:rsidRPr="00E05365" w:rsidRDefault="004D6770" w:rsidP="00934E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Проведение разъяснительной работы с молодежью по выявлению и предупреждению терроризма и экстремизма</w:t>
            </w:r>
          </w:p>
        </w:tc>
        <w:tc>
          <w:tcPr>
            <w:tcW w:w="2126" w:type="dxa"/>
          </w:tcPr>
          <w:p w:rsidR="004D6770" w:rsidRPr="00E05365" w:rsidRDefault="004D6770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268" w:type="dxa"/>
          </w:tcPr>
          <w:p w:rsidR="004D6770" w:rsidRPr="00E05365" w:rsidRDefault="004D6770" w:rsidP="00934E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Глава администрации, специалисты администрации</w:t>
            </w:r>
          </w:p>
        </w:tc>
      </w:tr>
      <w:tr w:rsidR="004D6770" w:rsidRPr="00E05365">
        <w:tc>
          <w:tcPr>
            <w:tcW w:w="817" w:type="dxa"/>
          </w:tcPr>
          <w:p w:rsidR="004D6770" w:rsidRPr="00E05365" w:rsidRDefault="004D6770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1.17</w:t>
            </w:r>
          </w:p>
        </w:tc>
        <w:tc>
          <w:tcPr>
            <w:tcW w:w="4820" w:type="dxa"/>
          </w:tcPr>
          <w:p w:rsidR="004D6770" w:rsidRPr="00E05365" w:rsidRDefault="004D6770" w:rsidP="00934E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Рейды в неблагополучные семьи с детьми</w:t>
            </w:r>
          </w:p>
        </w:tc>
        <w:tc>
          <w:tcPr>
            <w:tcW w:w="2126" w:type="dxa"/>
          </w:tcPr>
          <w:p w:rsidR="004D6770" w:rsidRPr="00E05365" w:rsidRDefault="004D6770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</w:tcPr>
          <w:p w:rsidR="004D6770" w:rsidRPr="00E05365" w:rsidRDefault="004D6770" w:rsidP="00934E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Глава администрации, специалисты администрации</w:t>
            </w:r>
          </w:p>
        </w:tc>
      </w:tr>
      <w:tr w:rsidR="004D6770" w:rsidRPr="00E05365">
        <w:tc>
          <w:tcPr>
            <w:tcW w:w="817" w:type="dxa"/>
          </w:tcPr>
          <w:p w:rsidR="004D6770" w:rsidRPr="00E05365" w:rsidRDefault="004D6770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1.20</w:t>
            </w:r>
          </w:p>
        </w:tc>
        <w:tc>
          <w:tcPr>
            <w:tcW w:w="4820" w:type="dxa"/>
          </w:tcPr>
          <w:p w:rsidR="004D6770" w:rsidRPr="00E05365" w:rsidRDefault="004D6770" w:rsidP="00934E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Рейды по обследованию условий жизни ветеранов войны и труда, одиноких престарелых граждан</w:t>
            </w:r>
          </w:p>
        </w:tc>
        <w:tc>
          <w:tcPr>
            <w:tcW w:w="2126" w:type="dxa"/>
          </w:tcPr>
          <w:p w:rsidR="004D6770" w:rsidRPr="00E05365" w:rsidRDefault="004D6770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  <w:tc>
          <w:tcPr>
            <w:tcW w:w="2268" w:type="dxa"/>
          </w:tcPr>
          <w:p w:rsidR="004D6770" w:rsidRPr="00E05365" w:rsidRDefault="004D6770" w:rsidP="00934E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Совет ветеранов</w:t>
            </w:r>
          </w:p>
        </w:tc>
      </w:tr>
      <w:tr w:rsidR="004D6770" w:rsidRPr="00E05365">
        <w:tc>
          <w:tcPr>
            <w:tcW w:w="817" w:type="dxa"/>
          </w:tcPr>
          <w:p w:rsidR="004D6770" w:rsidRPr="00E05365" w:rsidRDefault="004D6770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1.21</w:t>
            </w:r>
          </w:p>
        </w:tc>
        <w:tc>
          <w:tcPr>
            <w:tcW w:w="4820" w:type="dxa"/>
          </w:tcPr>
          <w:p w:rsidR="004D6770" w:rsidRPr="00E05365" w:rsidRDefault="004D6770" w:rsidP="00934E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Проведение отчетно-выборных собраний старост в населенных пунктах</w:t>
            </w:r>
          </w:p>
        </w:tc>
        <w:tc>
          <w:tcPr>
            <w:tcW w:w="2126" w:type="dxa"/>
          </w:tcPr>
          <w:p w:rsidR="004D6770" w:rsidRPr="00E05365" w:rsidRDefault="004D6770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май-июнь 2019</w:t>
            </w:r>
          </w:p>
        </w:tc>
        <w:tc>
          <w:tcPr>
            <w:tcW w:w="2268" w:type="dxa"/>
          </w:tcPr>
          <w:p w:rsidR="004D6770" w:rsidRPr="00E05365" w:rsidRDefault="004D6770" w:rsidP="00934E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 xml:space="preserve">Глава администрации </w:t>
            </w:r>
          </w:p>
        </w:tc>
      </w:tr>
      <w:tr w:rsidR="004D6770" w:rsidRPr="00E05365">
        <w:tc>
          <w:tcPr>
            <w:tcW w:w="10031" w:type="dxa"/>
            <w:gridSpan w:val="4"/>
          </w:tcPr>
          <w:p w:rsidR="004D6770" w:rsidRPr="00E05365" w:rsidRDefault="004D6770" w:rsidP="009E04F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Бюджетно-финансовая работа</w:t>
            </w:r>
          </w:p>
        </w:tc>
      </w:tr>
      <w:tr w:rsidR="004D6770" w:rsidRPr="00E05365">
        <w:tc>
          <w:tcPr>
            <w:tcW w:w="817" w:type="dxa"/>
          </w:tcPr>
          <w:p w:rsidR="004D6770" w:rsidRPr="00E05365" w:rsidRDefault="004D6770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4820" w:type="dxa"/>
          </w:tcPr>
          <w:p w:rsidR="004D6770" w:rsidRPr="00E05365" w:rsidRDefault="004D6770" w:rsidP="00934E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 xml:space="preserve">Внесение изменений в бюджет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Верхососенского сельского поселения на 2021</w:t>
            </w: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 xml:space="preserve"> год.</w:t>
            </w:r>
          </w:p>
        </w:tc>
        <w:tc>
          <w:tcPr>
            <w:tcW w:w="2126" w:type="dxa"/>
          </w:tcPr>
          <w:p w:rsidR="004D6770" w:rsidRPr="00E05365" w:rsidRDefault="004D6770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</w:tcPr>
          <w:p w:rsidR="004D6770" w:rsidRPr="00E05365" w:rsidRDefault="004D6770" w:rsidP="00934E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 xml:space="preserve">Ведущий </w:t>
            </w:r>
          </w:p>
          <w:p w:rsidR="004D6770" w:rsidRPr="00E05365" w:rsidRDefault="004D6770" w:rsidP="00934E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специалист бухгалтер</w:t>
            </w:r>
          </w:p>
        </w:tc>
      </w:tr>
      <w:tr w:rsidR="004D6770" w:rsidRPr="00E05365">
        <w:tc>
          <w:tcPr>
            <w:tcW w:w="817" w:type="dxa"/>
          </w:tcPr>
          <w:p w:rsidR="004D6770" w:rsidRPr="00E05365" w:rsidRDefault="004D6770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4820" w:type="dxa"/>
          </w:tcPr>
          <w:p w:rsidR="004D6770" w:rsidRPr="00E05365" w:rsidRDefault="004D6770" w:rsidP="00934E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отчета об исполнении бюджета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Верхососенского сельского поселения за 2020</w:t>
            </w: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 xml:space="preserve"> год.</w:t>
            </w:r>
          </w:p>
        </w:tc>
        <w:tc>
          <w:tcPr>
            <w:tcW w:w="2126" w:type="dxa"/>
          </w:tcPr>
          <w:p w:rsidR="004D6770" w:rsidRPr="00E05365" w:rsidRDefault="004D6770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268" w:type="dxa"/>
          </w:tcPr>
          <w:p w:rsidR="004D6770" w:rsidRPr="00E05365" w:rsidRDefault="004D6770" w:rsidP="00934E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 xml:space="preserve">Ведущий </w:t>
            </w:r>
          </w:p>
          <w:p w:rsidR="004D6770" w:rsidRPr="00E05365" w:rsidRDefault="004D6770" w:rsidP="00934E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специалист бухгалтер</w:t>
            </w:r>
          </w:p>
        </w:tc>
      </w:tr>
      <w:tr w:rsidR="004D6770" w:rsidRPr="00E05365">
        <w:tc>
          <w:tcPr>
            <w:tcW w:w="817" w:type="dxa"/>
          </w:tcPr>
          <w:p w:rsidR="004D6770" w:rsidRPr="00E05365" w:rsidRDefault="004D6770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4820" w:type="dxa"/>
          </w:tcPr>
          <w:p w:rsidR="004D6770" w:rsidRPr="00E05365" w:rsidRDefault="004D6770" w:rsidP="00934E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Об итогах исполнения бюджета сельского поселения за 1 квартал, полугодие, 9 месяцев.</w:t>
            </w:r>
          </w:p>
        </w:tc>
        <w:tc>
          <w:tcPr>
            <w:tcW w:w="2126" w:type="dxa"/>
          </w:tcPr>
          <w:p w:rsidR="004D6770" w:rsidRPr="00E05365" w:rsidRDefault="004D6770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</w:tcPr>
          <w:p w:rsidR="004D6770" w:rsidRPr="00E05365" w:rsidRDefault="004D6770" w:rsidP="00934E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 xml:space="preserve">Ведущий </w:t>
            </w:r>
          </w:p>
          <w:p w:rsidR="004D6770" w:rsidRPr="00E05365" w:rsidRDefault="004D6770" w:rsidP="00934E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специалист бухгалтер</w:t>
            </w:r>
          </w:p>
        </w:tc>
      </w:tr>
      <w:tr w:rsidR="004D6770" w:rsidRPr="00E05365">
        <w:tc>
          <w:tcPr>
            <w:tcW w:w="817" w:type="dxa"/>
          </w:tcPr>
          <w:p w:rsidR="004D6770" w:rsidRPr="00E05365" w:rsidRDefault="004D6770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4820" w:type="dxa"/>
          </w:tcPr>
          <w:p w:rsidR="004D6770" w:rsidRPr="00E05365" w:rsidRDefault="004D6770" w:rsidP="00934E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Подготовка, формирование и утверждение бюджета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Верхососенского сельского поселения на 2022</w:t>
            </w: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 xml:space="preserve"> год.</w:t>
            </w:r>
          </w:p>
        </w:tc>
        <w:tc>
          <w:tcPr>
            <w:tcW w:w="2126" w:type="dxa"/>
          </w:tcPr>
          <w:p w:rsidR="004D6770" w:rsidRPr="00E05365" w:rsidRDefault="004D6770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октябрь-декабрь</w:t>
            </w:r>
          </w:p>
        </w:tc>
        <w:tc>
          <w:tcPr>
            <w:tcW w:w="2268" w:type="dxa"/>
          </w:tcPr>
          <w:p w:rsidR="004D6770" w:rsidRPr="00E05365" w:rsidRDefault="004D6770" w:rsidP="00934E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 xml:space="preserve">Ведущий </w:t>
            </w:r>
          </w:p>
          <w:p w:rsidR="004D6770" w:rsidRPr="00E05365" w:rsidRDefault="004D6770" w:rsidP="00934E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специалист бухгалтер</w:t>
            </w:r>
          </w:p>
        </w:tc>
      </w:tr>
      <w:tr w:rsidR="004D6770" w:rsidRPr="00E05365">
        <w:tc>
          <w:tcPr>
            <w:tcW w:w="817" w:type="dxa"/>
          </w:tcPr>
          <w:p w:rsidR="004D6770" w:rsidRPr="00E05365" w:rsidRDefault="004D6770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4820" w:type="dxa"/>
          </w:tcPr>
          <w:p w:rsidR="004D6770" w:rsidRPr="00E05365" w:rsidRDefault="004D6770" w:rsidP="00934E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Контроль за расходами, предусмотренные сметой расходов</w:t>
            </w:r>
          </w:p>
        </w:tc>
        <w:tc>
          <w:tcPr>
            <w:tcW w:w="2126" w:type="dxa"/>
          </w:tcPr>
          <w:p w:rsidR="004D6770" w:rsidRPr="00E05365" w:rsidRDefault="004D6770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268" w:type="dxa"/>
          </w:tcPr>
          <w:p w:rsidR="004D6770" w:rsidRPr="00E05365" w:rsidRDefault="004D6770" w:rsidP="00934E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 xml:space="preserve">Ведущий </w:t>
            </w:r>
          </w:p>
          <w:p w:rsidR="004D6770" w:rsidRPr="00E05365" w:rsidRDefault="004D6770" w:rsidP="00934E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специалист бухгалтер</w:t>
            </w:r>
          </w:p>
        </w:tc>
      </w:tr>
      <w:tr w:rsidR="004D6770" w:rsidRPr="00E05365">
        <w:tc>
          <w:tcPr>
            <w:tcW w:w="817" w:type="dxa"/>
          </w:tcPr>
          <w:p w:rsidR="004D6770" w:rsidRPr="00E05365" w:rsidRDefault="004D6770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2.6</w:t>
            </w:r>
          </w:p>
        </w:tc>
        <w:tc>
          <w:tcPr>
            <w:tcW w:w="4820" w:type="dxa"/>
          </w:tcPr>
          <w:p w:rsidR="004D6770" w:rsidRPr="00E05365" w:rsidRDefault="004D6770" w:rsidP="00934E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Вести работу с налогоплательщиками по уплате налогов в срок</w:t>
            </w:r>
          </w:p>
        </w:tc>
        <w:tc>
          <w:tcPr>
            <w:tcW w:w="2126" w:type="dxa"/>
          </w:tcPr>
          <w:p w:rsidR="004D6770" w:rsidRPr="00E05365" w:rsidRDefault="004D6770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268" w:type="dxa"/>
          </w:tcPr>
          <w:p w:rsidR="004D6770" w:rsidRPr="00E05365" w:rsidRDefault="004D6770" w:rsidP="00934E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 xml:space="preserve">Ведущий </w:t>
            </w:r>
          </w:p>
          <w:p w:rsidR="004D6770" w:rsidRPr="00E05365" w:rsidRDefault="004D6770" w:rsidP="00934E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специалист бухгалтер</w:t>
            </w:r>
          </w:p>
        </w:tc>
      </w:tr>
      <w:tr w:rsidR="004D6770" w:rsidRPr="00E05365">
        <w:tc>
          <w:tcPr>
            <w:tcW w:w="817" w:type="dxa"/>
          </w:tcPr>
          <w:p w:rsidR="004D6770" w:rsidRPr="00E05365" w:rsidRDefault="004D6770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2.7</w:t>
            </w:r>
          </w:p>
        </w:tc>
        <w:tc>
          <w:tcPr>
            <w:tcW w:w="4820" w:type="dxa"/>
          </w:tcPr>
          <w:p w:rsidR="004D6770" w:rsidRPr="00E05365" w:rsidRDefault="004D6770" w:rsidP="00934E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Анализировать состояние и возможность увеличения доходной части бюджета поселения</w:t>
            </w:r>
          </w:p>
        </w:tc>
        <w:tc>
          <w:tcPr>
            <w:tcW w:w="2126" w:type="dxa"/>
          </w:tcPr>
          <w:p w:rsidR="004D6770" w:rsidRPr="00E05365" w:rsidRDefault="004D6770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268" w:type="dxa"/>
          </w:tcPr>
          <w:p w:rsidR="004D6770" w:rsidRPr="00E05365" w:rsidRDefault="004D6770" w:rsidP="00934E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 xml:space="preserve">Глава администрации, ведущий </w:t>
            </w:r>
          </w:p>
          <w:p w:rsidR="004D6770" w:rsidRPr="00E05365" w:rsidRDefault="004D6770" w:rsidP="00934E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специалист бухгалтер</w:t>
            </w:r>
          </w:p>
        </w:tc>
      </w:tr>
      <w:tr w:rsidR="004D6770" w:rsidRPr="00E05365">
        <w:tc>
          <w:tcPr>
            <w:tcW w:w="817" w:type="dxa"/>
          </w:tcPr>
          <w:p w:rsidR="004D6770" w:rsidRPr="00E05365" w:rsidRDefault="004D6770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2.8</w:t>
            </w:r>
          </w:p>
        </w:tc>
        <w:tc>
          <w:tcPr>
            <w:tcW w:w="4820" w:type="dxa"/>
          </w:tcPr>
          <w:p w:rsidR="004D6770" w:rsidRPr="00E05365" w:rsidRDefault="004D6770" w:rsidP="00934E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Продолжить работу по недоимке налогов</w:t>
            </w:r>
          </w:p>
        </w:tc>
        <w:tc>
          <w:tcPr>
            <w:tcW w:w="2126" w:type="dxa"/>
          </w:tcPr>
          <w:p w:rsidR="004D6770" w:rsidRPr="00E05365" w:rsidRDefault="004D6770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268" w:type="dxa"/>
          </w:tcPr>
          <w:p w:rsidR="004D6770" w:rsidRPr="00E05365" w:rsidRDefault="004D6770" w:rsidP="00934E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 xml:space="preserve">Ведущий </w:t>
            </w:r>
          </w:p>
          <w:p w:rsidR="004D6770" w:rsidRPr="00E05365" w:rsidRDefault="004D6770" w:rsidP="00934E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специалист бухгалтер</w:t>
            </w:r>
          </w:p>
        </w:tc>
      </w:tr>
      <w:tr w:rsidR="004D6770" w:rsidRPr="00E05365">
        <w:tc>
          <w:tcPr>
            <w:tcW w:w="817" w:type="dxa"/>
          </w:tcPr>
          <w:p w:rsidR="004D6770" w:rsidRPr="00E05365" w:rsidRDefault="004D6770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2.9</w:t>
            </w:r>
          </w:p>
        </w:tc>
        <w:tc>
          <w:tcPr>
            <w:tcW w:w="4820" w:type="dxa"/>
          </w:tcPr>
          <w:p w:rsidR="004D6770" w:rsidRPr="00E05365" w:rsidRDefault="004D6770" w:rsidP="00934E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Ежеквартальный анализ исполнения бюджета поселения</w:t>
            </w:r>
          </w:p>
        </w:tc>
        <w:tc>
          <w:tcPr>
            <w:tcW w:w="2126" w:type="dxa"/>
          </w:tcPr>
          <w:p w:rsidR="004D6770" w:rsidRPr="00E05365" w:rsidRDefault="004D6770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D6770" w:rsidRPr="00E05365" w:rsidRDefault="004D6770" w:rsidP="00934E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 xml:space="preserve">Глава администрации </w:t>
            </w:r>
          </w:p>
        </w:tc>
      </w:tr>
      <w:tr w:rsidR="004D6770" w:rsidRPr="00E05365">
        <w:tc>
          <w:tcPr>
            <w:tcW w:w="817" w:type="dxa"/>
          </w:tcPr>
          <w:p w:rsidR="004D6770" w:rsidRPr="00E05365" w:rsidRDefault="004D6770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2.10</w:t>
            </w:r>
          </w:p>
        </w:tc>
        <w:tc>
          <w:tcPr>
            <w:tcW w:w="4820" w:type="dxa"/>
          </w:tcPr>
          <w:p w:rsidR="004D6770" w:rsidRPr="00E05365" w:rsidRDefault="004D6770" w:rsidP="00934E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проверка закупок </w:t>
            </w:r>
          </w:p>
        </w:tc>
        <w:tc>
          <w:tcPr>
            <w:tcW w:w="2126" w:type="dxa"/>
          </w:tcPr>
          <w:p w:rsidR="004D6770" w:rsidRPr="00E05365" w:rsidRDefault="004D6770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 xml:space="preserve">Согласно </w:t>
            </w:r>
          </w:p>
          <w:p w:rsidR="004D6770" w:rsidRPr="00E05365" w:rsidRDefault="004D6770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плана – графика закупок</w:t>
            </w:r>
          </w:p>
        </w:tc>
        <w:tc>
          <w:tcPr>
            <w:tcW w:w="2268" w:type="dxa"/>
          </w:tcPr>
          <w:p w:rsidR="004D6770" w:rsidRPr="00E05365" w:rsidRDefault="004D6770" w:rsidP="00934E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 xml:space="preserve">Ведущий </w:t>
            </w:r>
          </w:p>
          <w:p w:rsidR="004D6770" w:rsidRPr="00E05365" w:rsidRDefault="004D6770" w:rsidP="00934E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специалист бухгалтер</w:t>
            </w:r>
          </w:p>
        </w:tc>
      </w:tr>
      <w:tr w:rsidR="004D6770" w:rsidRPr="00E05365">
        <w:tc>
          <w:tcPr>
            <w:tcW w:w="10031" w:type="dxa"/>
            <w:gridSpan w:val="4"/>
          </w:tcPr>
          <w:p w:rsidR="004D6770" w:rsidRPr="00E05365" w:rsidRDefault="004D6770" w:rsidP="009E04F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Планирование работ по благоустройству, ремонту</w:t>
            </w:r>
          </w:p>
        </w:tc>
      </w:tr>
      <w:tr w:rsidR="004D6770" w:rsidRPr="00E05365">
        <w:tc>
          <w:tcPr>
            <w:tcW w:w="817" w:type="dxa"/>
          </w:tcPr>
          <w:p w:rsidR="004D6770" w:rsidRPr="00E05365" w:rsidRDefault="004D6770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4820" w:type="dxa"/>
          </w:tcPr>
          <w:p w:rsidR="004D6770" w:rsidRPr="00E05365" w:rsidRDefault="004D6770" w:rsidP="00934E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Продолжить работы по освещению населенных пунктов</w:t>
            </w:r>
          </w:p>
        </w:tc>
        <w:tc>
          <w:tcPr>
            <w:tcW w:w="2126" w:type="dxa"/>
          </w:tcPr>
          <w:p w:rsidR="004D6770" w:rsidRPr="00E05365" w:rsidRDefault="004D6770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</w:tcPr>
          <w:p w:rsidR="004D6770" w:rsidRPr="00E05365" w:rsidRDefault="004D6770" w:rsidP="00934E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Глава администрации</w:t>
            </w:r>
          </w:p>
        </w:tc>
      </w:tr>
      <w:tr w:rsidR="004D6770" w:rsidRPr="00E05365">
        <w:tc>
          <w:tcPr>
            <w:tcW w:w="817" w:type="dxa"/>
          </w:tcPr>
          <w:p w:rsidR="004D6770" w:rsidRPr="00E05365" w:rsidRDefault="004D6770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4820" w:type="dxa"/>
          </w:tcPr>
          <w:p w:rsidR="004D6770" w:rsidRPr="00E05365" w:rsidRDefault="004D6770" w:rsidP="00934E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Проведение аккорицидной обработки территорий кладбищ</w:t>
            </w:r>
          </w:p>
        </w:tc>
        <w:tc>
          <w:tcPr>
            <w:tcW w:w="2126" w:type="dxa"/>
          </w:tcPr>
          <w:p w:rsidR="004D6770" w:rsidRPr="00E05365" w:rsidRDefault="004D6770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май-июнь</w:t>
            </w:r>
          </w:p>
        </w:tc>
        <w:tc>
          <w:tcPr>
            <w:tcW w:w="2268" w:type="dxa"/>
          </w:tcPr>
          <w:p w:rsidR="004D6770" w:rsidRPr="00E05365" w:rsidRDefault="004D6770" w:rsidP="00934E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Глава администрации</w:t>
            </w:r>
          </w:p>
        </w:tc>
      </w:tr>
      <w:tr w:rsidR="004D6770" w:rsidRPr="00E05365">
        <w:tc>
          <w:tcPr>
            <w:tcW w:w="817" w:type="dxa"/>
          </w:tcPr>
          <w:p w:rsidR="004D6770" w:rsidRPr="00E05365" w:rsidRDefault="004D6770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4820" w:type="dxa"/>
          </w:tcPr>
          <w:p w:rsidR="004D6770" w:rsidRPr="00E05365" w:rsidRDefault="004D6770" w:rsidP="00934E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за расчисткой дорог от снега </w:t>
            </w:r>
          </w:p>
        </w:tc>
        <w:tc>
          <w:tcPr>
            <w:tcW w:w="2126" w:type="dxa"/>
          </w:tcPr>
          <w:p w:rsidR="004D6770" w:rsidRPr="00E05365" w:rsidRDefault="004D6770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D6770" w:rsidRPr="00E05365" w:rsidRDefault="004D6770" w:rsidP="00934E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Глава администрации</w:t>
            </w:r>
          </w:p>
        </w:tc>
      </w:tr>
      <w:tr w:rsidR="004D6770" w:rsidRPr="00E05365">
        <w:tc>
          <w:tcPr>
            <w:tcW w:w="817" w:type="dxa"/>
          </w:tcPr>
          <w:p w:rsidR="004D6770" w:rsidRPr="00E05365" w:rsidRDefault="004D6770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3.4</w:t>
            </w:r>
          </w:p>
        </w:tc>
        <w:tc>
          <w:tcPr>
            <w:tcW w:w="4820" w:type="dxa"/>
          </w:tcPr>
          <w:p w:rsidR="004D6770" w:rsidRPr="00E05365" w:rsidRDefault="004D6770" w:rsidP="00934E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работы по окосу травы на территории сельского поселения </w:t>
            </w:r>
          </w:p>
        </w:tc>
        <w:tc>
          <w:tcPr>
            <w:tcW w:w="2126" w:type="dxa"/>
          </w:tcPr>
          <w:p w:rsidR="004D6770" w:rsidRPr="00E05365" w:rsidRDefault="004D6770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в летний период</w:t>
            </w:r>
          </w:p>
        </w:tc>
        <w:tc>
          <w:tcPr>
            <w:tcW w:w="2268" w:type="dxa"/>
          </w:tcPr>
          <w:p w:rsidR="004D6770" w:rsidRPr="00E05365" w:rsidRDefault="004D6770" w:rsidP="00934E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Глава администрации</w:t>
            </w:r>
          </w:p>
        </w:tc>
      </w:tr>
      <w:tr w:rsidR="004D6770" w:rsidRPr="00E05365">
        <w:tc>
          <w:tcPr>
            <w:tcW w:w="817" w:type="dxa"/>
          </w:tcPr>
          <w:p w:rsidR="004D6770" w:rsidRPr="00E05365" w:rsidRDefault="004D6770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3.5</w:t>
            </w:r>
          </w:p>
        </w:tc>
        <w:tc>
          <w:tcPr>
            <w:tcW w:w="4820" w:type="dxa"/>
          </w:tcPr>
          <w:p w:rsidR="004D6770" w:rsidRPr="00E05365" w:rsidRDefault="004D6770" w:rsidP="00934E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Об обслуживании уличного освещения в населенных пунктах поселения</w:t>
            </w:r>
          </w:p>
        </w:tc>
        <w:tc>
          <w:tcPr>
            <w:tcW w:w="2126" w:type="dxa"/>
          </w:tcPr>
          <w:p w:rsidR="004D6770" w:rsidRPr="00E05365" w:rsidRDefault="004D6770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268" w:type="dxa"/>
          </w:tcPr>
          <w:p w:rsidR="004D6770" w:rsidRPr="00E05365" w:rsidRDefault="004D6770" w:rsidP="00934E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Глава администрации</w:t>
            </w:r>
          </w:p>
        </w:tc>
      </w:tr>
      <w:tr w:rsidR="004D6770" w:rsidRPr="00E05365">
        <w:tc>
          <w:tcPr>
            <w:tcW w:w="817" w:type="dxa"/>
          </w:tcPr>
          <w:p w:rsidR="004D6770" w:rsidRPr="00E05365" w:rsidRDefault="004D6770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3.6</w:t>
            </w:r>
          </w:p>
        </w:tc>
        <w:tc>
          <w:tcPr>
            <w:tcW w:w="4820" w:type="dxa"/>
          </w:tcPr>
          <w:p w:rsidR="004D6770" w:rsidRPr="00E05365" w:rsidRDefault="004D6770" w:rsidP="00934E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Ликвидация несанкционированных свалок</w:t>
            </w:r>
          </w:p>
        </w:tc>
        <w:tc>
          <w:tcPr>
            <w:tcW w:w="2126" w:type="dxa"/>
          </w:tcPr>
          <w:p w:rsidR="004D6770" w:rsidRPr="00E05365" w:rsidRDefault="004D6770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июль-сентябрь</w:t>
            </w:r>
          </w:p>
        </w:tc>
        <w:tc>
          <w:tcPr>
            <w:tcW w:w="2268" w:type="dxa"/>
          </w:tcPr>
          <w:p w:rsidR="004D6770" w:rsidRPr="00E05365" w:rsidRDefault="004D6770" w:rsidP="00934E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770" w:rsidRPr="00E05365">
        <w:tc>
          <w:tcPr>
            <w:tcW w:w="817" w:type="dxa"/>
          </w:tcPr>
          <w:p w:rsidR="004D6770" w:rsidRPr="00E05365" w:rsidRDefault="004D6770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3.7</w:t>
            </w:r>
          </w:p>
        </w:tc>
        <w:tc>
          <w:tcPr>
            <w:tcW w:w="4820" w:type="dxa"/>
          </w:tcPr>
          <w:p w:rsidR="004D6770" w:rsidRPr="00E05365" w:rsidRDefault="004D6770" w:rsidP="00934E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Проведение рейдов по применению мер административной ответственности к лицам, осуществляющим несанкционированное размещение ТКО и др.материалов</w:t>
            </w:r>
          </w:p>
        </w:tc>
        <w:tc>
          <w:tcPr>
            <w:tcW w:w="2126" w:type="dxa"/>
          </w:tcPr>
          <w:p w:rsidR="004D6770" w:rsidRPr="00E05365" w:rsidRDefault="004D6770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</w:tcPr>
          <w:p w:rsidR="004D6770" w:rsidRPr="00E05365" w:rsidRDefault="004D6770" w:rsidP="00934E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770" w:rsidRPr="00E05365">
        <w:tc>
          <w:tcPr>
            <w:tcW w:w="817" w:type="dxa"/>
          </w:tcPr>
          <w:p w:rsidR="004D6770" w:rsidRPr="00E05365" w:rsidRDefault="004D6770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3.9</w:t>
            </w:r>
          </w:p>
        </w:tc>
        <w:tc>
          <w:tcPr>
            <w:tcW w:w="4820" w:type="dxa"/>
          </w:tcPr>
          <w:p w:rsidR="004D6770" w:rsidRPr="00E05365" w:rsidRDefault="004D6770" w:rsidP="00934E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Организация работы по ремонту дорог в населенных пунктах поселения.</w:t>
            </w:r>
          </w:p>
        </w:tc>
        <w:tc>
          <w:tcPr>
            <w:tcW w:w="2126" w:type="dxa"/>
          </w:tcPr>
          <w:p w:rsidR="004D6770" w:rsidRPr="00E05365" w:rsidRDefault="004D6770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</w:tcPr>
          <w:p w:rsidR="004D6770" w:rsidRPr="00E05365" w:rsidRDefault="004D6770" w:rsidP="00934E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770" w:rsidRPr="00E05365">
        <w:tc>
          <w:tcPr>
            <w:tcW w:w="10031" w:type="dxa"/>
            <w:gridSpan w:val="4"/>
          </w:tcPr>
          <w:p w:rsidR="004D6770" w:rsidRPr="00E05365" w:rsidRDefault="004D6770" w:rsidP="009E04F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Мероприятия по обеспечению первичных мер пожарной безопасности</w:t>
            </w:r>
          </w:p>
        </w:tc>
      </w:tr>
      <w:tr w:rsidR="004D6770" w:rsidRPr="00E05365">
        <w:tc>
          <w:tcPr>
            <w:tcW w:w="817" w:type="dxa"/>
          </w:tcPr>
          <w:p w:rsidR="004D6770" w:rsidRPr="00E05365" w:rsidRDefault="004D6770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4820" w:type="dxa"/>
          </w:tcPr>
          <w:p w:rsidR="004D6770" w:rsidRPr="00E05365" w:rsidRDefault="004D6770" w:rsidP="00934E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Опашка населенных пунктов в противопожарных целях</w:t>
            </w:r>
          </w:p>
        </w:tc>
        <w:tc>
          <w:tcPr>
            <w:tcW w:w="2126" w:type="dxa"/>
          </w:tcPr>
          <w:p w:rsidR="004D6770" w:rsidRPr="00E05365" w:rsidRDefault="004D6770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268" w:type="dxa"/>
          </w:tcPr>
          <w:p w:rsidR="004D6770" w:rsidRPr="00E05365" w:rsidRDefault="004D6770" w:rsidP="00934E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Глава администрации</w:t>
            </w:r>
          </w:p>
        </w:tc>
      </w:tr>
      <w:tr w:rsidR="004D6770" w:rsidRPr="00E05365">
        <w:tc>
          <w:tcPr>
            <w:tcW w:w="817" w:type="dxa"/>
          </w:tcPr>
          <w:p w:rsidR="004D6770" w:rsidRPr="00E05365" w:rsidRDefault="004D6770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4820" w:type="dxa"/>
          </w:tcPr>
          <w:p w:rsidR="004D6770" w:rsidRPr="00E05365" w:rsidRDefault="004D6770" w:rsidP="00934E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Продолжить работу с населением:</w:t>
            </w:r>
          </w:p>
          <w:p w:rsidR="004D6770" w:rsidRPr="00E05365" w:rsidRDefault="004D6770" w:rsidP="00934E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- об обязательном наличии в хозяйстве первичных средств пожарной безопасности;</w:t>
            </w:r>
          </w:p>
          <w:p w:rsidR="004D6770" w:rsidRPr="00E05365" w:rsidRDefault="004D6770" w:rsidP="00934E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- подворный обход жилого сектора (распространение памяток о печном отоплении);</w:t>
            </w:r>
          </w:p>
          <w:p w:rsidR="004D6770" w:rsidRPr="00E05365" w:rsidRDefault="004D6770" w:rsidP="00934E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- подворный обход (проверка состояния печей в жилых домах, проверка чердачных помещений);</w:t>
            </w:r>
          </w:p>
          <w:p w:rsidR="004D6770" w:rsidRPr="00E05365" w:rsidRDefault="004D6770" w:rsidP="00934E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- обучение населения действиям при возникновении пожара, чрезвычайных ситуаций природного и техногенного характера (листовки, памятки)</w:t>
            </w:r>
          </w:p>
        </w:tc>
        <w:tc>
          <w:tcPr>
            <w:tcW w:w="2126" w:type="dxa"/>
          </w:tcPr>
          <w:p w:rsidR="004D6770" w:rsidRPr="00E05365" w:rsidRDefault="004D6770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6770" w:rsidRPr="00E05365" w:rsidRDefault="004D6770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 xml:space="preserve">Постоянно </w:t>
            </w:r>
          </w:p>
          <w:p w:rsidR="004D6770" w:rsidRPr="00E05365" w:rsidRDefault="004D6770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январь-февраль</w:t>
            </w:r>
          </w:p>
          <w:p w:rsidR="004D6770" w:rsidRPr="00E05365" w:rsidRDefault="004D6770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6770" w:rsidRPr="00E05365" w:rsidRDefault="004D6770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6770" w:rsidRPr="00E05365" w:rsidRDefault="004D6770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4D6770" w:rsidRPr="00E05365" w:rsidRDefault="004D6770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6770" w:rsidRPr="00E05365" w:rsidRDefault="004D6770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6770" w:rsidRPr="00E05365" w:rsidRDefault="004D6770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  <w:p w:rsidR="004D6770" w:rsidRPr="00E05365" w:rsidRDefault="004D6770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6770" w:rsidRPr="00E05365" w:rsidRDefault="004D6770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D6770" w:rsidRPr="00E05365" w:rsidRDefault="004D6770" w:rsidP="00934E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Глава администрации, старосты, участковый уполномоченный полиции (по согласованию), сотрудники МОНДиПР (по согласованию), депутаты сельского Совета (по согласованию)</w:t>
            </w:r>
          </w:p>
        </w:tc>
      </w:tr>
      <w:tr w:rsidR="004D6770" w:rsidRPr="00E05365">
        <w:tc>
          <w:tcPr>
            <w:tcW w:w="817" w:type="dxa"/>
          </w:tcPr>
          <w:p w:rsidR="004D6770" w:rsidRPr="00E05365" w:rsidRDefault="004D6770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4820" w:type="dxa"/>
          </w:tcPr>
          <w:p w:rsidR="004D6770" w:rsidRPr="00E05365" w:rsidRDefault="004D6770" w:rsidP="00934E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О мерах по ликвидации и предупреждению лесных пожаров на территории поселения</w:t>
            </w:r>
          </w:p>
        </w:tc>
        <w:tc>
          <w:tcPr>
            <w:tcW w:w="2126" w:type="dxa"/>
          </w:tcPr>
          <w:p w:rsidR="004D6770" w:rsidRPr="00E05365" w:rsidRDefault="004D6770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268" w:type="dxa"/>
          </w:tcPr>
          <w:p w:rsidR="004D6770" w:rsidRPr="00E05365" w:rsidRDefault="004D6770" w:rsidP="00934E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Глава администрации</w:t>
            </w:r>
          </w:p>
        </w:tc>
      </w:tr>
      <w:tr w:rsidR="004D6770" w:rsidRPr="00E05365">
        <w:tc>
          <w:tcPr>
            <w:tcW w:w="817" w:type="dxa"/>
          </w:tcPr>
          <w:p w:rsidR="004D6770" w:rsidRPr="00E05365" w:rsidRDefault="004D6770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4.4</w:t>
            </w:r>
          </w:p>
        </w:tc>
        <w:tc>
          <w:tcPr>
            <w:tcW w:w="4820" w:type="dxa"/>
          </w:tcPr>
          <w:p w:rsidR="004D6770" w:rsidRPr="00E05365" w:rsidRDefault="004D6770" w:rsidP="00934E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Проведение инструктажей по пожарной безопасности с работниками администрации, подведомственного учреждения</w:t>
            </w:r>
          </w:p>
        </w:tc>
        <w:tc>
          <w:tcPr>
            <w:tcW w:w="2126" w:type="dxa"/>
          </w:tcPr>
          <w:p w:rsidR="004D6770" w:rsidRPr="00E05365" w:rsidRDefault="004D6770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D6770" w:rsidRPr="00E05365" w:rsidRDefault="004D6770" w:rsidP="00934E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Глава администрации</w:t>
            </w:r>
          </w:p>
        </w:tc>
      </w:tr>
      <w:tr w:rsidR="004D6770" w:rsidRPr="00E05365">
        <w:tc>
          <w:tcPr>
            <w:tcW w:w="10031" w:type="dxa"/>
            <w:gridSpan w:val="4"/>
          </w:tcPr>
          <w:p w:rsidR="004D6770" w:rsidRPr="00E05365" w:rsidRDefault="004D6770" w:rsidP="009E04F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Организация контроля исполнения</w:t>
            </w:r>
          </w:p>
        </w:tc>
      </w:tr>
      <w:tr w:rsidR="004D6770" w:rsidRPr="00E05365">
        <w:tc>
          <w:tcPr>
            <w:tcW w:w="817" w:type="dxa"/>
          </w:tcPr>
          <w:p w:rsidR="004D6770" w:rsidRPr="00E05365" w:rsidRDefault="004D6770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4820" w:type="dxa"/>
          </w:tcPr>
          <w:p w:rsidR="004D6770" w:rsidRPr="00E05365" w:rsidRDefault="004D6770" w:rsidP="00934E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Вести учет входящей и исходящей корреспонденции</w:t>
            </w:r>
          </w:p>
        </w:tc>
        <w:tc>
          <w:tcPr>
            <w:tcW w:w="2126" w:type="dxa"/>
          </w:tcPr>
          <w:p w:rsidR="004D6770" w:rsidRPr="00E05365" w:rsidRDefault="004D6770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268" w:type="dxa"/>
          </w:tcPr>
          <w:p w:rsidR="004D6770" w:rsidRPr="00E05365" w:rsidRDefault="004D6770" w:rsidP="00934E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Ведущий специалист</w:t>
            </w:r>
          </w:p>
        </w:tc>
      </w:tr>
      <w:tr w:rsidR="004D6770" w:rsidRPr="00E05365">
        <w:tc>
          <w:tcPr>
            <w:tcW w:w="817" w:type="dxa"/>
          </w:tcPr>
          <w:p w:rsidR="004D6770" w:rsidRPr="00E05365" w:rsidRDefault="004D6770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5.2</w:t>
            </w:r>
          </w:p>
        </w:tc>
        <w:tc>
          <w:tcPr>
            <w:tcW w:w="4820" w:type="dxa"/>
          </w:tcPr>
          <w:p w:rsidR="004D6770" w:rsidRPr="00E05365" w:rsidRDefault="004D6770" w:rsidP="00934E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 xml:space="preserve">Прием жалоб, предложений, заявлений граждан, ответы на них в установленные законом сроки </w:t>
            </w:r>
          </w:p>
        </w:tc>
        <w:tc>
          <w:tcPr>
            <w:tcW w:w="2126" w:type="dxa"/>
          </w:tcPr>
          <w:p w:rsidR="004D6770" w:rsidRPr="00E05365" w:rsidRDefault="004D6770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по мере поступления</w:t>
            </w:r>
          </w:p>
        </w:tc>
        <w:tc>
          <w:tcPr>
            <w:tcW w:w="2268" w:type="dxa"/>
          </w:tcPr>
          <w:p w:rsidR="004D6770" w:rsidRPr="00E05365" w:rsidRDefault="004D6770" w:rsidP="00934E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Глава администрации, специалисты администрации</w:t>
            </w:r>
          </w:p>
        </w:tc>
      </w:tr>
      <w:tr w:rsidR="004D6770" w:rsidRPr="00E05365">
        <w:tc>
          <w:tcPr>
            <w:tcW w:w="817" w:type="dxa"/>
          </w:tcPr>
          <w:p w:rsidR="004D6770" w:rsidRPr="00E05365" w:rsidRDefault="004D6770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5.3</w:t>
            </w:r>
          </w:p>
        </w:tc>
        <w:tc>
          <w:tcPr>
            <w:tcW w:w="4820" w:type="dxa"/>
          </w:tcPr>
          <w:p w:rsidR="004D6770" w:rsidRPr="00E05365" w:rsidRDefault="004D6770" w:rsidP="00934E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Подготовка постановлений, распоряжений, контроль за исполнением</w:t>
            </w:r>
          </w:p>
        </w:tc>
        <w:tc>
          <w:tcPr>
            <w:tcW w:w="2126" w:type="dxa"/>
          </w:tcPr>
          <w:p w:rsidR="004D6770" w:rsidRPr="00E05365" w:rsidRDefault="004D6770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268" w:type="dxa"/>
          </w:tcPr>
          <w:p w:rsidR="004D6770" w:rsidRPr="00E05365" w:rsidRDefault="004D6770" w:rsidP="00934E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Глава администрации, специалисты администрации</w:t>
            </w:r>
          </w:p>
        </w:tc>
      </w:tr>
      <w:tr w:rsidR="004D6770" w:rsidRPr="00E05365">
        <w:tc>
          <w:tcPr>
            <w:tcW w:w="817" w:type="dxa"/>
          </w:tcPr>
          <w:p w:rsidR="004D6770" w:rsidRPr="00E05365" w:rsidRDefault="004D6770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5.4</w:t>
            </w:r>
          </w:p>
        </w:tc>
        <w:tc>
          <w:tcPr>
            <w:tcW w:w="4820" w:type="dxa"/>
          </w:tcPr>
          <w:p w:rsidR="004D6770" w:rsidRPr="00E05365" w:rsidRDefault="004D6770" w:rsidP="00934E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 xml:space="preserve">Заключение договоров с организациями </w:t>
            </w:r>
          </w:p>
        </w:tc>
        <w:tc>
          <w:tcPr>
            <w:tcW w:w="2126" w:type="dxa"/>
          </w:tcPr>
          <w:p w:rsidR="004D6770" w:rsidRPr="00E05365" w:rsidRDefault="004D6770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268" w:type="dxa"/>
          </w:tcPr>
          <w:p w:rsidR="004D6770" w:rsidRPr="00E05365" w:rsidRDefault="004D6770" w:rsidP="00934E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Глава администрации</w:t>
            </w:r>
          </w:p>
        </w:tc>
      </w:tr>
      <w:tr w:rsidR="004D6770" w:rsidRPr="00E05365">
        <w:tc>
          <w:tcPr>
            <w:tcW w:w="817" w:type="dxa"/>
          </w:tcPr>
          <w:p w:rsidR="004D6770" w:rsidRPr="00E05365" w:rsidRDefault="004D6770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5.5</w:t>
            </w:r>
          </w:p>
        </w:tc>
        <w:tc>
          <w:tcPr>
            <w:tcW w:w="4820" w:type="dxa"/>
          </w:tcPr>
          <w:p w:rsidR="004D6770" w:rsidRPr="00E05365" w:rsidRDefault="004D6770" w:rsidP="00934E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Подготовка и сдача отчетов, сведений:</w:t>
            </w:r>
          </w:p>
          <w:p w:rsidR="004D6770" w:rsidRPr="00E05365" w:rsidRDefault="004D6770" w:rsidP="00934E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- военкомат;</w:t>
            </w:r>
          </w:p>
          <w:p w:rsidR="004D6770" w:rsidRPr="00E05365" w:rsidRDefault="004D6770" w:rsidP="00934E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- статистика;</w:t>
            </w:r>
          </w:p>
          <w:p w:rsidR="004D6770" w:rsidRPr="00E05365" w:rsidRDefault="004D6770" w:rsidP="00934E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- налоговая;</w:t>
            </w:r>
          </w:p>
          <w:p w:rsidR="004D6770" w:rsidRPr="00E05365" w:rsidRDefault="004D6770" w:rsidP="00934E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- администрация района;</w:t>
            </w:r>
          </w:p>
          <w:p w:rsidR="004D6770" w:rsidRPr="00E05365" w:rsidRDefault="004D6770" w:rsidP="00934E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- пенсионный фонд;</w:t>
            </w:r>
          </w:p>
          <w:p w:rsidR="004D6770" w:rsidRPr="00E05365" w:rsidRDefault="004D6770" w:rsidP="00934E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- прокуратура.</w:t>
            </w:r>
          </w:p>
        </w:tc>
        <w:tc>
          <w:tcPr>
            <w:tcW w:w="2126" w:type="dxa"/>
          </w:tcPr>
          <w:p w:rsidR="004D6770" w:rsidRPr="00E05365" w:rsidRDefault="004D6770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  <w:p w:rsidR="004D6770" w:rsidRPr="00E05365" w:rsidRDefault="004D6770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еженедельно</w:t>
            </w:r>
          </w:p>
          <w:p w:rsidR="004D6770" w:rsidRPr="00E05365" w:rsidRDefault="004D6770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в установленные сроки</w:t>
            </w:r>
          </w:p>
          <w:p w:rsidR="004D6770" w:rsidRPr="00E05365" w:rsidRDefault="004D6770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1 раз в 10 дней</w:t>
            </w:r>
          </w:p>
          <w:p w:rsidR="004D6770" w:rsidRPr="00E05365" w:rsidRDefault="004D6770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по требованию</w:t>
            </w:r>
          </w:p>
          <w:p w:rsidR="004D6770" w:rsidRPr="00E05365" w:rsidRDefault="004D6770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по требованию</w:t>
            </w:r>
          </w:p>
        </w:tc>
        <w:tc>
          <w:tcPr>
            <w:tcW w:w="2268" w:type="dxa"/>
          </w:tcPr>
          <w:p w:rsidR="004D6770" w:rsidRPr="00E05365" w:rsidRDefault="004D6770" w:rsidP="00934E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Специалисты администрации</w:t>
            </w:r>
          </w:p>
        </w:tc>
      </w:tr>
      <w:tr w:rsidR="004D6770" w:rsidRPr="00E05365">
        <w:tc>
          <w:tcPr>
            <w:tcW w:w="10031" w:type="dxa"/>
            <w:gridSpan w:val="4"/>
          </w:tcPr>
          <w:p w:rsidR="004D6770" w:rsidRPr="00E05365" w:rsidRDefault="004D6770" w:rsidP="009E04F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Мероприятия по формированию архивных фондов</w:t>
            </w:r>
          </w:p>
        </w:tc>
      </w:tr>
      <w:tr w:rsidR="004D6770" w:rsidRPr="00E05365">
        <w:tc>
          <w:tcPr>
            <w:tcW w:w="817" w:type="dxa"/>
          </w:tcPr>
          <w:p w:rsidR="004D6770" w:rsidRPr="00E05365" w:rsidRDefault="004D6770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6.1</w:t>
            </w:r>
          </w:p>
        </w:tc>
        <w:tc>
          <w:tcPr>
            <w:tcW w:w="4820" w:type="dxa"/>
          </w:tcPr>
          <w:p w:rsidR="004D6770" w:rsidRPr="00E05365" w:rsidRDefault="004D6770" w:rsidP="00934E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Составить номенклатуру дел, предоставить на согласование и утверждение.</w:t>
            </w:r>
          </w:p>
        </w:tc>
        <w:tc>
          <w:tcPr>
            <w:tcW w:w="2126" w:type="dxa"/>
          </w:tcPr>
          <w:p w:rsidR="004D6770" w:rsidRPr="00E05365" w:rsidRDefault="004D6770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  <w:p w:rsidR="004D6770" w:rsidRPr="00E05365" w:rsidRDefault="004D6770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D6770" w:rsidRPr="00E05365" w:rsidRDefault="004D6770" w:rsidP="00934E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Специалисты администрации</w:t>
            </w:r>
          </w:p>
        </w:tc>
      </w:tr>
      <w:tr w:rsidR="004D6770" w:rsidRPr="00E05365">
        <w:tc>
          <w:tcPr>
            <w:tcW w:w="817" w:type="dxa"/>
          </w:tcPr>
          <w:p w:rsidR="004D6770" w:rsidRPr="00E05365" w:rsidRDefault="004D6770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6.2</w:t>
            </w:r>
          </w:p>
        </w:tc>
        <w:tc>
          <w:tcPr>
            <w:tcW w:w="4820" w:type="dxa"/>
          </w:tcPr>
          <w:p w:rsidR="004D6770" w:rsidRPr="00E05365" w:rsidRDefault="004D6770" w:rsidP="00934E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Составить описи дел постоянного срока хранения и по личному составу.</w:t>
            </w:r>
          </w:p>
        </w:tc>
        <w:tc>
          <w:tcPr>
            <w:tcW w:w="2126" w:type="dxa"/>
          </w:tcPr>
          <w:p w:rsidR="004D6770" w:rsidRPr="00E05365" w:rsidRDefault="004D6770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1 квартал</w:t>
            </w:r>
          </w:p>
        </w:tc>
        <w:tc>
          <w:tcPr>
            <w:tcW w:w="2268" w:type="dxa"/>
          </w:tcPr>
          <w:p w:rsidR="004D6770" w:rsidRPr="00E05365" w:rsidRDefault="004D6770" w:rsidP="00934E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Специалисты администрации</w:t>
            </w:r>
          </w:p>
        </w:tc>
      </w:tr>
      <w:tr w:rsidR="004D6770" w:rsidRPr="00E05365">
        <w:tc>
          <w:tcPr>
            <w:tcW w:w="817" w:type="dxa"/>
          </w:tcPr>
          <w:p w:rsidR="004D6770" w:rsidRPr="00E05365" w:rsidRDefault="004D6770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6.3</w:t>
            </w:r>
          </w:p>
        </w:tc>
        <w:tc>
          <w:tcPr>
            <w:tcW w:w="4820" w:type="dxa"/>
          </w:tcPr>
          <w:p w:rsidR="004D6770" w:rsidRPr="00E05365" w:rsidRDefault="004D6770" w:rsidP="00934E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Подготовка дел постоянного срока хранения для сдачи в архив администрации Покровского района.</w:t>
            </w:r>
          </w:p>
        </w:tc>
        <w:tc>
          <w:tcPr>
            <w:tcW w:w="2126" w:type="dxa"/>
          </w:tcPr>
          <w:p w:rsidR="004D6770" w:rsidRPr="00E05365" w:rsidRDefault="004D6770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1 квартал</w:t>
            </w:r>
          </w:p>
        </w:tc>
        <w:tc>
          <w:tcPr>
            <w:tcW w:w="2268" w:type="dxa"/>
          </w:tcPr>
          <w:p w:rsidR="004D6770" w:rsidRPr="00E05365" w:rsidRDefault="004D6770" w:rsidP="00934E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Специалисты администрации</w:t>
            </w:r>
          </w:p>
        </w:tc>
      </w:tr>
      <w:tr w:rsidR="004D6770" w:rsidRPr="00E05365">
        <w:tc>
          <w:tcPr>
            <w:tcW w:w="817" w:type="dxa"/>
          </w:tcPr>
          <w:p w:rsidR="004D6770" w:rsidRPr="00E05365" w:rsidRDefault="004D6770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6.4</w:t>
            </w:r>
          </w:p>
        </w:tc>
        <w:tc>
          <w:tcPr>
            <w:tcW w:w="4820" w:type="dxa"/>
          </w:tcPr>
          <w:p w:rsidR="004D6770" w:rsidRPr="00E05365" w:rsidRDefault="004D6770" w:rsidP="00934E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Произвести списание документов по акту, не подлежащих хранению.</w:t>
            </w:r>
          </w:p>
        </w:tc>
        <w:tc>
          <w:tcPr>
            <w:tcW w:w="2126" w:type="dxa"/>
          </w:tcPr>
          <w:p w:rsidR="004D6770" w:rsidRPr="00E05365" w:rsidRDefault="004D6770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  <w:p w:rsidR="004D6770" w:rsidRPr="00E05365" w:rsidRDefault="004D6770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268" w:type="dxa"/>
          </w:tcPr>
          <w:p w:rsidR="004D6770" w:rsidRPr="00E05365" w:rsidRDefault="004D6770" w:rsidP="00934E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Специалисты администрации</w:t>
            </w:r>
          </w:p>
        </w:tc>
      </w:tr>
      <w:tr w:rsidR="004D6770" w:rsidRPr="00E05365">
        <w:tc>
          <w:tcPr>
            <w:tcW w:w="817" w:type="dxa"/>
          </w:tcPr>
          <w:p w:rsidR="004D6770" w:rsidRPr="00E05365" w:rsidRDefault="004D6770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6.5</w:t>
            </w:r>
          </w:p>
        </w:tc>
        <w:tc>
          <w:tcPr>
            <w:tcW w:w="4820" w:type="dxa"/>
          </w:tcPr>
          <w:p w:rsidR="004D6770" w:rsidRPr="00E05365" w:rsidRDefault="004D6770" w:rsidP="00934E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Произвести проверку состояния дел по личному составу.</w:t>
            </w:r>
          </w:p>
        </w:tc>
        <w:tc>
          <w:tcPr>
            <w:tcW w:w="2126" w:type="dxa"/>
          </w:tcPr>
          <w:p w:rsidR="004D6770" w:rsidRPr="00E05365" w:rsidRDefault="004D6770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  <w:p w:rsidR="004D6770" w:rsidRPr="00E05365" w:rsidRDefault="004D6770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268" w:type="dxa"/>
          </w:tcPr>
          <w:p w:rsidR="004D6770" w:rsidRPr="00E05365" w:rsidRDefault="004D6770" w:rsidP="00934E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Ведущий специалист администрации</w:t>
            </w:r>
          </w:p>
        </w:tc>
      </w:tr>
    </w:tbl>
    <w:p w:rsidR="004D6770" w:rsidRPr="009E04F9" w:rsidRDefault="004D6770" w:rsidP="009E04F9">
      <w:pPr>
        <w:rPr>
          <w:rFonts w:cs="Times New Roman"/>
        </w:rPr>
      </w:pPr>
      <w:bookmarkStart w:id="0" w:name="_GoBack"/>
      <w:bookmarkEnd w:id="0"/>
    </w:p>
    <w:sectPr w:rsidR="004D6770" w:rsidRPr="009E04F9" w:rsidSect="009E04F9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A47A2"/>
    <w:multiLevelType w:val="hybridMultilevel"/>
    <w:tmpl w:val="D5DE3D08"/>
    <w:lvl w:ilvl="0" w:tplc="1B34180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2524B1"/>
    <w:multiLevelType w:val="hybridMultilevel"/>
    <w:tmpl w:val="E5AA5B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932C6C"/>
    <w:multiLevelType w:val="hybridMultilevel"/>
    <w:tmpl w:val="AEDA78E0"/>
    <w:lvl w:ilvl="0" w:tplc="8C88DA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2BCA1398"/>
    <w:multiLevelType w:val="hybridMultilevel"/>
    <w:tmpl w:val="C0E491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E725BC3"/>
    <w:multiLevelType w:val="hybridMultilevel"/>
    <w:tmpl w:val="11624E5C"/>
    <w:lvl w:ilvl="0" w:tplc="8C88DA2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70F00877"/>
    <w:multiLevelType w:val="hybridMultilevel"/>
    <w:tmpl w:val="8EEC6D36"/>
    <w:lvl w:ilvl="0" w:tplc="4E28BE9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35F6A"/>
    <w:rsid w:val="00013F00"/>
    <w:rsid w:val="002F38FF"/>
    <w:rsid w:val="0038451C"/>
    <w:rsid w:val="003B45C6"/>
    <w:rsid w:val="00416744"/>
    <w:rsid w:val="004D6770"/>
    <w:rsid w:val="00635F6A"/>
    <w:rsid w:val="00711689"/>
    <w:rsid w:val="00745EAC"/>
    <w:rsid w:val="007F721B"/>
    <w:rsid w:val="008123DF"/>
    <w:rsid w:val="00934E0B"/>
    <w:rsid w:val="009E04F9"/>
    <w:rsid w:val="00A6532B"/>
    <w:rsid w:val="00B01AEF"/>
    <w:rsid w:val="00B83CAF"/>
    <w:rsid w:val="00BB7328"/>
    <w:rsid w:val="00BD7A10"/>
    <w:rsid w:val="00E05365"/>
    <w:rsid w:val="00E26757"/>
    <w:rsid w:val="00EA194D"/>
    <w:rsid w:val="00EC1582"/>
    <w:rsid w:val="00EE7B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5C6"/>
    <w:pPr>
      <w:spacing w:after="200" w:line="276" w:lineRule="auto"/>
    </w:pPr>
    <w:rPr>
      <w:rFonts w:eastAsia="Times New Roman" w:cs="Calibri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B45C6"/>
    <w:pPr>
      <w:keepNext/>
      <w:spacing w:after="0" w:line="240" w:lineRule="auto"/>
      <w:outlineLvl w:val="0"/>
    </w:pPr>
    <w:rPr>
      <w:rFonts w:ascii="Times New Roman" w:hAnsi="Times New Roman" w:cs="Times New Roman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B45C6"/>
    <w:pPr>
      <w:keepNext/>
      <w:spacing w:after="0" w:line="240" w:lineRule="auto"/>
      <w:outlineLvl w:val="1"/>
    </w:pPr>
    <w:rPr>
      <w:rFonts w:ascii="Times New Roman" w:hAnsi="Times New Roman" w:cs="Times New Roman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B45C6"/>
    <w:pPr>
      <w:keepNext/>
      <w:spacing w:after="0" w:line="240" w:lineRule="auto"/>
      <w:outlineLvl w:val="2"/>
    </w:pPr>
    <w:rPr>
      <w:rFonts w:ascii="Times New Roman" w:hAnsi="Times New Roman" w:cs="Times New Roman"/>
      <w:sz w:val="44"/>
      <w:szCs w:val="4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B45C6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3B45C6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3B45C6"/>
    <w:rPr>
      <w:rFonts w:ascii="Times New Roman" w:hAnsi="Times New Roman" w:cs="Times New Roman"/>
      <w:sz w:val="24"/>
      <w:szCs w:val="24"/>
      <w:lang w:eastAsia="ru-RU"/>
    </w:rPr>
  </w:style>
  <w:style w:type="table" w:styleId="TableGrid">
    <w:name w:val="Table Grid"/>
    <w:basedOn w:val="TableNormal"/>
    <w:uiPriority w:val="99"/>
    <w:rsid w:val="003B45C6"/>
    <w:rPr>
      <w:rFonts w:eastAsia="Times New Roman"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3B45C6"/>
    <w:pPr>
      <w:ind w:left="720"/>
    </w:pPr>
  </w:style>
  <w:style w:type="paragraph" w:styleId="NoSpacing">
    <w:name w:val="No Spacing"/>
    <w:uiPriority w:val="99"/>
    <w:qFormat/>
    <w:rsid w:val="009E04F9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20</TotalTime>
  <Pages>6</Pages>
  <Words>1200</Words>
  <Characters>6844</Characters>
  <Application>Microsoft Office Outlook</Application>
  <DocSecurity>0</DocSecurity>
  <Lines>0</Lines>
  <Paragraphs>0</Paragraphs>
  <ScaleCrop>false</ScaleCrop>
  <Company>work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us1</dc:creator>
  <cp:keywords/>
  <dc:description/>
  <cp:lastModifiedBy>user</cp:lastModifiedBy>
  <cp:revision>7</cp:revision>
  <cp:lastPrinted>2021-01-11T07:46:00Z</cp:lastPrinted>
  <dcterms:created xsi:type="dcterms:W3CDTF">2020-01-31T09:17:00Z</dcterms:created>
  <dcterms:modified xsi:type="dcterms:W3CDTF">2021-01-11T07:47:00Z</dcterms:modified>
</cp:coreProperties>
</file>