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493"/>
      </w:tblGrid>
      <w:tr w:rsidR="009C79FF" w:rsidRPr="00FE50C7">
        <w:tc>
          <w:tcPr>
            <w:tcW w:w="4644" w:type="dxa"/>
          </w:tcPr>
          <w:p w:rsidR="009C79FF" w:rsidRPr="00FE50C7" w:rsidRDefault="009C79FF" w:rsidP="00FE5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E50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«25» декабря 2020 года                           </w:t>
            </w:r>
          </w:p>
        </w:tc>
        <w:tc>
          <w:tcPr>
            <w:tcW w:w="5493" w:type="dxa"/>
          </w:tcPr>
          <w:p w:rsidR="009C79FF" w:rsidRPr="00FE50C7" w:rsidRDefault="009C79FF" w:rsidP="00FE50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24</w:t>
            </w:r>
          </w:p>
        </w:tc>
      </w:tr>
    </w:tbl>
    <w:p w:rsidR="009C79FF" w:rsidRDefault="009C79FF" w:rsidP="003374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10 апреля 2019 года № 10 «Об утверждении порядка 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ведения, ежегодного дополнения и 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опубликования перечня муниципального имущества 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Верхососенского сельского поселения Покровского района 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Орловской области, предназначенного для предоставления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 владение и (или) в пользование субъектам малого и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среднего предпринимательства и организациям,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образующим инфраструктуру поддержки субъектов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малого и среднего предпринимательства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9C79FF" w:rsidRDefault="009C79FF" w:rsidP="00337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79FF" w:rsidRDefault="009C79FF" w:rsidP="0033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14.1 Федерального закона от 24 июля 2007 года № 209 – ФЗ «О развитии  малого и среднего предпринимательства в Российской Федерации», с целью реализации самозанятыми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гражданами права на получение имущественной поддержки, а так же для актуализации правовой базы Верхососенского сельского поселения, администрация Верхососенского сельского поселения</w:t>
      </w:r>
    </w:p>
    <w:p w:rsidR="009C79FF" w:rsidRDefault="009C79FF" w:rsidP="0033744A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79FF" w:rsidRDefault="009C79FF" w:rsidP="0033744A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C79FF" w:rsidRDefault="009C79FF" w:rsidP="0033744A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79FF" w:rsidRDefault="009C79FF" w:rsidP="0033744A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апреля 2019 года № 10 «Об утверждении порядка формирования, ведения, ежегодного дополнения и опубликования перечня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</w:t>
      </w:r>
    </w:p>
    <w:p w:rsidR="009C79FF" w:rsidRDefault="009C79FF" w:rsidP="0033744A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постановление пунктом 2.4. следующего содержания:</w:t>
      </w:r>
    </w:p>
    <w:p w:rsidR="009C79FF" w:rsidRDefault="009C79FF" w:rsidP="0033744A">
      <w:pPr>
        <w:pStyle w:val="ListParagraph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Установить, что настоящий порядок применяется при формировании перечня муниципального имущества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для предоставления во владение и (или) пользование физическим лицам, если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«Налог на профессиональный доход».</w:t>
      </w:r>
    </w:p>
    <w:p w:rsidR="009C79FF" w:rsidRDefault="009C79FF" w:rsidP="0033744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сельского поселения (Черепкина Т.А. опубликовать настоящее постановление на официальном сайте администрации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9C79FF" w:rsidRDefault="009C79FF" w:rsidP="0033744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C79FF" w:rsidRDefault="009C79FF" w:rsidP="00337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9FF" w:rsidRDefault="009C79FF" w:rsidP="0033744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79FF" w:rsidRDefault="009C79FF" w:rsidP="0033744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79FF" w:rsidRDefault="009C79FF" w:rsidP="0033744A">
      <w:pPr>
        <w:pStyle w:val="ListParagraph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ГлаваВерхососенского</w:t>
      </w:r>
    </w:p>
    <w:p w:rsidR="009C79FF" w:rsidRDefault="009C79FF" w:rsidP="0033744A">
      <w:pPr>
        <w:pStyle w:val="ListParagraph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Е.Н.Тучкова</w:t>
      </w:r>
    </w:p>
    <w:p w:rsidR="009C79FF" w:rsidRDefault="009C79FF">
      <w:pPr>
        <w:rPr>
          <w:rFonts w:cs="Times New Roman"/>
        </w:rPr>
      </w:pPr>
    </w:p>
    <w:sectPr w:rsidR="009C79FF" w:rsidSect="0033744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4457"/>
    <w:multiLevelType w:val="hybridMultilevel"/>
    <w:tmpl w:val="158E2E08"/>
    <w:lvl w:ilvl="0" w:tplc="D1D461C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24638"/>
    <w:multiLevelType w:val="multilevel"/>
    <w:tmpl w:val="207A3C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42132480"/>
    <w:multiLevelType w:val="multilevel"/>
    <w:tmpl w:val="2E54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879"/>
    <w:rsid w:val="000142B6"/>
    <w:rsid w:val="000C74EC"/>
    <w:rsid w:val="001173FD"/>
    <w:rsid w:val="002037F0"/>
    <w:rsid w:val="002C1A46"/>
    <w:rsid w:val="002C4CE9"/>
    <w:rsid w:val="002E7309"/>
    <w:rsid w:val="00314663"/>
    <w:rsid w:val="0033744A"/>
    <w:rsid w:val="00492B1E"/>
    <w:rsid w:val="00522EF3"/>
    <w:rsid w:val="005608DE"/>
    <w:rsid w:val="005C08CC"/>
    <w:rsid w:val="00617866"/>
    <w:rsid w:val="00691E62"/>
    <w:rsid w:val="00761F5C"/>
    <w:rsid w:val="007706DE"/>
    <w:rsid w:val="00772C0C"/>
    <w:rsid w:val="00854968"/>
    <w:rsid w:val="008A3DA4"/>
    <w:rsid w:val="00915E35"/>
    <w:rsid w:val="00961AE6"/>
    <w:rsid w:val="00962E77"/>
    <w:rsid w:val="009832DA"/>
    <w:rsid w:val="009B4EFD"/>
    <w:rsid w:val="009C79FF"/>
    <w:rsid w:val="009E3E07"/>
    <w:rsid w:val="00A16B09"/>
    <w:rsid w:val="00CF541C"/>
    <w:rsid w:val="00DF2F07"/>
    <w:rsid w:val="00E32B23"/>
    <w:rsid w:val="00E801AD"/>
    <w:rsid w:val="00EE21C1"/>
    <w:rsid w:val="00F109D5"/>
    <w:rsid w:val="00F20879"/>
    <w:rsid w:val="00F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4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744A"/>
    <w:pPr>
      <w:ind w:left="720"/>
    </w:pPr>
    <w:rPr>
      <w:rFonts w:eastAsia="Calibri"/>
      <w:lang w:eastAsia="en-US"/>
    </w:rPr>
  </w:style>
  <w:style w:type="table" w:styleId="TableGrid">
    <w:name w:val="Table Grid"/>
    <w:basedOn w:val="TableNormal"/>
    <w:uiPriority w:val="99"/>
    <w:rsid w:val="003374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B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E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1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371</Words>
  <Characters>2115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5</cp:revision>
  <cp:lastPrinted>2020-12-29T13:36:00Z</cp:lastPrinted>
  <dcterms:created xsi:type="dcterms:W3CDTF">2020-12-29T13:29:00Z</dcterms:created>
  <dcterms:modified xsi:type="dcterms:W3CDTF">2020-12-30T06:31:00Z</dcterms:modified>
</cp:coreProperties>
</file>