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BA" w:rsidRDefault="003420BA" w:rsidP="00013C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3420BA" w:rsidRDefault="003420BA" w:rsidP="00013C3C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РОССИИЙСКАЯ ФЕДЕРАЦИЯ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ОРЛОВСКАЯ  ОБЛАСТЬ ПОКРОВСКИЙ РАЙОН                                        АДМИНИСТРАЦИЯ </w:t>
      </w:r>
      <w:r>
        <w:rPr>
          <w:rFonts w:ascii="Times New Roman" w:hAnsi="Times New Roman" w:cs="Times New Roman"/>
          <w:b/>
          <w:bCs/>
          <w:sz w:val="26"/>
          <w:szCs w:val="26"/>
        </w:rPr>
        <w:t>ВЕРХОСОСЕНСКОГО СЕЛЬСКОГО ПОСЕЛЕНИЯ</w:t>
      </w:r>
    </w:p>
    <w:p w:rsidR="003420BA" w:rsidRDefault="003420BA" w:rsidP="00013C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3420BA" w:rsidRDefault="003420BA" w:rsidP="00013C3C">
      <w:pPr>
        <w:rPr>
          <w:rFonts w:cs="Times New Roman"/>
          <w:sz w:val="24"/>
          <w:szCs w:val="24"/>
        </w:rPr>
      </w:pPr>
    </w:p>
    <w:p w:rsidR="003420BA" w:rsidRPr="00352A8F" w:rsidRDefault="003420BA" w:rsidP="00013C3C">
      <w:pPr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от  13 января    2020 года                                                                 № 1</w:t>
      </w:r>
    </w:p>
    <w:p w:rsidR="003420BA" w:rsidRPr="00352A8F" w:rsidRDefault="003420BA" w:rsidP="00013C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Об определении перечня видов обязательных </w:t>
      </w:r>
    </w:p>
    <w:p w:rsidR="003420BA" w:rsidRPr="00352A8F" w:rsidRDefault="003420BA" w:rsidP="00013C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работ и организаций, в которых лица отбывают </w:t>
      </w:r>
    </w:p>
    <w:p w:rsidR="003420BA" w:rsidRPr="00352A8F" w:rsidRDefault="003420BA" w:rsidP="00013C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наказание в виде обязательных работ.</w:t>
      </w:r>
    </w:p>
    <w:p w:rsidR="003420BA" w:rsidRPr="00352A8F" w:rsidRDefault="003420BA" w:rsidP="00013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       Руководствуясь статьями 3.13,32.13 Кодекса Российской Федерации об административных правонарушениях, статьи 109,2 Федерального закона от 02.10.2007  № 229-ФЗ «Об исполнительном производстве», Федеральным законом №131 –ФЗ от 06.10.2003 года  «Об общих принципах организации местного самоуправления в Российской Федерации», Уставом  Верхососенского сельского поселения Покровского района Орловской области, в целях создания необходимых условий для отбывания наказания лицами, которым по постановлению суда назначено административное наказание  в виде обязательных работ на территории Верхососенского сельского поселения Покровского района Орловской области, администрация Верхососенского сельского поселения </w:t>
      </w: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1. Утвердить на 2020 год: </w:t>
      </w: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перечень видов обязательных работ для исполнения лицами, которым назначено административное наказание в виде обязательных работ согласно приложению 1; </w:t>
      </w: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перечень объектов и мест для отбывания административного наказания в виде обязательных работ согласно приложению 2.</w:t>
      </w: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2. Руководителям организаций, включенных в перечень, указанный в приложении 2 настоящего постановления, во взаимодействии с отделом службы судебных приставов по Покровскому и Свердловскому районов Управления Федеральной службы судебных приставов по Орловской области принять меры по организации исполнения административных наказаний в виде обязательных работ для лиц, которым такое наказание назначено с соблюдение требований действующего законодательства, постановлений суда.</w:t>
      </w:r>
    </w:p>
    <w:p w:rsidR="003420BA" w:rsidRPr="00352A8F" w:rsidRDefault="003420BA" w:rsidP="00013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3. Ведущему специалисту администрации  довести настоящее постановление до руководителей предприятий, учреждений, определенных в приложении 2 настоящего постановления, а так же  обеспечить размещение данного постановления на официальном сайте администрации Верхососенского поселения в сети интернет.</w:t>
      </w: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4. Контроль за  исполнением данного постановления оставляю за собой.</w:t>
      </w: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0BA" w:rsidRDefault="003420BA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ГлаваВерхососенского </w:t>
      </w:r>
    </w:p>
    <w:p w:rsidR="003420BA" w:rsidRPr="00352A8F" w:rsidRDefault="003420BA" w:rsidP="00013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05pt;margin-top:2.15pt;width:91.55pt;height:97.8pt;z-index:251658240;mso-wrap-distance-left:2pt;mso-wrap-distance-right:2pt;mso-position-horizontal-relative:page">
            <v:imagedata r:id="rId4" o:title=""/>
            <w10:wrap type="square" anchorx="page"/>
          </v:shape>
        </w:pict>
      </w:r>
      <w:r w:rsidRPr="00352A8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Е.Н.Тучкова </w:t>
      </w:r>
    </w:p>
    <w:p w:rsidR="003420BA" w:rsidRDefault="003420BA" w:rsidP="00352A8F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20BA" w:rsidRDefault="003420BA">
      <w:pPr>
        <w:rPr>
          <w:rFonts w:ascii="Times New Roman" w:hAnsi="Times New Roman" w:cs="Times New Roman"/>
          <w:sz w:val="24"/>
          <w:szCs w:val="24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Pr="00975EC2" w:rsidRDefault="003420BA" w:rsidP="000B4E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>Приложение 1</w:t>
      </w:r>
    </w:p>
    <w:p w:rsidR="003420BA" w:rsidRPr="00975EC2" w:rsidRDefault="003420BA" w:rsidP="000B4E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 к постановлению администрации </w:t>
      </w:r>
    </w:p>
    <w:p w:rsidR="003420BA" w:rsidRPr="00975EC2" w:rsidRDefault="003420BA" w:rsidP="000B4E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Верхососенского сельского поселения </w:t>
      </w:r>
    </w:p>
    <w:p w:rsidR="003420BA" w:rsidRPr="00975EC2" w:rsidRDefault="003420BA" w:rsidP="000B4EA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75EC2">
        <w:rPr>
          <w:rFonts w:ascii="Times New Roman" w:hAnsi="Times New Roman" w:cs="Times New Roman"/>
        </w:rPr>
        <w:t xml:space="preserve"> от 13  января  2020 года № 1</w:t>
      </w:r>
    </w:p>
    <w:p w:rsidR="003420BA" w:rsidRDefault="003420BA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420BA" w:rsidRDefault="003420BA" w:rsidP="000B4E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0BA" w:rsidRPr="00352A8F" w:rsidRDefault="003420BA" w:rsidP="000B4E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видов работ для исполнения лицами, которым назначено административное наказание  в виде обязательных работ 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Благоустройство и озеленение территории Верхососенского сельского поселения;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Уборка территории  Верхососенского сельского поселения, учреждений от мусора, опавших листьев;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-Подсобные работы;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Благоустройство территории спортивных площадок  образовательных учреждений;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-Выполнение косметического ремонта помещений;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-Скашивание травы, рубка кустарников  на территории поселения;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-Уборка территорий кладбищ;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Благоустройство братских захоронений и прилегающих к ним территорий;</w:t>
      </w:r>
    </w:p>
    <w:p w:rsidR="003420BA" w:rsidRPr="00352A8F" w:rsidRDefault="003420BA" w:rsidP="000B4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Иные общественно – полезные работы, не  требующие специальных навыков и познаний. </w:t>
      </w:r>
    </w:p>
    <w:p w:rsidR="003420BA" w:rsidRPr="00352A8F" w:rsidRDefault="003420BA" w:rsidP="000B4E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0BA" w:rsidRPr="00352A8F" w:rsidRDefault="003420BA" w:rsidP="000B4E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0BA" w:rsidRDefault="003420BA" w:rsidP="000B4E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 w:rsidP="00352A8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420BA" w:rsidRPr="00975EC2" w:rsidRDefault="003420BA" w:rsidP="00A80E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>Приложение 2</w:t>
      </w:r>
    </w:p>
    <w:p w:rsidR="003420BA" w:rsidRPr="00975EC2" w:rsidRDefault="003420BA" w:rsidP="00A80E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 к постановлению администрации </w:t>
      </w:r>
    </w:p>
    <w:p w:rsidR="003420BA" w:rsidRPr="00975EC2" w:rsidRDefault="003420BA" w:rsidP="00A80E6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Верхососенского сельского поселения </w:t>
      </w:r>
    </w:p>
    <w:p w:rsidR="003420BA" w:rsidRPr="00975EC2" w:rsidRDefault="003420BA" w:rsidP="00975EC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975EC2">
        <w:rPr>
          <w:rFonts w:ascii="Times New Roman" w:hAnsi="Times New Roman" w:cs="Times New Roman"/>
        </w:rPr>
        <w:t xml:space="preserve"> от 13 января 2020 года </w:t>
      </w:r>
      <w:r>
        <w:rPr>
          <w:rFonts w:ascii="Times New Roman" w:hAnsi="Times New Roman" w:cs="Times New Roman"/>
        </w:rPr>
        <w:t>№ 1</w:t>
      </w:r>
    </w:p>
    <w:p w:rsidR="003420BA" w:rsidRDefault="003420BA" w:rsidP="00A80E6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420BA" w:rsidRPr="00352A8F" w:rsidRDefault="003420BA" w:rsidP="00A80E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  и мест отбывания административного наказания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52A8F">
        <w:rPr>
          <w:rFonts w:ascii="Times New Roman" w:hAnsi="Times New Roman" w:cs="Times New Roman"/>
          <w:b/>
          <w:bCs/>
          <w:sz w:val="28"/>
          <w:szCs w:val="28"/>
        </w:rPr>
        <w:t>в виде обязательных работ</w:t>
      </w:r>
    </w:p>
    <w:p w:rsidR="003420BA" w:rsidRPr="00352A8F" w:rsidRDefault="003420BA" w:rsidP="00A80E6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20BA" w:rsidRPr="00352A8F" w:rsidRDefault="003420BA" w:rsidP="00A80E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1. Администрация Верхососенского сельского поселения Покровского района Орловской области.</w:t>
      </w:r>
    </w:p>
    <w:p w:rsidR="003420BA" w:rsidRPr="00352A8F" w:rsidRDefault="003420BA" w:rsidP="00975EC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2. МБОУ  Верхососенская основная общеобразовательная школа. </w:t>
      </w:r>
    </w:p>
    <w:p w:rsidR="003420BA" w:rsidRDefault="003420BA" w:rsidP="00A80E6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p w:rsidR="003420BA" w:rsidRDefault="003420BA">
      <w:pPr>
        <w:rPr>
          <w:rFonts w:cs="Times New Roman"/>
        </w:rPr>
      </w:pPr>
    </w:p>
    <w:sectPr w:rsidR="003420BA" w:rsidSect="00C6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C3C"/>
    <w:rsid w:val="00013C3C"/>
    <w:rsid w:val="000B4EA4"/>
    <w:rsid w:val="003420BA"/>
    <w:rsid w:val="00352A8F"/>
    <w:rsid w:val="0039781A"/>
    <w:rsid w:val="00975EC2"/>
    <w:rsid w:val="00A67BC0"/>
    <w:rsid w:val="00A80E6A"/>
    <w:rsid w:val="00B8615A"/>
    <w:rsid w:val="00C14E65"/>
    <w:rsid w:val="00C65242"/>
    <w:rsid w:val="00ED1054"/>
    <w:rsid w:val="00F1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3C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550</Words>
  <Characters>3137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6</cp:revision>
  <dcterms:created xsi:type="dcterms:W3CDTF">2020-02-04T09:14:00Z</dcterms:created>
  <dcterms:modified xsi:type="dcterms:W3CDTF">2020-11-17T07:05:00Z</dcterms:modified>
</cp:coreProperties>
</file>