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0EA" w:rsidRPr="00B22120" w:rsidRDefault="00AE70EA" w:rsidP="00C84929">
      <w:pPr>
        <w:pStyle w:val="NormalWeb"/>
        <w:spacing w:before="0" w:beforeAutospacing="0" w:after="0" w:afterAutospacing="0"/>
        <w:jc w:val="center"/>
        <w:rPr>
          <w:rStyle w:val="Strong"/>
          <w:sz w:val="32"/>
          <w:szCs w:val="32"/>
          <w:u w:val="single"/>
        </w:rPr>
      </w:pPr>
      <w:r>
        <w:rPr>
          <w:rStyle w:val="Strong"/>
          <w:sz w:val="32"/>
          <w:szCs w:val="32"/>
          <w:u w:val="single"/>
        </w:rPr>
        <w:t xml:space="preserve"> </w:t>
      </w:r>
    </w:p>
    <w:p w:rsidR="00AE70EA" w:rsidRDefault="00AE70EA" w:rsidP="00C84929">
      <w:pPr>
        <w:pStyle w:val="NormalWeb"/>
        <w:spacing w:before="0" w:beforeAutospacing="0" w:after="0" w:afterAutospacing="0"/>
        <w:jc w:val="center"/>
      </w:pPr>
      <w:r>
        <w:rPr>
          <w:rStyle w:val="Strong"/>
          <w:sz w:val="32"/>
          <w:szCs w:val="32"/>
        </w:rPr>
        <w:t>РОССИЙСКАЯ  ФЕДЕРАЦИЯ</w:t>
      </w:r>
    </w:p>
    <w:p w:rsidR="00AE70EA" w:rsidRDefault="00AE70EA" w:rsidP="00C84929">
      <w:pPr>
        <w:pStyle w:val="NormalWeb"/>
        <w:spacing w:before="0" w:beforeAutospacing="0" w:after="0" w:afterAutospacing="0"/>
        <w:jc w:val="center"/>
      </w:pPr>
      <w:r>
        <w:rPr>
          <w:rStyle w:val="Strong"/>
          <w:sz w:val="32"/>
          <w:szCs w:val="32"/>
        </w:rPr>
        <w:t>ОРЛОВСКАЯ ОБЛАСТЬ ПОКРОВСКИЙ РАЙОН</w:t>
      </w:r>
    </w:p>
    <w:p w:rsidR="00AE70EA" w:rsidRDefault="00AE70EA" w:rsidP="00C84929">
      <w:pPr>
        <w:pStyle w:val="NormalWeb"/>
        <w:spacing w:before="0" w:beforeAutospacing="0" w:after="0" w:afterAutospacing="0"/>
        <w:jc w:val="center"/>
      </w:pPr>
      <w:r>
        <w:rPr>
          <w:rStyle w:val="Strong"/>
          <w:sz w:val="32"/>
          <w:szCs w:val="32"/>
        </w:rPr>
        <w:t>АДМИНИСТРАЦИЯ                                                        ВЕРХОСОСЕНСКОГО</w:t>
      </w:r>
      <w:r>
        <w:t xml:space="preserve"> </w:t>
      </w:r>
      <w:r>
        <w:rPr>
          <w:rStyle w:val="Strong"/>
          <w:sz w:val="32"/>
          <w:szCs w:val="32"/>
        </w:rPr>
        <w:t>СЕЛЬСКОГО ПОСЕЛЕНИЯ</w:t>
      </w:r>
    </w:p>
    <w:p w:rsidR="00AE70EA" w:rsidRDefault="00AE70EA" w:rsidP="00C84929">
      <w:pPr>
        <w:pStyle w:val="NormalWeb"/>
        <w:spacing w:before="0" w:beforeAutospacing="0" w:after="0" w:afterAutospacing="0"/>
        <w:jc w:val="center"/>
      </w:pPr>
      <w:r>
        <w:rPr>
          <w:rStyle w:val="Strong"/>
          <w:sz w:val="32"/>
          <w:szCs w:val="32"/>
        </w:rPr>
        <w:t> </w:t>
      </w:r>
    </w:p>
    <w:p w:rsidR="00AE70EA" w:rsidRDefault="00AE70EA" w:rsidP="00C84929">
      <w:pPr>
        <w:pStyle w:val="NormalWeb"/>
        <w:spacing w:before="0" w:beforeAutospacing="0" w:after="0" w:afterAutospacing="0"/>
        <w:jc w:val="center"/>
      </w:pPr>
      <w:r>
        <w:rPr>
          <w:rStyle w:val="Strong"/>
          <w:sz w:val="32"/>
          <w:szCs w:val="32"/>
        </w:rPr>
        <w:t>ПОСТАНОВЛЕНИЕ</w:t>
      </w:r>
    </w:p>
    <w:p w:rsidR="00AE70EA" w:rsidRDefault="00AE70EA" w:rsidP="00C84929">
      <w:pPr>
        <w:pStyle w:val="NormalWeb"/>
        <w:spacing w:before="0" w:beforeAutospacing="0" w:after="0" w:afterAutospacing="0"/>
        <w:jc w:val="center"/>
      </w:pPr>
      <w:r>
        <w:rPr>
          <w:rStyle w:val="Strong"/>
          <w:sz w:val="32"/>
          <w:szCs w:val="32"/>
        </w:rPr>
        <w:t> </w:t>
      </w:r>
    </w:p>
    <w:p w:rsidR="00AE70EA" w:rsidRPr="00B25970" w:rsidRDefault="00AE70EA" w:rsidP="00C84929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B25970">
        <w:rPr>
          <w:rFonts w:ascii="Times New Roman" w:hAnsi="Times New Roman" w:cs="Times New Roman"/>
          <w:sz w:val="28"/>
          <w:szCs w:val="28"/>
        </w:rPr>
        <w:t xml:space="preserve">от «30» апреля  2020 года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25970">
        <w:rPr>
          <w:rFonts w:ascii="Times New Roman" w:hAnsi="Times New Roman" w:cs="Times New Roman"/>
          <w:sz w:val="28"/>
          <w:szCs w:val="28"/>
        </w:rPr>
        <w:t>№ 4</w:t>
      </w:r>
    </w:p>
    <w:p w:rsidR="00AE70EA" w:rsidRDefault="00AE70EA" w:rsidP="00C84929">
      <w:pPr>
        <w:pStyle w:val="NormalWeb"/>
        <w:spacing w:before="0" w:beforeAutospacing="0" w:after="0" w:afterAutospacing="0"/>
      </w:pPr>
      <w:r>
        <w:rPr>
          <w:sz w:val="28"/>
          <w:szCs w:val="28"/>
        </w:rPr>
        <w:t> </w:t>
      </w:r>
    </w:p>
    <w:p w:rsidR="00AE70EA" w:rsidRDefault="00AE70EA" w:rsidP="00C84929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b/>
          <w:bCs/>
          <w:color w:val="444444"/>
          <w:bdr w:val="none" w:sz="0" w:space="0" w:color="auto" w:frame="1"/>
        </w:rPr>
        <w:t>Об утверждении Методики проведения оценки</w:t>
      </w:r>
    </w:p>
    <w:p w:rsidR="00AE70EA" w:rsidRDefault="00AE70EA" w:rsidP="00C84929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b/>
          <w:bCs/>
          <w:color w:val="444444"/>
          <w:bdr w:val="none" w:sz="0" w:space="0" w:color="auto" w:frame="1"/>
        </w:rPr>
        <w:t>коррупционных рисков, возникающих при реализации</w:t>
      </w:r>
    </w:p>
    <w:p w:rsidR="00AE70EA" w:rsidRDefault="00AE70EA" w:rsidP="00C84929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b/>
          <w:bCs/>
          <w:color w:val="444444"/>
          <w:bdr w:val="none" w:sz="0" w:space="0" w:color="auto" w:frame="1"/>
        </w:rPr>
        <w:t>функций администрации Верхососенского сельского поселения</w:t>
      </w:r>
    </w:p>
    <w:p w:rsidR="00AE70EA" w:rsidRDefault="00AE70EA" w:rsidP="00C84929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b/>
          <w:bCs/>
          <w:color w:val="444444"/>
          <w:bdr w:val="none" w:sz="0" w:space="0" w:color="auto" w:frame="1"/>
        </w:rPr>
        <w:t>Покровского района Орловской области</w:t>
      </w:r>
    </w:p>
    <w:p w:rsidR="00AE70EA" w:rsidRDefault="00AE70EA" w:rsidP="00C84929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7"/>
          <w:szCs w:val="27"/>
          <w:bdr w:val="none" w:sz="0" w:space="0" w:color="auto" w:frame="1"/>
        </w:rPr>
      </w:pPr>
    </w:p>
    <w:p w:rsidR="00AE70EA" w:rsidRPr="00C3627E" w:rsidRDefault="00AE70EA" w:rsidP="00C84929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</w:pPr>
      <w:r>
        <w:rPr>
          <w:color w:val="444444"/>
          <w:sz w:val="27"/>
          <w:szCs w:val="27"/>
          <w:bdr w:val="none" w:sz="0" w:space="0" w:color="auto" w:frame="1"/>
        </w:rPr>
        <w:t xml:space="preserve">         </w:t>
      </w:r>
      <w:r w:rsidRPr="00C3627E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В соответствии с Федеральным законом от 25 декабря 2008 года № 273-ФЗ «О противодействии коррупции»,   Указом Президента Российской Федерации от 29.06.2018 № 378</w:t>
      </w:r>
      <w:r w:rsidRPr="00C3627E">
        <w:rPr>
          <w:rStyle w:val="apple-converted-space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 </w:t>
      </w:r>
      <w:r w:rsidRPr="00C3627E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«О национальном плане противодействия коррупции на 2018-2020 годы»,  Уставом   Верхососенского сельского поселения Покровского района Орловской области, в целях совершенствования антикоррупционной деятельности,</w:t>
      </w:r>
      <w:r w:rsidRPr="00C3627E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Pr="00C3627E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администрация Верхососенского сельского поселения</w:t>
      </w:r>
      <w:r w:rsidRPr="00C3627E">
        <w:rPr>
          <w:rFonts w:ascii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 xml:space="preserve"> </w:t>
      </w:r>
    </w:p>
    <w:p w:rsidR="00AE70EA" w:rsidRPr="00C3627E" w:rsidRDefault="00AE70EA" w:rsidP="00C84929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 w:rsidRPr="00C3627E">
        <w:rPr>
          <w:rFonts w:ascii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ПОСТАНОВЛЯЕТ:</w:t>
      </w:r>
    </w:p>
    <w:p w:rsidR="00AE70EA" w:rsidRPr="00C3627E" w:rsidRDefault="00AE70EA" w:rsidP="00C84929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 w:rsidRPr="00C3627E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1. Утвердить прилагаемую Методику проведения оценки коррупционных рисков, возникающих при реализации функций администрации Верхососенского сельского поселения  Покровского района Орловской области.</w:t>
      </w:r>
    </w:p>
    <w:p w:rsidR="00AE70EA" w:rsidRPr="00C3627E" w:rsidRDefault="00AE70EA" w:rsidP="00C84929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3627E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2.</w:t>
      </w:r>
      <w:r w:rsidRPr="00C3627E">
        <w:rPr>
          <w:rStyle w:val="apple-converted-space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 </w:t>
      </w:r>
      <w:r w:rsidRPr="00C3627E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Настоящее постановление подлежит обнародованию путём размещения на информационном стенде в здании администрации Верхососенского сельского поселения  Покровского района  </w:t>
      </w:r>
      <w:r w:rsidRPr="00C3627E">
        <w:rPr>
          <w:rStyle w:val="apple-converted-space"/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 </w:t>
      </w:r>
      <w:r w:rsidRPr="00C3627E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 xml:space="preserve">и на официальном сайте Верхососенского  сельского поселения  Покровского  района  Орловской области : </w:t>
      </w:r>
      <w:r w:rsidRPr="00C3627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C3627E">
        <w:rPr>
          <w:rFonts w:ascii="Times New Roman" w:hAnsi="Times New Roman" w:cs="Times New Roman"/>
          <w:sz w:val="28"/>
          <w:szCs w:val="28"/>
        </w:rPr>
        <w:t xml:space="preserve">:// </w:t>
      </w:r>
      <w:r w:rsidRPr="00C3627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3627E">
        <w:rPr>
          <w:rFonts w:ascii="Times New Roman" w:hAnsi="Times New Roman" w:cs="Times New Roman"/>
          <w:sz w:val="28"/>
          <w:szCs w:val="28"/>
        </w:rPr>
        <w:t>-</w:t>
      </w:r>
      <w:r w:rsidRPr="00C3627E">
        <w:rPr>
          <w:rFonts w:ascii="Times New Roman" w:hAnsi="Times New Roman" w:cs="Times New Roman"/>
          <w:sz w:val="28"/>
          <w:szCs w:val="28"/>
          <w:lang w:val="en-US"/>
        </w:rPr>
        <w:t>sosenskoe</w:t>
      </w:r>
      <w:r w:rsidRPr="00C3627E">
        <w:rPr>
          <w:rFonts w:ascii="Times New Roman" w:hAnsi="Times New Roman" w:cs="Times New Roman"/>
          <w:sz w:val="28"/>
          <w:szCs w:val="28"/>
        </w:rPr>
        <w:t>.</w:t>
      </w:r>
      <w:r w:rsidRPr="00C3627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C3627E">
        <w:rPr>
          <w:rFonts w:ascii="Times New Roman" w:hAnsi="Times New Roman" w:cs="Times New Roman"/>
          <w:sz w:val="28"/>
          <w:szCs w:val="28"/>
        </w:rPr>
        <w:t>.</w:t>
      </w:r>
      <w:hyperlink r:id="rId4" w:history="1">
        <w:r w:rsidRPr="00B25970">
          <w:rPr>
            <w:rStyle w:val="Hyperlink"/>
            <w:sz w:val="22"/>
            <w:szCs w:val="22"/>
            <w:lang w:eastAsia="en-US"/>
          </w:rPr>
          <w:t>mailto:%20verh_sosna@mail.ru</w:t>
        </w:r>
      </w:hyperlink>
      <w:r>
        <w:rPr>
          <w:rFonts w:ascii="Times New Roman" w:hAnsi="Times New Roman" w:cs="Times New Roman"/>
        </w:rPr>
        <w:t xml:space="preserve"> </w:t>
      </w:r>
      <w:r w:rsidRPr="00C3627E">
        <w:rPr>
          <w:rStyle w:val="val"/>
          <w:rFonts w:ascii="Times New Roman" w:hAnsi="Times New Roman" w:cs="Times New Roman"/>
          <w:sz w:val="28"/>
          <w:szCs w:val="28"/>
        </w:rPr>
        <w:t xml:space="preserve"> </w:t>
      </w:r>
      <w:r w:rsidRPr="00C362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0EA" w:rsidRPr="00C3627E" w:rsidRDefault="00AE70EA" w:rsidP="00C84929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 w:rsidRPr="00C3627E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3. Настоящее решение вступает в силу со дня его официального опубликования.</w:t>
      </w:r>
    </w:p>
    <w:p w:rsidR="00AE70EA" w:rsidRPr="00C3627E" w:rsidRDefault="00AE70EA" w:rsidP="00C84929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 w:rsidRPr="00C3627E">
        <w:rPr>
          <w:rFonts w:ascii="Times New Roman" w:hAnsi="Times New Roman" w:cs="Times New Roman"/>
          <w:color w:val="444444"/>
          <w:sz w:val="28"/>
          <w:szCs w:val="28"/>
          <w:bdr w:val="none" w:sz="0" w:space="0" w:color="auto" w:frame="1"/>
        </w:rPr>
        <w:t>4. Контроль за исполнением настоящего решения оставляю за собой.</w:t>
      </w:r>
    </w:p>
    <w:p w:rsidR="00AE70EA" w:rsidRPr="00C3627E" w:rsidRDefault="00AE70EA" w:rsidP="00C84929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</w:rPr>
      </w:pPr>
      <w:r w:rsidRPr="00C3627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C3627E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</w:p>
    <w:p w:rsidR="00AE70EA" w:rsidRPr="00C3627E" w:rsidRDefault="00AE70EA" w:rsidP="00C3627E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</w:pPr>
    </w:p>
    <w:p w:rsidR="00AE70EA" w:rsidRPr="00C3627E" w:rsidRDefault="00AE70EA" w:rsidP="00C84929">
      <w:pPr>
        <w:pStyle w:val="NormalWeb"/>
        <w:shd w:val="clear" w:color="auto" w:fill="FFFFFF"/>
        <w:tabs>
          <w:tab w:val="left" w:pos="435"/>
        </w:tabs>
        <w:spacing w:before="0" w:beforeAutospacing="0" w:after="0" w:afterAutospacing="0" w:line="360" w:lineRule="atLeast"/>
        <w:textAlignment w:val="baseline"/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</w:pPr>
      <w:r w:rsidRPr="00C3627E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Глава Верхососенского </w:t>
      </w:r>
    </w:p>
    <w:p w:rsidR="00AE70EA" w:rsidRPr="00C3627E" w:rsidRDefault="00AE70EA" w:rsidP="00EF6FF9">
      <w:pPr>
        <w:pStyle w:val="NormalWeb"/>
        <w:shd w:val="clear" w:color="auto" w:fill="FFFFFF"/>
        <w:tabs>
          <w:tab w:val="left" w:pos="435"/>
        </w:tabs>
        <w:spacing w:before="0" w:beforeAutospacing="0" w:after="0" w:afterAutospacing="0" w:line="360" w:lineRule="atLeast"/>
        <w:textAlignment w:val="baseline"/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</w:pPr>
      <w:r w:rsidRPr="00C3627E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сельского поселения                                                Е.Н.Тучкова</w:t>
      </w:r>
    </w:p>
    <w:p w:rsidR="00AE70EA" w:rsidRDefault="00AE70EA" w:rsidP="00C84929">
      <w:pPr>
        <w:pStyle w:val="NormalWeb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color w:val="000000"/>
          <w:sz w:val="27"/>
          <w:szCs w:val="27"/>
          <w:bdr w:val="none" w:sz="0" w:space="0" w:color="auto" w:frame="1"/>
        </w:rPr>
      </w:pPr>
    </w:p>
    <w:p w:rsidR="00AE70EA" w:rsidRDefault="00AE70EA" w:rsidP="00C84929">
      <w:pPr>
        <w:pStyle w:val="NormalWeb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color w:val="000000"/>
          <w:sz w:val="27"/>
          <w:szCs w:val="27"/>
          <w:bdr w:val="none" w:sz="0" w:space="0" w:color="auto" w:frame="1"/>
        </w:rPr>
        <w:t>Приложение</w:t>
      </w:r>
    </w:p>
    <w:p w:rsidR="00AE70EA" w:rsidRDefault="00AE70EA" w:rsidP="00C84929">
      <w:pPr>
        <w:pStyle w:val="NormalWeb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color w:val="000000"/>
          <w:sz w:val="27"/>
          <w:szCs w:val="27"/>
          <w:bdr w:val="none" w:sz="0" w:space="0" w:color="auto" w:frame="1"/>
        </w:rPr>
        <w:t>к постановлению администрации</w:t>
      </w:r>
    </w:p>
    <w:p w:rsidR="00AE70EA" w:rsidRDefault="00AE70EA" w:rsidP="00C84929">
      <w:pPr>
        <w:pStyle w:val="NormalWeb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color w:val="000000"/>
          <w:sz w:val="27"/>
          <w:szCs w:val="27"/>
          <w:bdr w:val="none" w:sz="0" w:space="0" w:color="auto" w:frame="1"/>
        </w:rPr>
        <w:t>Верхососенского сельского поселения</w:t>
      </w:r>
    </w:p>
    <w:p w:rsidR="00AE70EA" w:rsidRDefault="00AE70EA" w:rsidP="00C84929">
      <w:pPr>
        <w:pStyle w:val="NormalWeb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color w:val="000000"/>
          <w:sz w:val="27"/>
          <w:szCs w:val="27"/>
          <w:bdr w:val="none" w:sz="0" w:space="0" w:color="auto" w:frame="1"/>
        </w:rPr>
        <w:t>Покровского района Орловской области</w:t>
      </w:r>
    </w:p>
    <w:p w:rsidR="00AE70EA" w:rsidRDefault="00AE70EA" w:rsidP="00C84929">
      <w:pPr>
        <w:pStyle w:val="NormalWeb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color w:val="000000"/>
          <w:sz w:val="27"/>
          <w:szCs w:val="27"/>
          <w:bdr w:val="none" w:sz="0" w:space="0" w:color="auto" w:frame="1"/>
        </w:rPr>
        <w:t>от «30» апреля 2020 г. № 4</w:t>
      </w:r>
    </w:p>
    <w:p w:rsidR="00AE70EA" w:rsidRDefault="00AE70EA" w:rsidP="0080581B">
      <w:pPr>
        <w:jc w:val="center"/>
      </w:pPr>
      <w:r>
        <w:t xml:space="preserve"> </w:t>
      </w:r>
    </w:p>
    <w:p w:rsidR="00AE70EA" w:rsidRPr="00EF6FF9" w:rsidRDefault="00AE70EA" w:rsidP="00EF6F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6FF9">
        <w:rPr>
          <w:rFonts w:ascii="Times New Roman" w:hAnsi="Times New Roman" w:cs="Times New Roman"/>
          <w:b/>
          <w:bCs/>
          <w:sz w:val="28"/>
          <w:szCs w:val="28"/>
        </w:rPr>
        <w:t>Методика проведения                                                                                                                                                  оценки коррупционных рисков, возникающих при реализации функций администрации Верхососенского сельского поселения Покровского района Орловской области.</w:t>
      </w:r>
    </w:p>
    <w:p w:rsidR="00AE70EA" w:rsidRDefault="00AE70EA" w:rsidP="00EF6FF9">
      <w:pPr>
        <w:jc w:val="center"/>
        <w:rPr>
          <w:b/>
          <w:bCs/>
        </w:rPr>
      </w:pPr>
    </w:p>
    <w:p w:rsidR="00AE70EA" w:rsidRPr="00EF6FF9" w:rsidRDefault="00AE70EA" w:rsidP="00EF6F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6FF9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 xml:space="preserve">1.1. Основной целью настоящей методики является обеспечение единого  подхода в администрации </w:t>
      </w:r>
      <w:r>
        <w:rPr>
          <w:rFonts w:ascii="Times New Roman" w:hAnsi="Times New Roman" w:cs="Times New Roman"/>
          <w:sz w:val="28"/>
          <w:szCs w:val="28"/>
        </w:rPr>
        <w:t>Верхососенского</w:t>
      </w:r>
      <w:r w:rsidRPr="00EF6FF9">
        <w:rPr>
          <w:rFonts w:ascii="Times New Roman" w:hAnsi="Times New Roman" w:cs="Times New Roman"/>
          <w:sz w:val="28"/>
          <w:szCs w:val="28"/>
        </w:rPr>
        <w:t xml:space="preserve">  сельского поселения Покровского района Орловской области  к организации работы по следующим направлениям:</w:t>
      </w:r>
    </w:p>
    <w:p w:rsidR="00AE70EA" w:rsidRPr="00EF6FF9" w:rsidRDefault="00AE70EA" w:rsidP="0080581B">
      <w:pPr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оценка коррупционных рисков, возникающих при реализации функций;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внесение уточнений в перечни должностей муниципальной службы администрации Верхососенского сельского поселения Покровского района Орловской области, замещение которых связано с коррупционными рисками;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мониторинг исполнения должностных обязанностей муниципальными служащими  Верхососенского сельского  поселения  Покровского  района Орловской области, деятельность которых связана с коррупционными рисками.</w:t>
      </w:r>
    </w:p>
    <w:p w:rsidR="00AE70EA" w:rsidRPr="00EF6FF9" w:rsidRDefault="00AE70EA" w:rsidP="0080581B">
      <w:pPr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1.2. Результатами применения настоящей методики будут являться: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определение перечней функций администрации Верхососенского сельского поселения Покровского района Орловской области, при реализации которых наиболее вероятно возникновение коррупции;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 формирование  перечней  должностей  муниципальной  службы  в администрации Верхососенского сельского поселения Покровского  района Орловской области, замещение которых связано с коррупционными рисками;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минимизация коррупционных рисков либо их устранение в конкретных управленческих процессах.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1.3. Вопросы, связанные с проведением оценки коррупционных рисков возникающих при реализации функций, корректировкой перечней должностей муниципальной службы в администрации Верхососенского сельского поселения Покро</w:t>
      </w:r>
      <w:r>
        <w:rPr>
          <w:rFonts w:ascii="Times New Roman" w:hAnsi="Times New Roman" w:cs="Times New Roman"/>
          <w:sz w:val="28"/>
          <w:szCs w:val="28"/>
        </w:rPr>
        <w:t>вского района Орловской области</w:t>
      </w:r>
      <w:r w:rsidRPr="00EF6FF9">
        <w:rPr>
          <w:rFonts w:ascii="Times New Roman" w:hAnsi="Times New Roman" w:cs="Times New Roman"/>
          <w:sz w:val="28"/>
          <w:szCs w:val="28"/>
        </w:rPr>
        <w:t>, замещение которых связано с коррупционными  рисками,  а  также  результаты  мониторинга  исполнения должностных обязанностей должностных лиц, деятельность которых связана с коррупционными рисками, рассматриваются на заседаниях комиссии администрации Верхососенского сельского поселения Покровского  района Орловской области по соблюдению требований к служебному поведению муниципальных служащих и урегулированию конфликта интересов не реже одного раза в год.</w:t>
      </w:r>
    </w:p>
    <w:p w:rsidR="00AE70EA" w:rsidRPr="00EF6FF9" w:rsidRDefault="00AE70EA" w:rsidP="00EF6F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6FF9">
        <w:rPr>
          <w:rFonts w:ascii="Times New Roman" w:hAnsi="Times New Roman" w:cs="Times New Roman"/>
          <w:b/>
          <w:bCs/>
          <w:sz w:val="28"/>
          <w:szCs w:val="28"/>
        </w:rPr>
        <w:t>2. Определение перечня функций администрации Верхососенского сельского поселения Покровского района Орловской области, при реализации которых наиболее вероятно возникновение коррупции.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2.1. Определение перечня функций администрации Верхососенского сельского поселения Покровского  района Орловской области, при реализации которых наиболее вероятно возникновение коррупции (далее – коррупционно-опасные функции), осуществляется посредством выделения тех функций, при реализации которых существуют предпосылки для возникновения коррупции.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2.2. К коррупционно-опасным функциям может быть отнесено осуществление функций по контролю и надзору, управлению муниципальным имуществом, оказанию государственных услуг, а также разрешительных, регистрационных функций.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2.3. При определении перечня коррупционно-опасных функций обращается внимание на функции, предусматривающие: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размещение заказов на поставку товаров, выполнение работ и оказание услуг для государственных нужд;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осуществление муниципального надзора и контроля;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подготовку и принятие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организацию продажи имущества администрации Верхососенского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6FF9">
        <w:rPr>
          <w:rFonts w:ascii="Times New Roman" w:hAnsi="Times New Roman" w:cs="Times New Roman"/>
          <w:sz w:val="28"/>
          <w:szCs w:val="28"/>
        </w:rPr>
        <w:t>поселения Покровского района Орловской области;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предоставление права на заключение договоров аренды земельных участков, других  объектов  недвижимого  имущества,  находящихся  в  собственности администрации Верхососенского сельского поселения Покровского района Орловской области;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подготовку и принятие решений о возврате или зачете излишне уплаченных или излишне взысканных сумм пеней и штрафов;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возбуждение и рассмотрение дел об административных правонарушениях, проведение административного расследования;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проведение расследований причин возникновения чрезвычайных ситуаций природного и техногенного характера, аварий, несчастных случаев на производстве, инфекционных и массовых неинфекционных заболеваний людей, животных и растений, причинения вреда окружающей среде, имуществу граждан и юридических лиц, государственному имуществу;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представление в судебных органах прав и законных интересов администрации Верхососенского сельского поселения Покровского  района Орловской области;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регистрацию имущества и ведение баз данных имущества;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предоставление муниципальных услуг гражданам и организациям;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хранение и распределение материально-технических ресурсов.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Вышеперечисленный  перечень  не  является  исчерпывающим  и  носит рекомендательный характер для определения коррупционно-опасных функций.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2.4. Информация о том, что при реализации той или иной функции возникают коррупционные риски (т.е. функция является коррупционно-опасной), может быть выявлена: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в ходе заседания комиссии по соблюдению требований к служебному поведению муниципальных гражданских служащих и урегулированию конфликта интересов;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в статистических данных, в том числе в данных о состоянии преступности в Верхососенского сельском поселении Покровского  района Орловской области;</w:t>
      </w:r>
    </w:p>
    <w:p w:rsidR="00AE70EA" w:rsidRPr="00EF6FF9" w:rsidRDefault="00AE70EA" w:rsidP="0080581B">
      <w:pPr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по результатам рассмотрения: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 обращений  граждан,  содержащих  информацию  о  коррупционных правонарушениях, в том числе обращений, поступивших по «горячей линии», «электронной приемной» и т.д.;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уведомлений представителя нанимателя о фактах обращения в целях склонения муниципального служащего администрации Верхососенского сельского поселения Покровского района Орловской области  (далее муниципальный служащий) к совершению коррупционных правонарушений;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 сообщений  в  средствах  массовой  информации  о  коррупционных правонарушениях  или  фактах  несоблюдения  муниципальными  служащими требований к служебному поведению;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материалов, представленных правоохранительными органами, иными государственными  органами,  органами  местного  самоуправления  и  их должностными лица.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Перечень  источников,  указанных  в  настоящем  пункте,  не  является исчерпывающим.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2.5. По итогам реализации вышеизложенных мероприятий администрацией Верхососенского  сельского поселения Покровского района Орловской области формируются и утверждаются перечни коррупционно-опасных функций. Перечень  коррупционно-опасных  функций  может  быть  утвержден председателем Верхососенского сельского совета - главой администрации Верхососенского сельского поселения посредством оформления грифа «Утверждаю» либо одобрен на заседании  комиссии  администрации Верхососенского  сельского поселения Покровского района Орловской области по соблюдению требований к служебному поведению муниципальных служащих и урегулированию конфликта интересов, что также оформляется грифом «Одобрено на заседании комиссии администрации сельсовета по соблюдению требований к служебному поведению муниципальных служащих и урегулированию конфликта интересов».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Основанием для проведения заседания комиссии администрации Верхососенского  сельского поселения Покровского района Орловской области будет являться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представление председателя Верхососенского сельского совета - главы администрации Верхососенского  сельского поселения (или любого члена комиссии), касающееся осуществления в администрации Верхососенского  сельского поселения Покровского района Орловской области мер по предупреждению коррупции.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2.6. Основаниями для внесения изменений (дополнений) в перечень коррупционно-опасных  функций  могут  стать  изменения  законодательства Российской Федерации и Орловской области, предусматривающие возложение новых или перераспределение реализуемых функций, результаты проведения оценки коррупционных рисков, возникающих при реализации функций, мониторинга исполнения должностных обязанностей муниципальными служащими и т.д.</w:t>
      </w:r>
    </w:p>
    <w:p w:rsidR="00AE70EA" w:rsidRPr="00EF6FF9" w:rsidRDefault="00AE70EA" w:rsidP="00EF6F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6FF9">
        <w:rPr>
          <w:rFonts w:ascii="Times New Roman" w:hAnsi="Times New Roman" w:cs="Times New Roman"/>
          <w:b/>
          <w:bCs/>
          <w:sz w:val="28"/>
          <w:szCs w:val="28"/>
        </w:rPr>
        <w:t>3. Формирование перечня должностей муниципальной службы администрации</w:t>
      </w:r>
      <w:r w:rsidRPr="00EF6FF9">
        <w:rPr>
          <w:rFonts w:ascii="Times New Roman" w:hAnsi="Times New Roman" w:cs="Times New Roman"/>
          <w:sz w:val="28"/>
          <w:szCs w:val="28"/>
        </w:rPr>
        <w:t xml:space="preserve"> </w:t>
      </w:r>
      <w:r w:rsidRPr="00EF6FF9">
        <w:rPr>
          <w:rFonts w:ascii="Times New Roman" w:hAnsi="Times New Roman" w:cs="Times New Roman"/>
          <w:b/>
          <w:bCs/>
          <w:sz w:val="28"/>
          <w:szCs w:val="28"/>
        </w:rPr>
        <w:t>Верхососенского  сельского поселения Покровского района Орловской области,  замещение которых связано с коррупционными рисками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3.1. Оценка коррупционных рисков заключается в выявлении условий и обстоятельств  (действий,  событий),  возникающих  в  ходе  конкретного управленческого  процесса,  позволяющих  злоупотреблять  должностными полномочиями в целях получения выгоды в виде денег, ценностей, иного имущества или услуг имущественного характера, иных имущественных прав вопреки законным интересам общества и государства (как для муниципальных служащих, так и для третьих лиц).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3.2. В ходе проведения оценки коррупционных рисков подлежат выявлению те административные процедуры, которые являются предметом коррупционных отношений.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При этом анализируется: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что является предметом коррупции (за какие действия (бездействия) предоставляется выгода);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какие коррупционные схемы используются.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3.3.  Должности  муниципальной  службы  администрации Верхососенского  сельского поселения Покровского района Орловской области, которые являются  ключевыми  для  совершения  коррупционных  правонарушений, определяются с учетом высокой степени свободы принятия решений, вызванной спецификой служебной деятельности, интенсивности контактов с гражданами и организациями.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3.4.  Признаками,  характеризующими  коррупционное  поведение муниципального служащего при осуществлении коррупционно-опасных функций, могут служить: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необоснованное затягивание решения вопроса сверх установленных сроков (волокита) при принятии решений, связанных с реализацией прав граждан или юридических лиц, решение вопроса во внеочередном порядке в отношении отдельного физического или юридического лица при наличии значительного числа очередных обращений;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использование своих служебных полномочий при решении личных вопросов, связанных с удовлетворением материальных потребностей гражданского служащего либо его родственников;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предоставление не предусмотренных законом преимуществ (протекционизм, семейственность) для поступления на муниципальную службу администрации Верхососенского  сельского поселения Покровского района Орловской области;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 оказание  предпочтения  физическим  лицам,  индивидуальным предпринимателям, юридическими лицами в предоставлении публичных услуг, а также содействие в осуществлении предпринимательской деятельности;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использование в личных или групповых интересах информации, полученной  при выполнении служебных обязанностей, если такая информация не подлежит официальному распространению;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требование от физических и юридических лиц информации, предоставление которой не предусмотрено законодательством Российской Федерации и Орловской области;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а также сведения о: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нарушении муниципальными служащими требований нормативных правовых, ведомственных, локальных актов, регламентирующих вопросы организации, планирования и проведения мероприятий, предусмотренных должностными обязанностями;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искажении, сокрытии или представлении заведомо ложных сведений в служебных учетных и отчетных документах, являющихся существенным элементом служебной деятельности;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попытках несанкционированного доступа к информационным ресурсам;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действиях распорядительного характера, превышающих или не относящихся к должностным полномочиям;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бездействии в случаях, требующих принятия решений в соответствии со служебными обязанностями;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получении муниципальным служащим, его супругой (супругом) близкими родственниками необоснованно высокого вознаграждения за создание произведений литературы, науки, искусства, чтение лекций и иную преподавательскую деятельность;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получении муниципальным служащим, его супругов (супругом), близкими родственниками кредитов или займов на необоснованно длительные сроки или по необоснованно низким ставкам, равно как и предоставление необоснованно высоких ставок по банковским вкладам (депозитам) указанных лиц;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совершении частных или крупных сделок с субъектами предпринимательской деятельности, владельцами которых или руководящие должности в которых замещают родственники муниципальных служащих;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совершении финансово-хозяйственных операций с очевидными (даже не для специалиста) нарушениями действующего законодательства.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3.5. По итогам реализации вышеизложенных мероприятий администрацией Верхососенского сельского поселения Покровского района Орловской области формируется и утверждается перечень должностей муниципальной службы администрации Верхососенского сельского поселения Покровского района Орловской области, замещение которых связано с коррупционными рисками.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Утверждение данного перечня осуществляется председателем Верхососенского сельского совета - главой администрации Верхососенского  сельского поселения посредством издания нормативного правового акта преимущественно после рассмотрения соответствующего вопроса на заседании комиссии по соблюдению требований к служебному поведению и урегулированию конфликта интересов.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Уточнение (корректировку) перечня должностей муниципальной службы в администрации Верхососенского  сельского поселения Покровского района Орловской области, замещение которых связано с коррупционными рисками,</w:t>
      </w:r>
    </w:p>
    <w:p w:rsidR="00AE70EA" w:rsidRPr="00EF6FF9" w:rsidRDefault="00AE70EA" w:rsidP="0080581B">
      <w:pPr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предлагается осуществлять по результатам оценки коррупционных рисков и не реже одного раза в год.</w:t>
      </w:r>
    </w:p>
    <w:p w:rsidR="00AE70EA" w:rsidRPr="00EF6FF9" w:rsidRDefault="00AE70EA" w:rsidP="00EF6F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6FF9">
        <w:rPr>
          <w:rFonts w:ascii="Times New Roman" w:hAnsi="Times New Roman" w:cs="Times New Roman"/>
          <w:b/>
          <w:bCs/>
          <w:sz w:val="28"/>
          <w:szCs w:val="28"/>
        </w:rPr>
        <w:t>4. Минимизация коррупционных рисков либо их устранение в конкретных управленческих процессах реализации коррупционно-опасных функций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4.1. Минимизация коррупционных рисков либо их устранение достигается различными методами, например, регламентацией административных процедур исполнения соответствующей коррупционно-опасной функции, их упрощением либо исключением, установлением препятствий (ограничений), затрудняющих реализацию коррупционных схем.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4.2. Регламентация административных процедур позволяет снизить степень угрозы возникновения коррупции в связи со следующим: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значительно уменьшается риск отклонения муниципального служащего при реализации должностных полномочий от достижения закрепленной цели возникших правоотношений;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снижается степень усмотрения муниципальных служащих при принятии управленческих решений;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создаются условия для осуществления надлежащего контроля за процессом принятия  управленческих  решений,  что  при  необходимости  позволяет корректировать ошибочные решения, не дожидаясь развития конфликтной ситуации;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создается гласная, открытая модель реализации коррупционно-опасной функции.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При этом дробление административных процедур на дополнительные стадии с их закреплением за независимыми друг от друга муниципальными служащими позволит обеспечить взаимный контроль.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4.3. В качестве установления препятствий (ограничений), затрудняющих реализацию коррупционных схем, предлагается применять следующие меры: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перераспределение функций между специалистами внутри администрации Верхососенского  сельского поселения Покровского района Орловской области;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система электронного обмена информацией);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 исключение  необходимости  личного  взаимодействия  (общения) муниципальных служащих с гражданами и организациями;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совершенствование механизма отбора муниципальных служащих для включения в состав комиссий, рабочих групп, принимающих управленческие решения;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сокращение количества муниципальных служащих, участвующих в принятии управленческого решения, обеспечивающего реализацию субъективных прав и юридических обязанностей;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оптимизация перечня документов (материалов, информации), которые граждане (организации) обязаны предоставить для реализации права;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сокращение сроков принятия управленческих решений;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установление четкой регламентации способа и сроков совершения действий муниципальным служащим при осуществлении коррупционно-опасной функции;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установление дополнительных форм отчетности муниципальных служащих о результатах принятых решений.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4.4. В целях недопущения  совершения  муниципальными служащими коррупционных правонарушений реализацию мероприятий, содержащихся в настоящей  методике,  целесообразно  осуществлять  на  постоянной  основе посредством: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организации внутреннего контроля за исполнением муниципальными служащими своих обязанностей, введения системы внутреннего информирования.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При этом проверочные мероприятия могут проводиться как в рамках проверки достоверности и полноты сведений о доходах, об имуществе и обязательствах имущественного характера, контроля за соответствием расходов доходам, так и 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муниципальных служащих в средствах массовой информации;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использования средств видеонаблюдения и аудиозаписи в местах приема граждан и представителей организаций;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проведения разъяснительной и иной работы для существенного снижения возможностей коррупционного поведения при исполнении коррупционно-опасных функций.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4.5. Таким образом, осуществление на системной основе мероприятий, указанных в настоящем разделе, позволит устранить коррупционные риски в конкретных управленческих процессах реализации коррупционно-опасных функций либо минимизировать их.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6FF9">
        <w:rPr>
          <w:rFonts w:ascii="Times New Roman" w:hAnsi="Times New Roman" w:cs="Times New Roman"/>
          <w:b/>
          <w:bCs/>
          <w:sz w:val="28"/>
          <w:szCs w:val="28"/>
        </w:rPr>
        <w:t>5. Мониторинг исполнения должностей обязанностей муниципальными служащими, деятельность которых связана с коррупционными рисками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5.1. Основными задачами мониторинга исполнения должностных обязанностей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муниципальными служащими, деятельность которых связана с коррупционными рисками (далее – мониторинг), являются: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своевременная фиксация отклонения действий муниципальных служащих от установленных норм, правил служебного поведения;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выявление и анализ факторов, способствующих ненадлежащему исполнению либо превышению должностных полномочий;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подготовка предложений по минимизации коррупционных рисков либо их устранению в деятельности муниципальных служащих;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 корректировка  перечня  коррупционно-опасных  функций  и  перечня должностей  муниципальной  службы  администрации  Верхососенского  сельского поселения Покровского района Орловской области, замещение которых связано с коррупционными рисками.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5.2. Проведение мониторинга осуществляется путем сбора информации о признаках и фактах коррупционной деятельности муниципальных служащих.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Сбор указанной информации может осуществляться, в том числе, путем проведения опросов на официальном сайте администрации Верхососенского  сельского поселения Покровского района Орловской области в сети Интернет, а также с использованием электронной почты, телефонной и факсимильной связи от лиц и организаций, имевших опыт взаимодействия с муниципальными служащими.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5.3. При проведении мониторинга: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формируется набор показателей, характеризующих антикоррупционное поведение  муниципальных  служащих,  деятельность  которых  связана  с коррупционными рисками;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 обеспечивается  взаимодействие  со  структурными  подразделениями администрации района, иными государственными органами и организациями в целях изучения документов, иных материалов, содержащих сведения, указанные в пункте 2.4. настоящей методики.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5.4. Результатами проведения мониторинга являются: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подготовка материалов о несоблюдении муниципальными служащими при исполнении должностных обязанностей требований к служебному поведению и (или) требований об урегулировании конфликта интересов;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подготовка предложений по минимизации коррупционных рисков либо их устранению в деятельности муниципальных служащих, а также по внесению изменений в перечни коррупционно-опасных функций и перечни должностей муниципальной службы в администрации Верхососенского  сельского поселения Покровского района Орловской области, замещение которых связано с коррупционными рисками;</w:t>
      </w:r>
    </w:p>
    <w:p w:rsidR="00AE70EA" w:rsidRPr="00EF6FF9" w:rsidRDefault="00AE70EA" w:rsidP="00EF6FF9">
      <w:pPr>
        <w:jc w:val="both"/>
        <w:rPr>
          <w:rFonts w:ascii="Times New Roman" w:hAnsi="Times New Roman" w:cs="Times New Roman"/>
          <w:sz w:val="28"/>
          <w:szCs w:val="28"/>
        </w:rPr>
      </w:pPr>
      <w:r w:rsidRPr="00EF6FF9">
        <w:rPr>
          <w:rFonts w:ascii="Times New Roman" w:hAnsi="Times New Roman" w:cs="Times New Roman"/>
          <w:sz w:val="28"/>
          <w:szCs w:val="28"/>
        </w:rPr>
        <w:t>- ежегодные доклады председателю Верхососенского  сельского совета – главе администрации Верхососенского сельского поселения о результатах проведения мониторинга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AE70EA" w:rsidRPr="00EF6FF9" w:rsidSect="00454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581B"/>
    <w:rsid w:val="0004322B"/>
    <w:rsid w:val="000C0B0F"/>
    <w:rsid w:val="0012250B"/>
    <w:rsid w:val="001738E6"/>
    <w:rsid w:val="001C2C87"/>
    <w:rsid w:val="00326333"/>
    <w:rsid w:val="004110FF"/>
    <w:rsid w:val="00442843"/>
    <w:rsid w:val="0045439C"/>
    <w:rsid w:val="004612C0"/>
    <w:rsid w:val="0048460F"/>
    <w:rsid w:val="00723BCA"/>
    <w:rsid w:val="00773145"/>
    <w:rsid w:val="0080581B"/>
    <w:rsid w:val="008D6F3B"/>
    <w:rsid w:val="0099342C"/>
    <w:rsid w:val="00A829AF"/>
    <w:rsid w:val="00AA34B5"/>
    <w:rsid w:val="00AE70EA"/>
    <w:rsid w:val="00B22120"/>
    <w:rsid w:val="00B25970"/>
    <w:rsid w:val="00B47327"/>
    <w:rsid w:val="00BC3BC1"/>
    <w:rsid w:val="00BD1D8C"/>
    <w:rsid w:val="00C3627E"/>
    <w:rsid w:val="00C70EFD"/>
    <w:rsid w:val="00C84929"/>
    <w:rsid w:val="00D80906"/>
    <w:rsid w:val="00EF6FF9"/>
    <w:rsid w:val="00F33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81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8492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C84929"/>
  </w:style>
  <w:style w:type="character" w:styleId="Strong">
    <w:name w:val="Strong"/>
    <w:basedOn w:val="DefaultParagraphFont"/>
    <w:uiPriority w:val="99"/>
    <w:qFormat/>
    <w:locked/>
    <w:rsid w:val="00C84929"/>
    <w:rPr>
      <w:b/>
      <w:bCs/>
    </w:rPr>
  </w:style>
  <w:style w:type="character" w:customStyle="1" w:styleId="val">
    <w:name w:val="val"/>
    <w:basedOn w:val="DefaultParagraphFont"/>
    <w:uiPriority w:val="99"/>
    <w:rsid w:val="00C84929"/>
  </w:style>
  <w:style w:type="character" w:styleId="Hyperlink">
    <w:name w:val="Hyperlink"/>
    <w:basedOn w:val="DefaultParagraphFont"/>
    <w:uiPriority w:val="99"/>
    <w:rsid w:val="00C362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9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verh_sosn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12</Pages>
  <Words>3234</Words>
  <Characters>18438</Characters>
  <Application>Microsoft Office Outlook</Application>
  <DocSecurity>0</DocSecurity>
  <Lines>0</Lines>
  <Paragraphs>0</Paragraphs>
  <ScaleCrop>false</ScaleCrop>
  <Company>work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2020-05-07T06:45:00Z</cp:lastPrinted>
  <dcterms:created xsi:type="dcterms:W3CDTF">2020-03-30T09:52:00Z</dcterms:created>
  <dcterms:modified xsi:type="dcterms:W3CDTF">2020-05-13T09:06:00Z</dcterms:modified>
</cp:coreProperties>
</file>