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1A" w:rsidRPr="00B3080F" w:rsidRDefault="00F8451A" w:rsidP="006A3901">
      <w:pPr>
        <w:pStyle w:val="Heading1"/>
        <w:rPr>
          <w:sz w:val="28"/>
          <w:szCs w:val="28"/>
        </w:rPr>
      </w:pPr>
      <w:r w:rsidRPr="00B3080F">
        <w:rPr>
          <w:sz w:val="28"/>
          <w:szCs w:val="28"/>
        </w:rPr>
        <w:t>РОССИЙСКАЯ ФЕДЕРАЦИЯ</w:t>
      </w:r>
    </w:p>
    <w:p w:rsidR="00F8451A" w:rsidRPr="00B3080F" w:rsidRDefault="00F8451A" w:rsidP="006A3901">
      <w:pPr>
        <w:pStyle w:val="Heading1"/>
        <w:rPr>
          <w:sz w:val="28"/>
          <w:szCs w:val="28"/>
        </w:rPr>
      </w:pPr>
      <w:r w:rsidRPr="00B3080F">
        <w:rPr>
          <w:sz w:val="28"/>
          <w:szCs w:val="28"/>
        </w:rPr>
        <w:t>ОРЛОВСКАЯ ОБЛАСТЬ ПОКРОВСКИЙ РАЙОН</w:t>
      </w:r>
    </w:p>
    <w:p w:rsidR="00F8451A" w:rsidRPr="00B3080F" w:rsidRDefault="00F8451A" w:rsidP="005A60CF">
      <w:pPr>
        <w:pStyle w:val="Heading6"/>
        <w:rPr>
          <w:b w:val="0"/>
          <w:bCs w:val="0"/>
          <w:sz w:val="28"/>
          <w:szCs w:val="28"/>
        </w:rPr>
      </w:pPr>
      <w:r w:rsidRPr="00B3080F">
        <w:rPr>
          <w:sz w:val="28"/>
          <w:szCs w:val="28"/>
        </w:rPr>
        <w:t xml:space="preserve">АДМИНИСТРАЦИЯ                                                     ВЕРХОСОСЕНСКОГО СЕЛЬСКОГО ПОСЕЛЕНИЯ </w:t>
      </w:r>
    </w:p>
    <w:p w:rsidR="00F8451A" w:rsidRPr="00B3080F" w:rsidRDefault="00F8451A" w:rsidP="006A3901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80F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F8451A" w:rsidRDefault="00F8451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1A" w:rsidRDefault="00F8451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 февраля 2019 года                    </w:t>
      </w:r>
      <w:r w:rsidRPr="005A60C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A60CF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8451A" w:rsidRPr="005A60CF" w:rsidRDefault="00F8451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8451A" w:rsidRDefault="00F8451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безопасности гидротехнических </w:t>
      </w:r>
    </w:p>
    <w:p w:rsidR="00F8451A" w:rsidRDefault="00F8451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сооружений на территории сельского</w:t>
      </w:r>
    </w:p>
    <w:p w:rsidR="00F8451A" w:rsidRDefault="00F8451A" w:rsidP="006A3901">
      <w:pPr>
        <w:tabs>
          <w:tab w:val="left" w:pos="1640"/>
        </w:tabs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в период весеннего паводка.    </w:t>
      </w:r>
    </w:p>
    <w:p w:rsidR="00F8451A" w:rsidRPr="00AF6FB4" w:rsidRDefault="00F8451A" w:rsidP="006A3901">
      <w:pPr>
        <w:pStyle w:val="Heading1"/>
        <w:jc w:val="left"/>
        <w:rPr>
          <w:sz w:val="28"/>
          <w:szCs w:val="28"/>
        </w:rPr>
      </w:pPr>
      <w:r>
        <w:t xml:space="preserve">                               </w:t>
      </w:r>
    </w:p>
    <w:p w:rsidR="00F8451A" w:rsidRDefault="00F8451A" w:rsidP="006A3901">
      <w:pPr>
        <w:pStyle w:val="BodyText"/>
        <w:ind w:firstLine="540"/>
      </w:pPr>
      <w:r>
        <w:t>В исполнение Федерального Закона  от 21.12.1997 № 1866-ОЗ «О безопасности гидротехнических сооружений», Распоряжения правительства  Орловской области от 24.01.2019 года  № 20-р, в целях обеспечения безопасности населения,  предотвращения и снижения ущерба в жилых кварталах и организациях в период предстоящего  весеннего половодья 2019 года:</w:t>
      </w:r>
    </w:p>
    <w:p w:rsidR="00F8451A" w:rsidRDefault="00F8451A" w:rsidP="006A3901">
      <w:pPr>
        <w:pStyle w:val="BodyText"/>
        <w:ind w:firstLine="540"/>
      </w:pPr>
      <w:r>
        <w:t xml:space="preserve">  1. Создать комиссию по обследованию состояния гидротехнических сооружений (далее –ГТС) на территории Верхососенского сельского поселения  согласно приложению 1.</w:t>
      </w:r>
    </w:p>
    <w:p w:rsidR="00F8451A" w:rsidRDefault="00F8451A" w:rsidP="006A3901">
      <w:pPr>
        <w:pStyle w:val="BodyText"/>
        <w:ind w:firstLine="540"/>
      </w:pPr>
      <w:r>
        <w:t xml:space="preserve">2. Назначить ответственных за организацию и проведение безаварийного пропуска  паводковых вод и безопасное состояние ГТС, включая сооружения не имеющих собственника и эксплуатирующей организации согласно приложению 2. </w:t>
      </w:r>
    </w:p>
    <w:p w:rsidR="00F8451A" w:rsidRDefault="00F8451A" w:rsidP="006A3901">
      <w:pPr>
        <w:pStyle w:val="BodyText"/>
        <w:ind w:firstLine="540"/>
      </w:pPr>
      <w:r>
        <w:t xml:space="preserve">3. Комиссии  по обследованию состояния ГТС:  </w:t>
      </w:r>
    </w:p>
    <w:p w:rsidR="00F8451A" w:rsidRDefault="00F8451A" w:rsidP="006A3901">
      <w:pPr>
        <w:pStyle w:val="BodyText"/>
        <w:ind w:firstLine="540"/>
      </w:pPr>
      <w:r>
        <w:t xml:space="preserve"> -организовать работы по наблюдению за гидротехническим режимом, а также за изменением  уровня воды на водоема;</w:t>
      </w:r>
    </w:p>
    <w:p w:rsidR="00F8451A" w:rsidRDefault="00F8451A" w:rsidP="007F4D63">
      <w:pPr>
        <w:pStyle w:val="BodyText"/>
        <w:ind w:firstLine="540"/>
      </w:pPr>
      <w:r>
        <w:t xml:space="preserve">- произвести предпаводковую  сработку уровня воды в водоемах сельского поселения до безопасного уровня. </w:t>
      </w:r>
    </w:p>
    <w:p w:rsidR="00F8451A" w:rsidRDefault="00F8451A" w:rsidP="006A3901">
      <w:pPr>
        <w:pStyle w:val="BodyText"/>
        <w:ind w:firstLine="360"/>
      </w:pPr>
      <w:r>
        <w:t>4. Провести очистку  от снега,  льда  и мусора  на сооружениях с наиболее опасной вероятностью возникновения аварийной ситуации.</w:t>
      </w:r>
    </w:p>
    <w:p w:rsidR="00F8451A" w:rsidRDefault="00F8451A" w:rsidP="006A3901">
      <w:pPr>
        <w:pStyle w:val="BodyText"/>
        <w:ind w:firstLine="360"/>
      </w:pPr>
      <w:r>
        <w:t>5.Ликвидировать несанкционированные свалки мусора, находящиеся  в непосредственной близости от водоемов.</w:t>
      </w:r>
    </w:p>
    <w:p w:rsidR="00F8451A" w:rsidRDefault="00F8451A" w:rsidP="006A3901">
      <w:pPr>
        <w:pStyle w:val="BodyText"/>
        <w:jc w:val="right"/>
      </w:pP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  <w:r>
        <w:t>Глава поселения                                               Е.Н.Тучкова</w:t>
      </w: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</w:p>
    <w:p w:rsidR="00F8451A" w:rsidRDefault="00F8451A" w:rsidP="00B3080F">
      <w:pPr>
        <w:pStyle w:val="BodyText"/>
        <w:jc w:val="left"/>
      </w:pPr>
    </w:p>
    <w:p w:rsidR="00F8451A" w:rsidRPr="00A03FFC" w:rsidRDefault="00F8451A" w:rsidP="006A3901">
      <w:pPr>
        <w:pStyle w:val="BodyText"/>
        <w:jc w:val="right"/>
        <w:rPr>
          <w:sz w:val="20"/>
          <w:szCs w:val="20"/>
        </w:rPr>
      </w:pPr>
      <w:r>
        <w:t xml:space="preserve">  </w:t>
      </w:r>
      <w:r w:rsidRPr="00A03FFC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</w:t>
      </w:r>
      <w:r w:rsidRPr="00A03FFC">
        <w:rPr>
          <w:sz w:val="20"/>
          <w:szCs w:val="20"/>
        </w:rPr>
        <w:t xml:space="preserve">  </w:t>
      </w:r>
    </w:p>
    <w:p w:rsidR="00F8451A" w:rsidRPr="00A03FFC" w:rsidRDefault="00F8451A" w:rsidP="006A3901">
      <w:pPr>
        <w:pStyle w:val="BodyText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 распоряжению</w:t>
      </w:r>
      <w:r w:rsidRPr="00A03FFC">
        <w:rPr>
          <w:sz w:val="20"/>
          <w:szCs w:val="20"/>
        </w:rPr>
        <w:t xml:space="preserve"> администрации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Верхососенского сельского поселения</w:t>
      </w:r>
    </w:p>
    <w:p w:rsidR="00F8451A" w:rsidRPr="00A03FFC" w:rsidRDefault="00F8451A" w:rsidP="00A03FFC">
      <w:pPr>
        <w:pStyle w:val="BodyText"/>
        <w:ind w:firstLine="540"/>
        <w:jc w:val="right"/>
        <w:rPr>
          <w:sz w:val="20"/>
          <w:szCs w:val="20"/>
        </w:rPr>
      </w:pPr>
      <w:r w:rsidRPr="00A03FFC">
        <w:rPr>
          <w:sz w:val="20"/>
          <w:szCs w:val="20"/>
        </w:rPr>
        <w:t xml:space="preserve">                                                              от </w:t>
      </w:r>
      <w:r>
        <w:rPr>
          <w:sz w:val="20"/>
          <w:szCs w:val="20"/>
        </w:rPr>
        <w:t>18 февраля 2019</w:t>
      </w:r>
      <w:r w:rsidRPr="00A03FFC">
        <w:rPr>
          <w:sz w:val="20"/>
          <w:szCs w:val="20"/>
        </w:rPr>
        <w:t xml:space="preserve"> г.   № </w:t>
      </w:r>
      <w:r>
        <w:rPr>
          <w:sz w:val="20"/>
          <w:szCs w:val="20"/>
        </w:rPr>
        <w:t xml:space="preserve">11 </w:t>
      </w:r>
      <w:r w:rsidRPr="00A03FFC">
        <w:rPr>
          <w:sz w:val="20"/>
          <w:szCs w:val="20"/>
        </w:rPr>
        <w:t>-р</w:t>
      </w:r>
    </w:p>
    <w:p w:rsidR="00F8451A" w:rsidRDefault="00F8451A" w:rsidP="006A3901">
      <w:pPr>
        <w:pStyle w:val="Title"/>
        <w:rPr>
          <w:b/>
          <w:bCs/>
        </w:rPr>
      </w:pPr>
    </w:p>
    <w:p w:rsidR="00F8451A" w:rsidRDefault="00F8451A" w:rsidP="006A3901">
      <w:pPr>
        <w:pStyle w:val="Title"/>
        <w:rPr>
          <w:b/>
          <w:bCs/>
        </w:rPr>
      </w:pPr>
    </w:p>
    <w:p w:rsidR="00F8451A" w:rsidRDefault="00F8451A" w:rsidP="006A3901">
      <w:pPr>
        <w:pStyle w:val="Title"/>
        <w:rPr>
          <w:b/>
          <w:bCs/>
        </w:rPr>
      </w:pPr>
    </w:p>
    <w:p w:rsidR="00F8451A" w:rsidRDefault="00F8451A" w:rsidP="006A3901">
      <w:pPr>
        <w:pStyle w:val="Title"/>
      </w:pPr>
      <w:r>
        <w:t>С</w:t>
      </w:r>
      <w:r w:rsidRPr="00116732">
        <w:t xml:space="preserve">остав </w:t>
      </w:r>
    </w:p>
    <w:p w:rsidR="00F8451A" w:rsidRDefault="00F8451A" w:rsidP="006A3901">
      <w:pPr>
        <w:pStyle w:val="Title"/>
      </w:pPr>
      <w:r>
        <w:t xml:space="preserve">Комиссии по обследованию состояния гидротехнических сооружений (далее –ГТС) на территории Верхососенского сельского поселения  </w:t>
      </w:r>
    </w:p>
    <w:p w:rsidR="00F8451A" w:rsidRDefault="00F8451A" w:rsidP="006A3901">
      <w:pPr>
        <w:pStyle w:val="Title"/>
      </w:pPr>
    </w:p>
    <w:p w:rsidR="00F8451A" w:rsidRDefault="00F8451A" w:rsidP="006A3901">
      <w:pPr>
        <w:pStyle w:val="Title"/>
        <w:jc w:val="left"/>
      </w:pPr>
      <w:r>
        <w:t xml:space="preserve">руководитель     Тучкова                           глава сельского поселения                             </w:t>
      </w:r>
    </w:p>
    <w:p w:rsidR="00F8451A" w:rsidRDefault="00F8451A" w:rsidP="00C32C19">
      <w:pPr>
        <w:pStyle w:val="Title"/>
        <w:jc w:val="left"/>
      </w:pPr>
      <w:r>
        <w:t xml:space="preserve"> штаба                 Елена Николаевна     </w:t>
      </w:r>
    </w:p>
    <w:p w:rsidR="00F8451A" w:rsidRDefault="00F8451A" w:rsidP="006A3901">
      <w:pPr>
        <w:pStyle w:val="Title"/>
        <w:jc w:val="left"/>
      </w:pPr>
    </w:p>
    <w:p w:rsidR="00F8451A" w:rsidRDefault="00F8451A" w:rsidP="006A3901">
      <w:pPr>
        <w:pStyle w:val="Title"/>
        <w:jc w:val="left"/>
      </w:pPr>
      <w:r>
        <w:t xml:space="preserve">Заместитель      Черепкина                          ведущий специалист  </w:t>
      </w:r>
    </w:p>
    <w:p w:rsidR="00F8451A" w:rsidRDefault="00F8451A" w:rsidP="006A3901">
      <w:pPr>
        <w:pStyle w:val="Title"/>
        <w:jc w:val="left"/>
      </w:pPr>
      <w:r>
        <w:t>руководителя   Татьяна Александровна    администрации поселения</w:t>
      </w:r>
    </w:p>
    <w:p w:rsidR="00F8451A" w:rsidRDefault="00F8451A" w:rsidP="006A3901">
      <w:pPr>
        <w:pStyle w:val="Title"/>
        <w:jc w:val="left"/>
      </w:pPr>
      <w:r>
        <w:t>штаба</w:t>
      </w:r>
    </w:p>
    <w:p w:rsidR="00F8451A" w:rsidRDefault="00F8451A" w:rsidP="00C32C19">
      <w:pPr>
        <w:pStyle w:val="Title"/>
        <w:jc w:val="left"/>
      </w:pPr>
    </w:p>
    <w:p w:rsidR="00F8451A" w:rsidRDefault="00F8451A" w:rsidP="00C32C19">
      <w:pPr>
        <w:pStyle w:val="Title"/>
        <w:jc w:val="left"/>
      </w:pPr>
      <w:r>
        <w:t xml:space="preserve">члены штаба     Водопьянова           директор Верхососенской ООШ   </w:t>
      </w:r>
    </w:p>
    <w:p w:rsidR="00F8451A" w:rsidRPr="00AA615B" w:rsidRDefault="00F8451A" w:rsidP="00C32C19">
      <w:pPr>
        <w:pStyle w:val="Title"/>
        <w:jc w:val="left"/>
        <w:rPr>
          <w:b/>
          <w:bCs/>
        </w:rPr>
      </w:pPr>
      <w:r>
        <w:t xml:space="preserve">                           Лидия Сергеевна</w:t>
      </w:r>
    </w:p>
    <w:p w:rsidR="00F8451A" w:rsidRDefault="00F8451A" w:rsidP="006A3901">
      <w:pPr>
        <w:pStyle w:val="Title"/>
        <w:jc w:val="both"/>
      </w:pPr>
      <w:r>
        <w:t xml:space="preserve">                          </w:t>
      </w:r>
    </w:p>
    <w:p w:rsidR="00F8451A" w:rsidRDefault="00F8451A" w:rsidP="006A3901">
      <w:pPr>
        <w:pStyle w:val="Title"/>
        <w:jc w:val="both"/>
      </w:pPr>
      <w:r>
        <w:t xml:space="preserve">                          Юзькова                       Заведующая Верхосенским                 </w:t>
      </w:r>
    </w:p>
    <w:p w:rsidR="00F8451A" w:rsidRDefault="00F8451A" w:rsidP="006A3901">
      <w:pPr>
        <w:pStyle w:val="Title"/>
        <w:jc w:val="both"/>
      </w:pPr>
      <w:r>
        <w:t xml:space="preserve">                         Нина Валентиновна     ФАПом</w:t>
      </w:r>
    </w:p>
    <w:p w:rsidR="00F8451A" w:rsidRDefault="00F8451A" w:rsidP="00C32C19">
      <w:pPr>
        <w:pStyle w:val="Title"/>
        <w:jc w:val="both"/>
      </w:pPr>
      <w:r>
        <w:t xml:space="preserve">                         </w:t>
      </w:r>
    </w:p>
    <w:p w:rsidR="00F8451A" w:rsidRDefault="00F8451A" w:rsidP="00C32C19">
      <w:pPr>
        <w:pStyle w:val="Title"/>
        <w:jc w:val="both"/>
      </w:pPr>
      <w:r>
        <w:t xml:space="preserve">                             Черепкин                депутат</w:t>
      </w:r>
      <w:r w:rsidRPr="00B3080F">
        <w:t xml:space="preserve"> </w:t>
      </w:r>
      <w:r w:rsidRPr="00B437C3">
        <w:t xml:space="preserve">районного Совета                                                                                               </w:t>
      </w:r>
    </w:p>
    <w:p w:rsidR="00F8451A" w:rsidRDefault="00F8451A">
      <w:pPr>
        <w:rPr>
          <w:rFonts w:cs="Times New Roman"/>
          <w:sz w:val="32"/>
          <w:szCs w:val="32"/>
        </w:rPr>
      </w:pPr>
      <w:r>
        <w:t xml:space="preserve">                                           </w:t>
      </w:r>
      <w:r>
        <w:rPr>
          <w:sz w:val="32"/>
          <w:szCs w:val="32"/>
        </w:rPr>
        <w:t>Сергей Васильевич</w:t>
      </w: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Pr="00A03FFC" w:rsidRDefault="00F8451A" w:rsidP="00CE3C94">
      <w:pPr>
        <w:pStyle w:val="BodyText"/>
        <w:jc w:val="right"/>
        <w:rPr>
          <w:sz w:val="20"/>
          <w:szCs w:val="20"/>
        </w:rPr>
      </w:pPr>
      <w:r>
        <w:t xml:space="preserve">  </w:t>
      </w:r>
    </w:p>
    <w:p w:rsidR="00F8451A" w:rsidRDefault="00F8451A" w:rsidP="00CE3C94">
      <w:pPr>
        <w:pStyle w:val="BodyText"/>
        <w:ind w:firstLine="540"/>
        <w:jc w:val="right"/>
        <w:rPr>
          <w:sz w:val="20"/>
          <w:szCs w:val="20"/>
        </w:rPr>
      </w:pPr>
    </w:p>
    <w:p w:rsidR="00F8451A" w:rsidRDefault="00F8451A" w:rsidP="00CE3C94">
      <w:pPr>
        <w:pStyle w:val="BodyText"/>
        <w:ind w:firstLine="540"/>
        <w:jc w:val="right"/>
        <w:rPr>
          <w:sz w:val="20"/>
          <w:szCs w:val="20"/>
        </w:rPr>
      </w:pPr>
    </w:p>
    <w:p w:rsidR="00F8451A" w:rsidRDefault="00F8451A" w:rsidP="00CE3C94">
      <w:pPr>
        <w:pStyle w:val="BodyText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F8451A" w:rsidRPr="00A03FFC" w:rsidRDefault="00F8451A" w:rsidP="00CE3C94">
      <w:pPr>
        <w:pStyle w:val="BodyText"/>
        <w:ind w:firstLine="540"/>
        <w:jc w:val="right"/>
        <w:rPr>
          <w:sz w:val="20"/>
          <w:szCs w:val="20"/>
        </w:rPr>
      </w:pPr>
      <w:r w:rsidRPr="00A03FFC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 распоряжению</w:t>
      </w:r>
      <w:r w:rsidRPr="00A03FFC">
        <w:rPr>
          <w:sz w:val="20"/>
          <w:szCs w:val="20"/>
        </w:rPr>
        <w:t xml:space="preserve"> администрации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Верхососенского сельского поселения</w:t>
      </w:r>
    </w:p>
    <w:p w:rsidR="00F8451A" w:rsidRPr="00A03FFC" w:rsidRDefault="00F8451A" w:rsidP="00CE3C94">
      <w:pPr>
        <w:pStyle w:val="BodyText"/>
        <w:ind w:firstLine="540"/>
        <w:jc w:val="right"/>
        <w:rPr>
          <w:sz w:val="20"/>
          <w:szCs w:val="20"/>
        </w:rPr>
      </w:pPr>
      <w:r w:rsidRPr="00A03FFC">
        <w:rPr>
          <w:sz w:val="20"/>
          <w:szCs w:val="20"/>
        </w:rPr>
        <w:t xml:space="preserve">                                                              от </w:t>
      </w:r>
      <w:r>
        <w:rPr>
          <w:sz w:val="20"/>
          <w:szCs w:val="20"/>
        </w:rPr>
        <w:t>18 февраля 2019</w:t>
      </w:r>
      <w:r w:rsidRPr="00A03FFC">
        <w:rPr>
          <w:sz w:val="20"/>
          <w:szCs w:val="20"/>
        </w:rPr>
        <w:t xml:space="preserve"> г.   № </w:t>
      </w:r>
      <w:r>
        <w:rPr>
          <w:sz w:val="20"/>
          <w:szCs w:val="20"/>
        </w:rPr>
        <w:t>11</w:t>
      </w:r>
      <w:r w:rsidRPr="00A03FFC">
        <w:rPr>
          <w:sz w:val="20"/>
          <w:szCs w:val="20"/>
        </w:rPr>
        <w:t>-р</w:t>
      </w:r>
    </w:p>
    <w:p w:rsidR="00F8451A" w:rsidRDefault="00F8451A" w:rsidP="00CE3C94">
      <w:pPr>
        <w:pStyle w:val="Title"/>
        <w:rPr>
          <w:b/>
          <w:bCs/>
        </w:rPr>
      </w:pPr>
    </w:p>
    <w:p w:rsidR="00F8451A" w:rsidRDefault="00F8451A" w:rsidP="00CE3C94">
      <w:pPr>
        <w:pStyle w:val="Title"/>
        <w:rPr>
          <w:b/>
          <w:bCs/>
        </w:rPr>
      </w:pPr>
    </w:p>
    <w:p w:rsidR="00F8451A" w:rsidRDefault="00F8451A" w:rsidP="00CE3C94">
      <w:pPr>
        <w:pStyle w:val="Title"/>
        <w:rPr>
          <w:b/>
          <w:bCs/>
        </w:rPr>
      </w:pPr>
    </w:p>
    <w:p w:rsidR="00F8451A" w:rsidRDefault="00F8451A" w:rsidP="00CE3C94">
      <w:pPr>
        <w:pStyle w:val="Title"/>
      </w:pPr>
      <w:r>
        <w:t>СПИСОК</w:t>
      </w:r>
    </w:p>
    <w:p w:rsidR="00F8451A" w:rsidRDefault="00F8451A" w:rsidP="00CE3C94">
      <w:pPr>
        <w:pStyle w:val="Title"/>
      </w:pPr>
      <w:r>
        <w:t xml:space="preserve">ответственных за  организацию  и проведение  безаварийного пропуска паводковых вод и безопасное состояние ГТС                                на территории Верхососенского сельского поселения  </w:t>
      </w:r>
    </w:p>
    <w:p w:rsidR="00F8451A" w:rsidRDefault="00F8451A" w:rsidP="00CE3C94">
      <w:pPr>
        <w:pStyle w:val="Title"/>
      </w:pPr>
    </w:p>
    <w:p w:rsidR="00F8451A" w:rsidRDefault="00F8451A" w:rsidP="00414FBD">
      <w:pPr>
        <w:pStyle w:val="Title"/>
        <w:jc w:val="left"/>
      </w:pPr>
      <w:r>
        <w:t xml:space="preserve"> 1. Черепкина Татьяна Александровна           </w:t>
      </w:r>
    </w:p>
    <w:p w:rsidR="00F8451A" w:rsidRPr="00B713AA" w:rsidRDefault="00F8451A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2.  </w:t>
      </w:r>
      <w:r w:rsidRPr="00B713AA">
        <w:rPr>
          <w:rFonts w:ascii="Times New Roman" w:hAnsi="Times New Roman" w:cs="Times New Roman"/>
          <w:sz w:val="32"/>
          <w:szCs w:val="32"/>
        </w:rPr>
        <w:t xml:space="preserve">Головина Ольга Викторовна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3</w:t>
      </w:r>
      <w:r w:rsidRPr="00B713A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13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Новикова Валентина Васильевна</w:t>
      </w: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cs="Times New Roman"/>
        </w:rPr>
      </w:pPr>
    </w:p>
    <w:p w:rsidR="00F8451A" w:rsidRPr="000313A0" w:rsidRDefault="00F8451A" w:rsidP="000313A0">
      <w:pPr>
        <w:tabs>
          <w:tab w:val="left" w:pos="1407"/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451A" w:rsidRDefault="00F8451A" w:rsidP="000313A0">
      <w:pPr>
        <w:tabs>
          <w:tab w:val="left" w:pos="38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451A" w:rsidRDefault="00F8451A" w:rsidP="000313A0">
      <w:pPr>
        <w:tabs>
          <w:tab w:val="left" w:pos="38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451A" w:rsidRPr="000313A0" w:rsidRDefault="00F8451A" w:rsidP="000313A0">
      <w:pPr>
        <w:tabs>
          <w:tab w:val="left" w:pos="38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451A" w:rsidRPr="000313A0" w:rsidRDefault="00F8451A" w:rsidP="000313A0">
      <w:pPr>
        <w:tabs>
          <w:tab w:val="left" w:pos="38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313A0">
        <w:rPr>
          <w:rFonts w:ascii="Times New Roman" w:hAnsi="Times New Roman" w:cs="Times New Roman"/>
          <w:sz w:val="28"/>
          <w:szCs w:val="28"/>
        </w:rPr>
        <w:t>АКТ                                                                                                                                                                              обследования ГТС в период паводка</w:t>
      </w:r>
    </w:p>
    <w:p w:rsidR="00F8451A" w:rsidRPr="000313A0" w:rsidRDefault="00F8451A" w:rsidP="000313A0">
      <w:pPr>
        <w:tabs>
          <w:tab w:val="left" w:pos="3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     _______2019</w:t>
      </w:r>
      <w:r w:rsidRPr="000313A0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F8451A" w:rsidRPr="000313A0" w:rsidRDefault="00F8451A" w:rsidP="000313A0">
      <w:pPr>
        <w:rPr>
          <w:rFonts w:ascii="Times New Roman" w:hAnsi="Times New Roman" w:cs="Times New Roman"/>
          <w:sz w:val="28"/>
          <w:szCs w:val="28"/>
        </w:rPr>
      </w:pPr>
    </w:p>
    <w:p w:rsidR="00F8451A" w:rsidRPr="000313A0" w:rsidRDefault="00F8451A" w:rsidP="000313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3A0">
        <w:rPr>
          <w:rFonts w:ascii="Times New Roman" w:hAnsi="Times New Roman" w:cs="Times New Roman"/>
          <w:b/>
          <w:bCs/>
          <w:sz w:val="28"/>
          <w:szCs w:val="28"/>
        </w:rPr>
        <w:t>Мы нижеподписавшиеся, комиссия в составе:</w:t>
      </w:r>
    </w:p>
    <w:p w:rsidR="00F8451A" w:rsidRPr="000313A0" w:rsidRDefault="00F8451A" w:rsidP="000313A0">
      <w:pPr>
        <w:pStyle w:val="Title"/>
        <w:jc w:val="left"/>
        <w:rPr>
          <w:sz w:val="28"/>
          <w:szCs w:val="28"/>
        </w:rPr>
      </w:pPr>
      <w:r w:rsidRPr="000313A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Черепкина Татьяна Александровна</w:t>
      </w:r>
      <w:r w:rsidRPr="000313A0">
        <w:rPr>
          <w:sz w:val="28"/>
          <w:szCs w:val="28"/>
        </w:rPr>
        <w:t xml:space="preserve">         </w:t>
      </w:r>
    </w:p>
    <w:p w:rsidR="00F8451A" w:rsidRPr="000313A0" w:rsidRDefault="00F8451A" w:rsidP="000313A0">
      <w:pPr>
        <w:rPr>
          <w:rFonts w:ascii="Times New Roman" w:hAnsi="Times New Roman" w:cs="Times New Roman"/>
          <w:sz w:val="28"/>
          <w:szCs w:val="28"/>
        </w:rPr>
      </w:pPr>
      <w:r w:rsidRPr="000313A0">
        <w:rPr>
          <w:rFonts w:ascii="Times New Roman" w:hAnsi="Times New Roman" w:cs="Times New Roman"/>
          <w:sz w:val="28"/>
          <w:szCs w:val="28"/>
        </w:rPr>
        <w:t xml:space="preserve">2.  Головина Ольга Викторовна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3.</w:t>
      </w:r>
      <w:r w:rsidRPr="000313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Новикова Валентина Васильевна</w:t>
      </w:r>
      <w:r w:rsidRPr="00031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F8451A" w:rsidRPr="000313A0" w:rsidRDefault="00F8451A" w:rsidP="000313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8451A" w:rsidRPr="000313A0" w:rsidRDefault="00F8451A" w:rsidP="000313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3A0">
        <w:rPr>
          <w:rFonts w:ascii="Times New Roman" w:hAnsi="Times New Roman" w:cs="Times New Roman"/>
          <w:b/>
          <w:bCs/>
          <w:sz w:val="28"/>
          <w:szCs w:val="28"/>
        </w:rPr>
        <w:t>составили акт обследования</w:t>
      </w:r>
    </w:p>
    <w:p w:rsidR="00F8451A" w:rsidRPr="000313A0" w:rsidRDefault="00F8451A" w:rsidP="000313A0">
      <w:pPr>
        <w:rPr>
          <w:rFonts w:ascii="Times New Roman" w:hAnsi="Times New Roman" w:cs="Times New Roman"/>
          <w:sz w:val="28"/>
          <w:szCs w:val="28"/>
        </w:rPr>
      </w:pPr>
      <w:r w:rsidRPr="000313A0">
        <w:rPr>
          <w:rFonts w:ascii="Times New Roman" w:hAnsi="Times New Roman" w:cs="Times New Roman"/>
          <w:sz w:val="28"/>
          <w:szCs w:val="28"/>
        </w:rPr>
        <w:t>обследовали   ГТС   в   с.Верхососенье    Первая    Середина   в    результате обследования   выяснилось,   что  платина  находится  в удовлетворительном состоянии, был убран  мусор и  ветки  из  водосбросного  канала и водослива.</w:t>
      </w:r>
    </w:p>
    <w:p w:rsidR="00F8451A" w:rsidRPr="00D05FD2" w:rsidRDefault="00F8451A" w:rsidP="000313A0">
      <w:pPr>
        <w:rPr>
          <w:rFonts w:cs="Times New Roman"/>
          <w:sz w:val="28"/>
          <w:szCs w:val="28"/>
        </w:rPr>
      </w:pPr>
    </w:p>
    <w:p w:rsidR="00F8451A" w:rsidRDefault="00F8451A" w:rsidP="000313A0">
      <w:pPr>
        <w:rPr>
          <w:rFonts w:cs="Times New Roman"/>
          <w:sz w:val="28"/>
          <w:szCs w:val="28"/>
        </w:rPr>
      </w:pPr>
    </w:p>
    <w:p w:rsidR="00F8451A" w:rsidRPr="00E62C24" w:rsidRDefault="00F8451A" w:rsidP="000313A0">
      <w:pPr>
        <w:rPr>
          <w:sz w:val="28"/>
          <w:szCs w:val="28"/>
        </w:rPr>
      </w:pPr>
      <w:r w:rsidRPr="00E62C24">
        <w:rPr>
          <w:sz w:val="28"/>
          <w:szCs w:val="28"/>
        </w:rPr>
        <w:t>Члены комиссии:</w:t>
      </w:r>
    </w:p>
    <w:p w:rsidR="00F8451A" w:rsidRDefault="00F8451A" w:rsidP="000313A0">
      <w:pPr>
        <w:rPr>
          <w:rFonts w:cs="Times New Roman"/>
          <w:sz w:val="28"/>
          <w:szCs w:val="28"/>
        </w:rPr>
      </w:pPr>
    </w:p>
    <w:p w:rsidR="00F8451A" w:rsidRDefault="00F8451A" w:rsidP="000313A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Черепкина Татьяна Александровна</w:t>
      </w:r>
      <w:r w:rsidRPr="00DD5501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</w:t>
      </w:r>
      <w:r w:rsidRPr="00DD5501">
        <w:rPr>
          <w:sz w:val="28"/>
          <w:szCs w:val="28"/>
        </w:rPr>
        <w:t xml:space="preserve">      </w:t>
      </w:r>
    </w:p>
    <w:p w:rsidR="00F8451A" w:rsidRDefault="00F8451A" w:rsidP="000313A0">
      <w:pPr>
        <w:rPr>
          <w:rFonts w:cs="Times New Roman"/>
          <w:sz w:val="28"/>
          <w:szCs w:val="28"/>
        </w:rPr>
      </w:pPr>
    </w:p>
    <w:p w:rsidR="00F8451A" w:rsidRDefault="00F8451A" w:rsidP="000313A0">
      <w:pPr>
        <w:rPr>
          <w:rFonts w:cs="Times New Roman"/>
          <w:sz w:val="28"/>
          <w:szCs w:val="28"/>
        </w:rPr>
      </w:pPr>
      <w:r w:rsidRPr="00DD5501">
        <w:rPr>
          <w:sz w:val="28"/>
          <w:szCs w:val="28"/>
        </w:rPr>
        <w:t xml:space="preserve">Головина Ольга Викторовна  </w:t>
      </w:r>
      <w:r>
        <w:rPr>
          <w:sz w:val="28"/>
          <w:szCs w:val="28"/>
        </w:rPr>
        <w:t>______________</w:t>
      </w:r>
      <w:r w:rsidRPr="00DD550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DD5501">
        <w:rPr>
          <w:sz w:val="28"/>
          <w:szCs w:val="28"/>
        </w:rPr>
        <w:t xml:space="preserve">    </w:t>
      </w:r>
    </w:p>
    <w:p w:rsidR="00F8451A" w:rsidRPr="00D05FD2" w:rsidRDefault="00F8451A" w:rsidP="000313A0">
      <w:pPr>
        <w:rPr>
          <w:rFonts w:cs="Times New Roman"/>
          <w:sz w:val="28"/>
          <w:szCs w:val="28"/>
        </w:rPr>
      </w:pPr>
    </w:p>
    <w:p w:rsidR="00F8451A" w:rsidRDefault="00F8451A" w:rsidP="000313A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Новикова Валентина  Васильевна</w:t>
      </w:r>
      <w:r w:rsidRPr="00DD5501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</w:t>
      </w:r>
      <w:r w:rsidRPr="00DD5501">
        <w:rPr>
          <w:sz w:val="28"/>
          <w:szCs w:val="28"/>
        </w:rPr>
        <w:t xml:space="preserve">                                                                                </w:t>
      </w:r>
    </w:p>
    <w:p w:rsidR="00F8451A" w:rsidRPr="00D51B2A" w:rsidRDefault="00F8451A" w:rsidP="000313A0">
      <w:pPr>
        <w:rPr>
          <w:rFonts w:cs="Times New Roman"/>
          <w:sz w:val="28"/>
          <w:szCs w:val="28"/>
        </w:rPr>
      </w:pPr>
    </w:p>
    <w:p w:rsidR="00F8451A" w:rsidRPr="00D51B2A" w:rsidRDefault="00F8451A" w:rsidP="000313A0">
      <w:pPr>
        <w:rPr>
          <w:rFonts w:cs="Times New Roman"/>
          <w:sz w:val="28"/>
          <w:szCs w:val="28"/>
        </w:rPr>
      </w:pPr>
    </w:p>
    <w:p w:rsidR="00F8451A" w:rsidRPr="00D51B2A" w:rsidRDefault="00F8451A" w:rsidP="000313A0">
      <w:pPr>
        <w:rPr>
          <w:rFonts w:cs="Times New Roman"/>
          <w:sz w:val="28"/>
          <w:szCs w:val="28"/>
        </w:rPr>
      </w:pPr>
    </w:p>
    <w:p w:rsidR="00F8451A" w:rsidRPr="00D51B2A" w:rsidRDefault="00F8451A" w:rsidP="000313A0">
      <w:pPr>
        <w:rPr>
          <w:rFonts w:cs="Times New Roman"/>
          <w:sz w:val="28"/>
          <w:szCs w:val="28"/>
        </w:rPr>
      </w:pPr>
    </w:p>
    <w:p w:rsidR="00F8451A" w:rsidRPr="00D51B2A" w:rsidRDefault="00F8451A" w:rsidP="000313A0">
      <w:pPr>
        <w:rPr>
          <w:rFonts w:cs="Times New Roman"/>
          <w:sz w:val="28"/>
          <w:szCs w:val="28"/>
        </w:rPr>
      </w:pPr>
    </w:p>
    <w:p w:rsidR="00F8451A" w:rsidRDefault="00F8451A" w:rsidP="000313A0">
      <w:pPr>
        <w:rPr>
          <w:rFonts w:cs="Times New Roman"/>
          <w:sz w:val="28"/>
          <w:szCs w:val="28"/>
        </w:rPr>
      </w:pPr>
    </w:p>
    <w:p w:rsidR="00F8451A" w:rsidRDefault="00F8451A" w:rsidP="000313A0">
      <w:pPr>
        <w:rPr>
          <w:rFonts w:cs="Times New Roman"/>
          <w:sz w:val="28"/>
          <w:szCs w:val="28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Default="00F8451A">
      <w:pPr>
        <w:rPr>
          <w:rFonts w:cs="Times New Roman"/>
          <w:sz w:val="32"/>
          <w:szCs w:val="32"/>
        </w:rPr>
      </w:pPr>
    </w:p>
    <w:p w:rsidR="00F8451A" w:rsidRPr="00BD678A" w:rsidRDefault="00F8451A">
      <w:pPr>
        <w:rPr>
          <w:rFonts w:cs="Times New Roman"/>
          <w:sz w:val="32"/>
          <w:szCs w:val="32"/>
        </w:rPr>
      </w:pPr>
    </w:p>
    <w:sectPr w:rsidR="00F8451A" w:rsidRPr="00BD678A" w:rsidSect="0021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901"/>
    <w:rsid w:val="000313A0"/>
    <w:rsid w:val="00050B42"/>
    <w:rsid w:val="000A5717"/>
    <w:rsid w:val="00107EAD"/>
    <w:rsid w:val="00116732"/>
    <w:rsid w:val="0012580B"/>
    <w:rsid w:val="00203B90"/>
    <w:rsid w:val="0021004A"/>
    <w:rsid w:val="0024691B"/>
    <w:rsid w:val="00273737"/>
    <w:rsid w:val="002D7CBD"/>
    <w:rsid w:val="00321BBC"/>
    <w:rsid w:val="00336C24"/>
    <w:rsid w:val="00363EBA"/>
    <w:rsid w:val="00414FBD"/>
    <w:rsid w:val="0045439C"/>
    <w:rsid w:val="0047120B"/>
    <w:rsid w:val="004D1DEF"/>
    <w:rsid w:val="005337EC"/>
    <w:rsid w:val="0054475F"/>
    <w:rsid w:val="005960AD"/>
    <w:rsid w:val="005A60CF"/>
    <w:rsid w:val="00610F14"/>
    <w:rsid w:val="006A3901"/>
    <w:rsid w:val="006F0B75"/>
    <w:rsid w:val="006F6FAF"/>
    <w:rsid w:val="00713FC8"/>
    <w:rsid w:val="00723AF2"/>
    <w:rsid w:val="0073026E"/>
    <w:rsid w:val="007A4899"/>
    <w:rsid w:val="007B723D"/>
    <w:rsid w:val="007F4D63"/>
    <w:rsid w:val="008145E2"/>
    <w:rsid w:val="00832E04"/>
    <w:rsid w:val="008427B0"/>
    <w:rsid w:val="008974B0"/>
    <w:rsid w:val="008E636D"/>
    <w:rsid w:val="0095526A"/>
    <w:rsid w:val="00994960"/>
    <w:rsid w:val="009E4B7D"/>
    <w:rsid w:val="00A03FFC"/>
    <w:rsid w:val="00A0769B"/>
    <w:rsid w:val="00A34905"/>
    <w:rsid w:val="00A619DD"/>
    <w:rsid w:val="00AA615B"/>
    <w:rsid w:val="00AF6FB4"/>
    <w:rsid w:val="00B3080F"/>
    <w:rsid w:val="00B437C3"/>
    <w:rsid w:val="00B63011"/>
    <w:rsid w:val="00B713AA"/>
    <w:rsid w:val="00B72C56"/>
    <w:rsid w:val="00BD678A"/>
    <w:rsid w:val="00C32C19"/>
    <w:rsid w:val="00C84703"/>
    <w:rsid w:val="00C92D7A"/>
    <w:rsid w:val="00CE3C94"/>
    <w:rsid w:val="00D05FD2"/>
    <w:rsid w:val="00D24850"/>
    <w:rsid w:val="00D51B2A"/>
    <w:rsid w:val="00D95ECE"/>
    <w:rsid w:val="00DB7F80"/>
    <w:rsid w:val="00DD5501"/>
    <w:rsid w:val="00E62C24"/>
    <w:rsid w:val="00EC5936"/>
    <w:rsid w:val="00F02085"/>
    <w:rsid w:val="00F8451A"/>
    <w:rsid w:val="00FC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01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3901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3901"/>
    <w:pPr>
      <w:keepNext/>
      <w:tabs>
        <w:tab w:val="left" w:pos="1640"/>
      </w:tabs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39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A39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6A390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3901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6A3901"/>
    <w:pPr>
      <w:spacing w:after="0" w:line="240" w:lineRule="auto"/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3901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A390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aliases w:val="Знак Знак1"/>
    <w:basedOn w:val="Normal"/>
    <w:link w:val="PlainTextChar"/>
    <w:uiPriority w:val="99"/>
    <w:rsid w:val="000313A0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Знак Знак1 Char"/>
    <w:basedOn w:val="DefaultParagraphFont"/>
    <w:link w:val="PlainText"/>
    <w:uiPriority w:val="99"/>
    <w:semiHidden/>
    <w:locked/>
    <w:rsid w:val="008145E2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31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292</TotalTime>
  <Pages>5</Pages>
  <Words>726</Words>
  <Characters>4143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cp:lastPrinted>2019-02-21T11:15:00Z</cp:lastPrinted>
  <dcterms:created xsi:type="dcterms:W3CDTF">2015-02-10T09:33:00Z</dcterms:created>
  <dcterms:modified xsi:type="dcterms:W3CDTF">2019-02-21T11:24:00Z</dcterms:modified>
</cp:coreProperties>
</file>