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C9" w:rsidRPr="00367A2D" w:rsidRDefault="000333C9" w:rsidP="00BA08AA">
      <w:pPr>
        <w:pStyle w:val="Title"/>
        <w:keepNext/>
        <w:widowControl w:val="0"/>
        <w:numPr>
          <w:ilvl w:val="0"/>
          <w:numId w:val="2"/>
        </w:numPr>
        <w:suppressAutoHyphens/>
        <w:spacing w:after="120"/>
        <w:rPr>
          <w:i w:val="0"/>
          <w:iCs w:val="0"/>
          <w:sz w:val="28"/>
          <w:szCs w:val="28"/>
        </w:rPr>
      </w:pPr>
      <w:r w:rsidRPr="00367A2D">
        <w:rPr>
          <w:i w:val="0"/>
          <w:iCs w:val="0"/>
          <w:sz w:val="28"/>
          <w:szCs w:val="28"/>
        </w:rPr>
        <w:t xml:space="preserve">РОССИЙСКАЯ  ФЕДЕРАЦИЯ </w:t>
      </w:r>
    </w:p>
    <w:p w:rsidR="000333C9" w:rsidRPr="00367A2D" w:rsidRDefault="000333C9" w:rsidP="00BA08AA">
      <w:pPr>
        <w:pStyle w:val="Title"/>
        <w:keepNext/>
        <w:widowControl w:val="0"/>
        <w:numPr>
          <w:ilvl w:val="0"/>
          <w:numId w:val="2"/>
        </w:numPr>
        <w:suppressAutoHyphens/>
        <w:spacing w:after="120"/>
        <w:rPr>
          <w:i w:val="0"/>
          <w:iCs w:val="0"/>
          <w:sz w:val="28"/>
          <w:szCs w:val="28"/>
        </w:rPr>
      </w:pPr>
      <w:r w:rsidRPr="00367A2D">
        <w:rPr>
          <w:i w:val="0"/>
          <w:iCs w:val="0"/>
          <w:sz w:val="28"/>
          <w:szCs w:val="28"/>
        </w:rPr>
        <w:t xml:space="preserve">ОРЛОВСКАЯ ОБЛАСТЬ ПОКРОВСКИЙ РАЙОН                                 АДМИНИСТРАЦИЯ                                                                   ВЕРХОСОСЕНСКОГО СЕЛЬСКОГО ПОСЕЛЕНИЯ </w:t>
      </w:r>
    </w:p>
    <w:p w:rsidR="000333C9" w:rsidRPr="00367A2D" w:rsidRDefault="000333C9" w:rsidP="00BA08AA">
      <w:pPr>
        <w:pStyle w:val="Title"/>
        <w:keepNext/>
        <w:widowControl w:val="0"/>
        <w:numPr>
          <w:ilvl w:val="0"/>
          <w:numId w:val="2"/>
        </w:numPr>
        <w:suppressAutoHyphens/>
        <w:spacing w:after="120"/>
        <w:rPr>
          <w:b w:val="0"/>
          <w:bCs w:val="0"/>
          <w:i w:val="0"/>
          <w:iCs w:val="0"/>
          <w:sz w:val="28"/>
          <w:szCs w:val="28"/>
        </w:rPr>
      </w:pPr>
      <w:r w:rsidRPr="00367A2D">
        <w:rPr>
          <w:i w:val="0"/>
          <w:iCs w:val="0"/>
          <w:sz w:val="28"/>
          <w:szCs w:val="28"/>
        </w:rPr>
        <w:t xml:space="preserve">ПОСТАНОВЛЕНИЕ </w:t>
      </w:r>
    </w:p>
    <w:p w:rsidR="000333C9" w:rsidRPr="000F0509" w:rsidRDefault="000333C9" w:rsidP="00BA08AA">
      <w:pPr>
        <w:widowControl w:val="0"/>
        <w:numPr>
          <w:ilvl w:val="0"/>
          <w:numId w:val="2"/>
        </w:numPr>
        <w:suppressAutoHyphens/>
        <w:jc w:val="center"/>
        <w:rPr>
          <w:i/>
          <w:iCs/>
          <w:sz w:val="36"/>
          <w:szCs w:val="36"/>
        </w:rPr>
      </w:pPr>
    </w:p>
    <w:p w:rsidR="000333C9" w:rsidRPr="00367A2D" w:rsidRDefault="000333C9" w:rsidP="000F0509">
      <w:pPr>
        <w:widowControl w:val="0"/>
        <w:numPr>
          <w:ilvl w:val="0"/>
          <w:numId w:val="2"/>
        </w:numPr>
        <w:suppressAutoHyphens/>
        <w:rPr>
          <w:sz w:val="28"/>
          <w:szCs w:val="28"/>
        </w:rPr>
      </w:pPr>
      <w:r>
        <w:rPr>
          <w:i/>
          <w:iCs/>
          <w:color w:val="000000"/>
          <w:sz w:val="36"/>
          <w:szCs w:val="36"/>
        </w:rPr>
        <w:t xml:space="preserve"> </w:t>
      </w:r>
      <w:r w:rsidRPr="00367A2D">
        <w:rPr>
          <w:color w:val="000000"/>
          <w:sz w:val="28"/>
          <w:szCs w:val="28"/>
        </w:rPr>
        <w:t>от «05»декабря 2019 года                   № 22</w:t>
      </w:r>
    </w:p>
    <w:p w:rsidR="000333C9" w:rsidRPr="009940C1" w:rsidRDefault="000333C9" w:rsidP="00F2422C">
      <w:pPr>
        <w:rPr>
          <w:sz w:val="24"/>
          <w:szCs w:val="24"/>
        </w:rPr>
      </w:pP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>«Об утверждении муниципальной программы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 xml:space="preserve"> по энергосбережению и повышению энергетической 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 xml:space="preserve">эффективности в </w:t>
      </w:r>
      <w:r>
        <w:rPr>
          <w:b/>
          <w:bCs/>
          <w:sz w:val="24"/>
          <w:szCs w:val="24"/>
        </w:rPr>
        <w:t>Верхососенском сельском</w:t>
      </w:r>
      <w:r w:rsidRPr="009940C1">
        <w:rPr>
          <w:b/>
          <w:bCs/>
          <w:sz w:val="24"/>
          <w:szCs w:val="24"/>
        </w:rPr>
        <w:t xml:space="preserve"> поселении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Покровского</w:t>
      </w:r>
      <w:r w:rsidRPr="009940C1">
        <w:rPr>
          <w:b/>
          <w:bCs/>
          <w:sz w:val="24"/>
          <w:szCs w:val="24"/>
        </w:rPr>
        <w:t xml:space="preserve"> района </w:t>
      </w:r>
      <w:r>
        <w:rPr>
          <w:b/>
          <w:bCs/>
          <w:sz w:val="24"/>
          <w:szCs w:val="24"/>
        </w:rPr>
        <w:t>Орловской  области на 2020</w:t>
      </w:r>
      <w:r w:rsidRPr="009940C1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22</w:t>
      </w:r>
      <w:r w:rsidRPr="009940C1">
        <w:rPr>
          <w:b/>
          <w:bCs/>
          <w:sz w:val="24"/>
          <w:szCs w:val="24"/>
        </w:rPr>
        <w:t xml:space="preserve"> годы»</w:t>
      </w:r>
    </w:p>
    <w:p w:rsidR="000333C9" w:rsidRDefault="000333C9" w:rsidP="00F2422C"/>
    <w:p w:rsidR="000333C9" w:rsidRPr="00013018" w:rsidRDefault="000333C9" w:rsidP="00F2422C">
      <w:pPr>
        <w:pStyle w:val="NoSpacing"/>
        <w:jc w:val="both"/>
      </w:pPr>
      <w:r>
        <w:t xml:space="preserve">      </w:t>
      </w:r>
      <w:r w:rsidRPr="00013018">
        <w:t>В целях создания необходимых условий для энергосбережения, повышения энергетической эффективности</w:t>
      </w:r>
      <w:r w:rsidRPr="00013018">
        <w:rPr>
          <w:rFonts w:ascii="Tahoma" w:hAnsi="Tahoma" w:cs="Tahoma"/>
        </w:rPr>
        <w:t xml:space="preserve">, </w:t>
      </w:r>
      <w:r w:rsidRPr="00013018">
        <w:t>снижения бюджетных расходов</w:t>
      </w:r>
      <w:r w:rsidRPr="00013018">
        <w:rPr>
          <w:rFonts w:ascii="Tahoma" w:hAnsi="Tahoma" w:cs="Tahoma"/>
        </w:rPr>
        <w:t xml:space="preserve"> </w:t>
      </w:r>
      <w:r w:rsidRPr="00013018">
        <w:t xml:space="preserve">в </w:t>
      </w:r>
      <w:r w:rsidRPr="000F0509">
        <w:t>Верхососенском</w:t>
      </w:r>
      <w:r>
        <w:t xml:space="preserve"> сельском</w:t>
      </w:r>
      <w:r w:rsidRPr="00013018">
        <w:t xml:space="preserve"> поселении </w:t>
      </w:r>
      <w:r>
        <w:t xml:space="preserve"> Покровского района Орловской</w:t>
      </w:r>
      <w:r w:rsidRPr="00013018">
        <w:t xml:space="preserve"> области, реализации Федерального </w:t>
      </w:r>
      <w:hyperlink r:id="rId5" w:history="1">
        <w:r w:rsidRPr="00013018">
          <w:t>закона</w:t>
        </w:r>
      </w:hyperlink>
      <w:r w:rsidRPr="00013018"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Федерации", в соответствии со ст. 179 Бюджетного кодекса Российской Федерации, пунктом  8.2 статьи 17</w:t>
      </w:r>
      <w:r w:rsidRPr="00013018">
        <w:rPr>
          <w:rFonts w:ascii="Tahoma" w:hAnsi="Tahoma" w:cs="Tahoma"/>
        </w:rPr>
        <w:t xml:space="preserve"> </w:t>
      </w:r>
      <w:r w:rsidRPr="00013018">
        <w:t>Федерального закона от 06.10.2003 г № 131 ФЗ «Об общих принципах организации местного самоуправления в Российской Федерации»,</w:t>
      </w:r>
      <w:r w:rsidRPr="00013018">
        <w:rPr>
          <w:rStyle w:val="Heading4Char"/>
          <w:rFonts w:ascii="Verdana" w:hAnsi="Verdana" w:cs="Verdana"/>
          <w:lang w:val="ru-RU"/>
        </w:rPr>
        <w:t xml:space="preserve"> </w:t>
      </w:r>
      <w:r w:rsidRPr="00013018">
        <w:t xml:space="preserve">Указа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</w:t>
      </w:r>
      <w:r w:rsidRPr="00013018">
        <w:rPr>
          <w:rStyle w:val="Strong"/>
          <w:b w:val="0"/>
          <w:bCs w:val="0"/>
        </w:rPr>
        <w:t>Постановления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</w:t>
      </w:r>
      <w:r w:rsidRPr="00013018">
        <w:rPr>
          <w:rStyle w:val="Strong"/>
          <w:rFonts w:ascii="Verdana" w:hAnsi="Verdana" w:cs="Verdana"/>
          <w:b w:val="0"/>
          <w:bCs w:val="0"/>
        </w:rPr>
        <w:t>,</w:t>
      </w:r>
      <w:r w:rsidRPr="00013018">
        <w:rPr>
          <w:rStyle w:val="Strong"/>
          <w:rFonts w:ascii="Verdana" w:hAnsi="Verdana" w:cs="Verdana"/>
        </w:rPr>
        <w:t xml:space="preserve"> </w:t>
      </w:r>
      <w:r w:rsidRPr="00013018">
        <w:t xml:space="preserve"> </w:t>
      </w:r>
      <w:hyperlink r:id="rId6" w:history="1">
        <w:r w:rsidRPr="00013018">
          <w:t>Закона</w:t>
        </w:r>
      </w:hyperlink>
      <w:r w:rsidRPr="00013018">
        <w:t xml:space="preserve"> </w:t>
      </w:r>
      <w:r>
        <w:t>Орловской  области от 08 сентября 2008 года N 800-ОЗ</w:t>
      </w:r>
      <w:r w:rsidRPr="00013018">
        <w:t xml:space="preserve"> "Об энергосбережении </w:t>
      </w:r>
      <w:r>
        <w:t xml:space="preserve"> </w:t>
      </w:r>
      <w:r w:rsidRPr="00013018">
        <w:t xml:space="preserve"> на территории </w:t>
      </w:r>
      <w:r>
        <w:t>Орловской</w:t>
      </w:r>
      <w:r w:rsidRPr="00013018">
        <w:t xml:space="preserve"> области", Устава </w:t>
      </w:r>
      <w:r>
        <w:t xml:space="preserve"> Верхососенского сельского</w:t>
      </w:r>
      <w:r w:rsidRPr="00013018">
        <w:t xml:space="preserve"> поселения, администрация </w:t>
      </w:r>
      <w:r>
        <w:t>Верхососенского сельского</w:t>
      </w:r>
      <w:r w:rsidRPr="00013018">
        <w:t xml:space="preserve"> поселения</w:t>
      </w:r>
      <w:r w:rsidRPr="00013018">
        <w:rPr>
          <w:color w:val="1E1E1E"/>
        </w:rPr>
        <w:t xml:space="preserve">    </w:t>
      </w:r>
      <w:r w:rsidRPr="00013018">
        <w:rPr>
          <w:b/>
          <w:bCs/>
          <w:color w:val="1E1E1E"/>
        </w:rPr>
        <w:t>ПОСТАНОВЛЯЕТ</w:t>
      </w:r>
      <w:r w:rsidRPr="00013018">
        <w:rPr>
          <w:color w:val="1E1E1E"/>
        </w:rPr>
        <w:t>:</w:t>
      </w:r>
    </w:p>
    <w:p w:rsidR="000333C9" w:rsidRPr="00B73D77" w:rsidRDefault="000333C9" w:rsidP="00F2422C">
      <w:pPr>
        <w:pStyle w:val="NormalWeb"/>
        <w:spacing w:before="0" w:beforeAutospacing="0" w:after="0" w:afterAutospacing="0" w:line="255" w:lineRule="atLeast"/>
        <w:ind w:firstLine="150"/>
        <w:rPr>
          <w:color w:val="1E1E1E"/>
          <w:sz w:val="22"/>
          <w:szCs w:val="22"/>
        </w:rPr>
      </w:pPr>
    </w:p>
    <w:p w:rsidR="000333C9" w:rsidRPr="009940C1" w:rsidRDefault="000333C9" w:rsidP="00F2422C">
      <w:pPr>
        <w:jc w:val="both"/>
        <w:rPr>
          <w:sz w:val="24"/>
          <w:szCs w:val="24"/>
        </w:rPr>
      </w:pPr>
      <w:r w:rsidRPr="009940C1">
        <w:rPr>
          <w:sz w:val="24"/>
          <w:szCs w:val="24"/>
        </w:rPr>
        <w:t xml:space="preserve">1. Утвердить муниципальную программу по энергосбережению и повышению энергетической эффективности в </w:t>
      </w:r>
      <w:r w:rsidRPr="000F0509">
        <w:rPr>
          <w:sz w:val="24"/>
          <w:szCs w:val="24"/>
        </w:rPr>
        <w:t>Верхососенском</w:t>
      </w:r>
      <w:r>
        <w:rPr>
          <w:sz w:val="24"/>
          <w:szCs w:val="24"/>
        </w:rPr>
        <w:t xml:space="preserve"> сельском поселении Покровского</w:t>
      </w:r>
      <w:r w:rsidRPr="009940C1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Орловской области на 2020-2022</w:t>
      </w:r>
      <w:r w:rsidRPr="009940C1">
        <w:rPr>
          <w:sz w:val="24"/>
          <w:szCs w:val="24"/>
        </w:rPr>
        <w:t xml:space="preserve"> годы, согласно Приложению 1 к настоящему постановлению.</w:t>
      </w:r>
    </w:p>
    <w:p w:rsidR="000333C9" w:rsidRPr="000F0509" w:rsidRDefault="000333C9" w:rsidP="00F2422C">
      <w:r w:rsidRPr="00D43A1A">
        <w:rPr>
          <w:sz w:val="24"/>
          <w:szCs w:val="24"/>
        </w:rPr>
        <w:t xml:space="preserve">2. Установить, что финансирование мероприятий программы осуществляется за счет средств местного  бюджета в пределах сумм расходов, утвержденных решением Совета депутатов о бюджете </w:t>
      </w:r>
      <w:r>
        <w:rPr>
          <w:sz w:val="24"/>
          <w:szCs w:val="24"/>
        </w:rPr>
        <w:t xml:space="preserve">Верхосорсенского </w:t>
      </w:r>
      <w:r w:rsidRPr="00D43A1A">
        <w:rPr>
          <w:sz w:val="24"/>
          <w:szCs w:val="24"/>
        </w:rPr>
        <w:t xml:space="preserve"> сельского поселения  </w:t>
      </w:r>
      <w:r>
        <w:rPr>
          <w:sz w:val="24"/>
          <w:szCs w:val="24"/>
        </w:rPr>
        <w:t xml:space="preserve"> Покровского</w:t>
      </w:r>
      <w:r w:rsidRPr="00D43A1A">
        <w:rPr>
          <w:sz w:val="24"/>
          <w:szCs w:val="24"/>
        </w:rPr>
        <w:t xml:space="preserve"> района на очередной финансовый год.</w:t>
      </w:r>
      <w:r w:rsidRPr="00D43A1A">
        <w:rPr>
          <w:sz w:val="24"/>
          <w:szCs w:val="24"/>
        </w:rPr>
        <w:br/>
      </w:r>
      <w:r w:rsidRPr="009940C1">
        <w:rPr>
          <w:color w:val="1E1E1E"/>
          <w:sz w:val="24"/>
          <w:szCs w:val="24"/>
        </w:rPr>
        <w:t xml:space="preserve">3. </w:t>
      </w:r>
      <w:r>
        <w:rPr>
          <w:sz w:val="24"/>
          <w:szCs w:val="24"/>
        </w:rPr>
        <w:t xml:space="preserve">  Настоящее Постановление</w:t>
      </w:r>
      <w:r w:rsidRPr="000F0509">
        <w:rPr>
          <w:sz w:val="24"/>
          <w:szCs w:val="24"/>
        </w:rPr>
        <w:t xml:space="preserve"> вступае</w:t>
      </w:r>
      <w:r>
        <w:rPr>
          <w:sz w:val="24"/>
          <w:szCs w:val="24"/>
        </w:rPr>
        <w:t xml:space="preserve">т в силу с 01 января 2020 </w:t>
      </w:r>
      <w:r w:rsidRPr="000F0509">
        <w:rPr>
          <w:sz w:val="24"/>
          <w:szCs w:val="24"/>
        </w:rPr>
        <w:t xml:space="preserve"> года</w:t>
      </w:r>
      <w:r>
        <w:t xml:space="preserve"> и  п</w:t>
      </w:r>
      <w:r>
        <w:rPr>
          <w:sz w:val="24"/>
          <w:szCs w:val="24"/>
        </w:rPr>
        <w:t>одлежит размещению на сайте администрации  Верхососенского сельского поселения» в сети Интернет.</w:t>
      </w:r>
    </w:p>
    <w:p w:rsidR="000333C9" w:rsidRPr="009940C1" w:rsidRDefault="000333C9" w:rsidP="00F2422C">
      <w:pPr>
        <w:rPr>
          <w:sz w:val="24"/>
          <w:szCs w:val="24"/>
        </w:rPr>
      </w:pPr>
      <w:bookmarkStart w:id="0" w:name="_GoBack"/>
      <w:bookmarkEnd w:id="0"/>
    </w:p>
    <w:p w:rsidR="000333C9" w:rsidRDefault="000333C9" w:rsidP="00F2422C">
      <w:pPr>
        <w:rPr>
          <w:b/>
          <w:bCs/>
          <w:sz w:val="24"/>
          <w:szCs w:val="24"/>
        </w:rPr>
      </w:pP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>Глава администрации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Верхососенского  сельского </w:t>
      </w:r>
      <w:r w:rsidRPr="009940C1">
        <w:rPr>
          <w:b/>
          <w:bCs/>
          <w:sz w:val="24"/>
          <w:szCs w:val="24"/>
        </w:rPr>
        <w:t xml:space="preserve">поселения                                                    </w:t>
      </w:r>
      <w:r>
        <w:rPr>
          <w:b/>
          <w:bCs/>
          <w:sz w:val="24"/>
          <w:szCs w:val="24"/>
        </w:rPr>
        <w:t>Е.Н.Тучкова</w:t>
      </w:r>
    </w:p>
    <w:p w:rsidR="000333C9" w:rsidRPr="009940C1" w:rsidRDefault="000333C9" w:rsidP="00F2422C">
      <w:pPr>
        <w:rPr>
          <w:sz w:val="24"/>
          <w:szCs w:val="24"/>
        </w:rPr>
      </w:pPr>
    </w:p>
    <w:p w:rsidR="000333C9" w:rsidRPr="009940C1" w:rsidRDefault="000333C9" w:rsidP="00F2422C">
      <w:pPr>
        <w:rPr>
          <w:sz w:val="24"/>
          <w:szCs w:val="24"/>
        </w:rPr>
      </w:pPr>
    </w:p>
    <w:p w:rsidR="000333C9" w:rsidRDefault="000333C9" w:rsidP="00623676">
      <w:pPr>
        <w:tabs>
          <w:tab w:val="left" w:pos="5400"/>
        </w:tabs>
      </w:pPr>
      <w:r>
        <w:tab/>
      </w:r>
    </w:p>
    <w:p w:rsidR="000333C9" w:rsidRDefault="000333C9" w:rsidP="00F2422C">
      <w:pPr>
        <w:pStyle w:val="NormalWeb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NormalWeb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NormalWeb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NormalWeb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NormalWeb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Pr="007407B1" w:rsidRDefault="000333C9" w:rsidP="00F2422C">
      <w:pPr>
        <w:pStyle w:val="NormalWeb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  <w:r w:rsidRPr="007407B1">
        <w:rPr>
          <w:color w:val="1E1E1E"/>
        </w:rPr>
        <w:t>Приложение №1</w:t>
      </w:r>
    </w:p>
    <w:p w:rsidR="000333C9" w:rsidRPr="007407B1" w:rsidRDefault="000333C9" w:rsidP="00F2422C">
      <w:pPr>
        <w:spacing w:line="255" w:lineRule="atLeast"/>
        <w:jc w:val="right"/>
        <w:rPr>
          <w:color w:val="1E1E1E"/>
        </w:rPr>
      </w:pPr>
      <w:r w:rsidRPr="007407B1">
        <w:rPr>
          <w:color w:val="1E1E1E"/>
        </w:rPr>
        <w:t>к постановлению администрации</w:t>
      </w:r>
    </w:p>
    <w:p w:rsidR="000333C9" w:rsidRPr="007407B1" w:rsidRDefault="000333C9" w:rsidP="00F2422C">
      <w:pPr>
        <w:spacing w:line="255" w:lineRule="atLeast"/>
        <w:jc w:val="right"/>
        <w:rPr>
          <w:color w:val="1E1E1E"/>
        </w:rPr>
      </w:pPr>
      <w:r>
        <w:rPr>
          <w:color w:val="1E1E1E"/>
        </w:rPr>
        <w:t>Верхососенского сельского</w:t>
      </w:r>
      <w:r w:rsidRPr="007407B1">
        <w:rPr>
          <w:color w:val="1E1E1E"/>
        </w:rPr>
        <w:t xml:space="preserve"> поселения</w:t>
      </w:r>
    </w:p>
    <w:p w:rsidR="000333C9" w:rsidRPr="007407B1" w:rsidRDefault="000333C9" w:rsidP="00F2422C">
      <w:pPr>
        <w:spacing w:line="255" w:lineRule="atLeast"/>
        <w:jc w:val="right"/>
        <w:rPr>
          <w:color w:val="1E1E1E"/>
        </w:rPr>
      </w:pPr>
      <w:r>
        <w:rPr>
          <w:color w:val="1E1E1E"/>
        </w:rPr>
        <w:t>от 05 декабря  2019 года № 22</w:t>
      </w:r>
    </w:p>
    <w:p w:rsidR="000333C9" w:rsidRDefault="000333C9" w:rsidP="00F2422C"/>
    <w:p w:rsidR="000333C9" w:rsidRPr="007407B1" w:rsidRDefault="000333C9" w:rsidP="00F2422C">
      <w:pPr>
        <w:spacing w:line="255" w:lineRule="atLeast"/>
        <w:jc w:val="center"/>
        <w:rPr>
          <w:color w:val="1E1E1E"/>
        </w:rPr>
      </w:pPr>
      <w:r w:rsidRPr="007407B1">
        <w:rPr>
          <w:b/>
          <w:bCs/>
          <w:color w:val="1E1E1E"/>
        </w:rPr>
        <w:t>Муниципальная программа</w:t>
      </w:r>
    </w:p>
    <w:p w:rsidR="000333C9" w:rsidRPr="00013018" w:rsidRDefault="000333C9" w:rsidP="00F2422C">
      <w:pPr>
        <w:spacing w:line="255" w:lineRule="atLeast"/>
        <w:jc w:val="center"/>
        <w:rPr>
          <w:color w:val="1E1E1E"/>
        </w:rPr>
      </w:pPr>
      <w:r w:rsidRPr="007407B1">
        <w:rPr>
          <w:b/>
          <w:bCs/>
          <w:color w:val="1E1E1E"/>
        </w:rPr>
        <w:t xml:space="preserve">«Энергосбережение и повышение энергетической эффективности на территории </w:t>
      </w:r>
      <w:r>
        <w:rPr>
          <w:b/>
          <w:bCs/>
          <w:color w:val="1E1E1E"/>
        </w:rPr>
        <w:t>Верхососенского сельского</w:t>
      </w:r>
      <w:r w:rsidRPr="007407B1">
        <w:rPr>
          <w:b/>
          <w:bCs/>
          <w:color w:val="1E1E1E"/>
        </w:rPr>
        <w:t xml:space="preserve"> поселения</w:t>
      </w:r>
      <w:r w:rsidRPr="007407B1">
        <w:rPr>
          <w:color w:val="1E1E1E"/>
        </w:rPr>
        <w:t xml:space="preserve"> </w:t>
      </w:r>
      <w:r>
        <w:rPr>
          <w:b/>
          <w:bCs/>
          <w:color w:val="1E1E1E"/>
        </w:rPr>
        <w:t>на 2020</w:t>
      </w:r>
      <w:r w:rsidRPr="007407B1">
        <w:rPr>
          <w:b/>
          <w:bCs/>
          <w:color w:val="1E1E1E"/>
        </w:rPr>
        <w:t>-20</w:t>
      </w:r>
      <w:r>
        <w:rPr>
          <w:b/>
          <w:bCs/>
          <w:color w:val="1E1E1E"/>
        </w:rPr>
        <w:t>22</w:t>
      </w:r>
      <w:r w:rsidRPr="007407B1">
        <w:rPr>
          <w:b/>
          <w:bCs/>
          <w:color w:val="1E1E1E"/>
        </w:rPr>
        <w:t xml:space="preserve"> годы»</w:t>
      </w:r>
    </w:p>
    <w:p w:rsidR="000333C9" w:rsidRPr="007C6B4A" w:rsidRDefault="000333C9" w:rsidP="00F2422C">
      <w:pPr>
        <w:pStyle w:val="NormalWeb"/>
        <w:shd w:val="clear" w:color="auto" w:fill="F9FCFF"/>
        <w:jc w:val="center"/>
        <w:rPr>
          <w:b/>
          <w:bCs/>
        </w:rPr>
      </w:pPr>
      <w:r w:rsidRPr="00C3130D">
        <w:rPr>
          <w:rStyle w:val="Strong"/>
        </w:rPr>
        <w:t>ПАСПОРТ ПРОГРАММЫ </w:t>
      </w:r>
    </w:p>
    <w:tbl>
      <w:tblPr>
        <w:tblW w:w="97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00"/>
        <w:gridCol w:w="7080"/>
      </w:tblGrid>
      <w:tr w:rsidR="000333C9" w:rsidRPr="00D43A1A">
        <w:trPr>
          <w:trHeight w:val="1194"/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NormalWeb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spacing w:line="255" w:lineRule="atLeast"/>
              <w:rPr>
                <w:color w:val="1E1E1E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 xml:space="preserve">«Энергосбережение и повышение энергетической эффективности </w:t>
            </w:r>
          </w:p>
          <w:p w:rsidR="000333C9" w:rsidRPr="00D43A1A" w:rsidRDefault="000333C9" w:rsidP="0093269E">
            <w:pPr>
              <w:spacing w:line="255" w:lineRule="atLeast"/>
              <w:rPr>
                <w:color w:val="1E1E1E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 xml:space="preserve">на территории </w:t>
            </w:r>
            <w:r>
              <w:rPr>
                <w:color w:val="1E1E1E"/>
                <w:sz w:val="22"/>
                <w:szCs w:val="22"/>
              </w:rPr>
              <w:t>Верхососенского</w:t>
            </w:r>
            <w:r w:rsidRPr="00D43A1A">
              <w:rPr>
                <w:color w:val="1E1E1E"/>
                <w:sz w:val="22"/>
                <w:szCs w:val="22"/>
              </w:rPr>
              <w:t xml:space="preserve"> сельского поселения </w:t>
            </w:r>
            <w:r>
              <w:rPr>
                <w:color w:val="1E1E1E"/>
                <w:sz w:val="22"/>
                <w:szCs w:val="22"/>
              </w:rPr>
              <w:t>на 2020-2022</w:t>
            </w:r>
            <w:r w:rsidRPr="00D43A1A">
              <w:rPr>
                <w:color w:val="1E1E1E"/>
                <w:sz w:val="22"/>
                <w:szCs w:val="22"/>
              </w:rPr>
              <w:t xml:space="preserve"> годы»</w:t>
            </w:r>
          </w:p>
          <w:p w:rsidR="000333C9" w:rsidRPr="00D43A1A" w:rsidRDefault="000333C9" w:rsidP="0093269E">
            <w:pPr>
              <w:pStyle w:val="NormalWeb"/>
              <w:shd w:val="clear" w:color="auto" w:fill="F9FCFF"/>
              <w:jc w:val="center"/>
              <w:rPr>
                <w:sz w:val="22"/>
                <w:szCs w:val="22"/>
              </w:rPr>
            </w:pP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NormalWeb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Нормативное обоснование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Указ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Федеральный закон от 23.11.2009 г.  № 261-ФЗ «Об энергосбережении и о внесении изменений в отдельные законодательные акты Российской Федерации»;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   Федеральный закон от 06.10.2003 года №131-Ф3 «Об общих принципах организации местного самоуправления в РФ»;                                                        </w:t>
            </w:r>
          </w:p>
          <w:p w:rsidR="000333C9" w:rsidRPr="00D43A1A" w:rsidRDefault="000333C9" w:rsidP="0093269E">
            <w:pPr>
              <w:rPr>
                <w:color w:val="1E1E1E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>- Постановление Правительства РФ от 31.12.2009 г № 1225 «О требованиях к разработке региональных и муниципальных программ в области энергосбережения и повышения энергетической эффективности»;</w:t>
            </w:r>
          </w:p>
          <w:p w:rsidR="000333C9" w:rsidRPr="004D0D81" w:rsidRDefault="000333C9" w:rsidP="0093269E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470AD">
              <w:rPr>
                <w:color w:val="1E1E1E"/>
              </w:rPr>
              <w:t>-</w:t>
            </w:r>
            <w:r w:rsidRPr="004D0D81">
              <w:rPr>
                <w:rFonts w:ascii="Times New Roman" w:hAnsi="Times New Roman" w:cs="Times New Roman"/>
              </w:rPr>
              <w:t>Распоряжение Правительства РФ от 01.12.2009г. №1830-р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0333C9" w:rsidRPr="00D43A1A" w:rsidRDefault="000333C9" w:rsidP="0093269E">
            <w:pPr>
              <w:rPr>
                <w:color w:val="333333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>-</w:t>
            </w:r>
            <w:r w:rsidRPr="00D43A1A">
              <w:rPr>
                <w:sz w:val="22"/>
                <w:szCs w:val="22"/>
              </w:rPr>
              <w:t xml:space="preserve"> Закон </w:t>
            </w:r>
            <w:r>
              <w:rPr>
                <w:sz w:val="22"/>
                <w:szCs w:val="22"/>
              </w:rPr>
              <w:t>Орловской области от 08 сентября  2008 года N 800-</w:t>
            </w:r>
            <w:r w:rsidRPr="00D43A1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</w:t>
            </w:r>
            <w:r w:rsidRPr="00D43A1A">
              <w:rPr>
                <w:sz w:val="22"/>
                <w:szCs w:val="22"/>
              </w:rPr>
              <w:t xml:space="preserve"> "Об энергосбережении </w:t>
            </w:r>
            <w:r>
              <w:rPr>
                <w:sz w:val="22"/>
                <w:szCs w:val="22"/>
              </w:rPr>
              <w:t xml:space="preserve"> </w:t>
            </w:r>
            <w:r w:rsidRPr="00D43A1A">
              <w:rPr>
                <w:sz w:val="22"/>
                <w:szCs w:val="22"/>
              </w:rPr>
              <w:t xml:space="preserve"> на территории </w:t>
            </w:r>
            <w:r>
              <w:rPr>
                <w:sz w:val="22"/>
                <w:szCs w:val="22"/>
              </w:rPr>
              <w:t xml:space="preserve">Орловской </w:t>
            </w:r>
            <w:r w:rsidRPr="00D43A1A">
              <w:rPr>
                <w:sz w:val="22"/>
                <w:szCs w:val="22"/>
              </w:rPr>
              <w:t xml:space="preserve"> области".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NormalWeb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Разработчик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pStyle w:val="NormalWeb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Верхососенского</w:t>
            </w:r>
            <w:r w:rsidRPr="00D43A1A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 Покровского района Орловской </w:t>
            </w:r>
            <w:r w:rsidRPr="00D43A1A">
              <w:rPr>
                <w:sz w:val="22"/>
                <w:szCs w:val="22"/>
              </w:rPr>
              <w:t>области;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NormalWeb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Основные цели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-Снижение расходов бюджета на оплату энергетических ресурсов;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снижение потерь энергоресурсов;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улучшение экологической ситуации;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-надежность функционирования систем жизнеобеспечения; </w:t>
            </w:r>
          </w:p>
          <w:p w:rsidR="000333C9" w:rsidRPr="00D43A1A" w:rsidRDefault="000333C9" w:rsidP="0093269E">
            <w:pPr>
              <w:rPr>
                <w:rFonts w:ascii="Tahoma" w:hAnsi="Tahoma" w:cs="Tahoma"/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-повышение эффективности существующих систем энергосбережения в поселении.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NormalWeb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Основные задачи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b/>
                <w:bCs/>
                <w:sz w:val="22"/>
                <w:szCs w:val="22"/>
              </w:rPr>
              <w:t>-</w:t>
            </w:r>
            <w:r w:rsidRPr="00D43A1A">
              <w:rPr>
                <w:rStyle w:val="apple-converted-space"/>
                <w:b/>
                <w:bCs/>
                <w:color w:val="1E1E1E"/>
                <w:sz w:val="22"/>
                <w:szCs w:val="22"/>
              </w:rPr>
              <w:t> </w:t>
            </w:r>
            <w:r w:rsidRPr="00D43A1A">
              <w:rPr>
                <w:sz w:val="22"/>
                <w:szCs w:val="22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введение энергетических паспортов, обеспечение учета объемов потребляемых энергетических ресурсов.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сокращение выбросов вредных веществ, за счёт сокращения объёмов потребления энергоресурсов;</w:t>
            </w:r>
            <w:r w:rsidRPr="00D43A1A">
              <w:rPr>
                <w:rStyle w:val="apple-converted-space"/>
                <w:color w:val="1E1E1E"/>
                <w:sz w:val="22"/>
                <w:szCs w:val="22"/>
              </w:rPr>
              <w:t> </w:t>
            </w:r>
            <w:r w:rsidRPr="00D43A1A">
              <w:rPr>
                <w:sz w:val="22"/>
                <w:szCs w:val="22"/>
              </w:rPr>
              <w:br/>
              <w:t>- активная пропаганда энерго и ресурсосбережения среди населения и других групп потребителей;</w:t>
            </w:r>
            <w:r w:rsidRPr="00D43A1A">
              <w:rPr>
                <w:rStyle w:val="apple-converted-space"/>
                <w:rFonts w:ascii="Tahoma" w:hAnsi="Tahoma" w:cs="Tahoma"/>
                <w:color w:val="1E1E1E"/>
                <w:sz w:val="22"/>
                <w:szCs w:val="22"/>
              </w:rPr>
              <w:t> 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NormalWeb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0F5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2020-2022 </w:t>
            </w:r>
            <w:r w:rsidRPr="00D43A1A">
              <w:rPr>
                <w:sz w:val="22"/>
                <w:szCs w:val="22"/>
              </w:rPr>
              <w:t>годы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  <w:shd w:val="clear" w:color="auto" w:fill="FEFDF8"/>
              </w:rPr>
              <w:t>Объемы и источники финансирования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D43A1A">
              <w:rPr>
                <w:sz w:val="22"/>
                <w:szCs w:val="22"/>
              </w:rPr>
              <w:t xml:space="preserve"> год –0,0 тыс.руб.;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 – 3</w:t>
            </w:r>
            <w:r w:rsidRPr="00D43A1A">
              <w:rPr>
                <w:sz w:val="22"/>
                <w:szCs w:val="22"/>
              </w:rPr>
              <w:t>,0 тыс.руб.;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 – 25</w:t>
            </w:r>
            <w:r w:rsidRPr="00D43A1A">
              <w:rPr>
                <w:sz w:val="22"/>
                <w:szCs w:val="22"/>
              </w:rPr>
              <w:t>,0 тыс.руб.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Источниками финансирования мероприятий муниципальной Программы являются средства местного бюджета, областного бюджета, районного бюджета, внебюджетные средства, частные инвестиции. </w:t>
            </w:r>
            <w:r w:rsidRPr="00D43A1A">
              <w:rPr>
                <w:color w:val="1E1E1E"/>
                <w:sz w:val="22"/>
                <w:szCs w:val="22"/>
              </w:rPr>
              <w:t>Программа финансируется в пределах бюджетных средств, предусмотренных на ее реализацию в бюджете на очередной финансовый год и плановый период.</w:t>
            </w:r>
            <w:r w:rsidRPr="00D43A1A">
              <w:rPr>
                <w:rStyle w:val="apple-converted-space"/>
                <w:color w:val="1E1E1E"/>
                <w:sz w:val="22"/>
                <w:szCs w:val="22"/>
              </w:rPr>
              <w:t> 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NormalWeb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Ожидаемые</w:t>
            </w:r>
          </w:p>
          <w:p w:rsidR="000333C9" w:rsidRPr="00D43A1A" w:rsidRDefault="000333C9" w:rsidP="0093269E">
            <w:pPr>
              <w:pStyle w:val="NormalWeb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конечные</w:t>
            </w:r>
          </w:p>
          <w:p w:rsidR="000333C9" w:rsidRPr="00D43A1A" w:rsidRDefault="000333C9" w:rsidP="0093269E">
            <w:pPr>
              <w:pStyle w:val="NormalWeb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результаты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наличие актов энергетических обследований и энергетических паспортов; </w:t>
            </w:r>
            <w:r w:rsidRPr="00D43A1A">
              <w:rPr>
                <w:sz w:val="22"/>
                <w:szCs w:val="22"/>
              </w:rPr>
              <w:br/>
              <w:t>- экономия энергоресурсов за период реализации Программы; </w:t>
            </w:r>
            <w:r w:rsidRPr="00D43A1A">
              <w:rPr>
                <w:sz w:val="22"/>
                <w:szCs w:val="22"/>
              </w:rPr>
              <w:br/>
              <w:t>- снижение затрат местного бюджета на оплату коммунальных ресурсов; </w:t>
            </w:r>
            <w:r w:rsidRPr="00D43A1A">
              <w:rPr>
                <w:sz w:val="22"/>
                <w:szCs w:val="22"/>
              </w:rPr>
              <w:br/>
              <w:t>- полный переход на приборный учет при расчетах муниципальной бюджетной сферы с организациями коммунального комплекса;</w:t>
            </w:r>
          </w:p>
          <w:p w:rsidR="000333C9" w:rsidRPr="00D43A1A" w:rsidRDefault="000333C9" w:rsidP="0093269E">
            <w:pPr>
              <w:rPr>
                <w:color w:val="333333"/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     -</w:t>
            </w:r>
            <w:r w:rsidRPr="00D43A1A">
              <w:rPr>
                <w:rFonts w:ascii="Tahoma" w:hAnsi="Tahoma" w:cs="Tahoma"/>
                <w:color w:val="1E1E1E"/>
                <w:sz w:val="22"/>
                <w:szCs w:val="22"/>
              </w:rPr>
              <w:t xml:space="preserve"> </w:t>
            </w:r>
            <w:r w:rsidRPr="00D43A1A">
              <w:rPr>
                <w:color w:val="1E1E1E"/>
                <w:sz w:val="22"/>
                <w:szCs w:val="22"/>
              </w:rPr>
              <w:t>ускорить решение экологических и социальных проблем            поселения.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NormalWeb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Контроль за выполнением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pStyle w:val="NormalWeb"/>
              <w:spacing w:before="0" w:beforeAutospacing="0" w:after="0" w:afterAutospacing="0" w:line="255" w:lineRule="atLeast"/>
              <w:ind w:firstLine="150"/>
              <w:rPr>
                <w:color w:val="1E1E1E"/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Контроль по реализации Программы осуществляется администрацией </w:t>
            </w:r>
            <w:r>
              <w:rPr>
                <w:sz w:val="22"/>
                <w:szCs w:val="22"/>
              </w:rPr>
              <w:t>Верхососенского</w:t>
            </w:r>
            <w:r w:rsidRPr="00D43A1A">
              <w:rPr>
                <w:sz w:val="22"/>
                <w:szCs w:val="22"/>
              </w:rPr>
              <w:t xml:space="preserve"> сельского пос</w:t>
            </w:r>
            <w:r>
              <w:rPr>
                <w:sz w:val="22"/>
                <w:szCs w:val="22"/>
              </w:rPr>
              <w:t>еления Покровского</w:t>
            </w:r>
            <w:r w:rsidRPr="00D43A1A">
              <w:rPr>
                <w:sz w:val="22"/>
                <w:szCs w:val="22"/>
              </w:rPr>
              <w:t xml:space="preserve"> района </w:t>
            </w:r>
            <w:r>
              <w:rPr>
                <w:sz w:val="22"/>
                <w:szCs w:val="22"/>
              </w:rPr>
              <w:t xml:space="preserve">Орловской </w:t>
            </w:r>
            <w:r w:rsidRPr="00D43A1A">
              <w:rPr>
                <w:sz w:val="22"/>
                <w:szCs w:val="22"/>
              </w:rPr>
              <w:t xml:space="preserve"> области и Советом депутатов </w:t>
            </w:r>
            <w:r>
              <w:rPr>
                <w:sz w:val="22"/>
                <w:szCs w:val="22"/>
              </w:rPr>
              <w:t>Верхососенского</w:t>
            </w:r>
            <w:r w:rsidRPr="00D43A1A">
              <w:rPr>
                <w:sz w:val="22"/>
                <w:szCs w:val="22"/>
              </w:rPr>
              <w:t xml:space="preserve"> сельского поселения.</w:t>
            </w:r>
          </w:p>
        </w:tc>
      </w:tr>
    </w:tbl>
    <w:p w:rsidR="000333C9" w:rsidRDefault="000333C9" w:rsidP="00F2422C">
      <w:pPr>
        <w:tabs>
          <w:tab w:val="left" w:pos="4132"/>
        </w:tabs>
        <w:jc w:val="center"/>
        <w:rPr>
          <w:b/>
          <w:bCs/>
          <w:color w:val="1E1E1E"/>
        </w:rPr>
      </w:pPr>
    </w:p>
    <w:p w:rsidR="000333C9" w:rsidRPr="00D43A1A" w:rsidRDefault="000333C9" w:rsidP="00F2422C">
      <w:pPr>
        <w:tabs>
          <w:tab w:val="left" w:pos="4132"/>
        </w:tabs>
        <w:jc w:val="center"/>
        <w:rPr>
          <w:sz w:val="22"/>
          <w:szCs w:val="22"/>
        </w:rPr>
      </w:pPr>
      <w:r w:rsidRPr="00D43A1A">
        <w:rPr>
          <w:b/>
          <w:bCs/>
          <w:color w:val="1E1E1E"/>
          <w:sz w:val="22"/>
          <w:szCs w:val="22"/>
        </w:rPr>
        <w:t>1. Содержание проблемы</w:t>
      </w:r>
    </w:p>
    <w:p w:rsidR="000333C9" w:rsidRPr="00D43A1A" w:rsidRDefault="000333C9" w:rsidP="00F2422C">
      <w:pPr>
        <w:tabs>
          <w:tab w:val="left" w:pos="4132"/>
        </w:tabs>
        <w:jc w:val="both"/>
        <w:rPr>
          <w:sz w:val="22"/>
          <w:szCs w:val="22"/>
        </w:rPr>
      </w:pPr>
      <w:r w:rsidRPr="00D43A1A">
        <w:rPr>
          <w:sz w:val="22"/>
          <w:szCs w:val="22"/>
        </w:rPr>
        <w:t xml:space="preserve">Проблема высоких платежей за потребляемые энергетические ресурсы  (далее - ТЭР) и ежегодный рост тарифов делают вопросы энергосбережения и повышения энергетической эффективности особо актуальными для бюджетных объектов – Администрации </w:t>
      </w:r>
      <w:r>
        <w:rPr>
          <w:sz w:val="22"/>
          <w:szCs w:val="22"/>
        </w:rPr>
        <w:t>Верхососенского</w:t>
      </w:r>
      <w:r w:rsidRPr="00D43A1A">
        <w:rPr>
          <w:sz w:val="22"/>
          <w:szCs w:val="22"/>
        </w:rPr>
        <w:t xml:space="preserve"> сельского поселения.</w:t>
      </w:r>
    </w:p>
    <w:p w:rsidR="000333C9" w:rsidRPr="00D43A1A" w:rsidRDefault="000333C9" w:rsidP="00F2422C">
      <w:pPr>
        <w:tabs>
          <w:tab w:val="left" w:pos="4132"/>
        </w:tabs>
        <w:jc w:val="both"/>
        <w:rPr>
          <w:sz w:val="22"/>
          <w:szCs w:val="22"/>
        </w:rPr>
      </w:pPr>
      <w:r w:rsidRPr="00D43A1A">
        <w:rPr>
          <w:sz w:val="22"/>
          <w:szCs w:val="22"/>
        </w:rPr>
        <w:t xml:space="preserve"> Настоящая муниципальная Программа разработана в соответствии с Федеральным Законом  от 23.11.2009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Законом </w:t>
      </w:r>
      <w:r>
        <w:rPr>
          <w:sz w:val="22"/>
          <w:szCs w:val="22"/>
        </w:rPr>
        <w:t>Орловской</w:t>
      </w:r>
      <w:r w:rsidRPr="00D43A1A">
        <w:rPr>
          <w:sz w:val="22"/>
          <w:szCs w:val="22"/>
        </w:rPr>
        <w:t xml:space="preserve"> области от </w:t>
      </w:r>
      <w:r>
        <w:rPr>
          <w:sz w:val="22"/>
          <w:szCs w:val="22"/>
        </w:rPr>
        <w:t>08 сентября 2008 года N 800-ОЗ</w:t>
      </w:r>
      <w:r w:rsidRPr="00D43A1A">
        <w:rPr>
          <w:sz w:val="22"/>
          <w:szCs w:val="22"/>
        </w:rPr>
        <w:t xml:space="preserve">"Об энергосбережении </w:t>
      </w:r>
      <w:r>
        <w:rPr>
          <w:sz w:val="22"/>
          <w:szCs w:val="22"/>
        </w:rPr>
        <w:t xml:space="preserve"> </w:t>
      </w:r>
      <w:r w:rsidRPr="00D43A1A">
        <w:rPr>
          <w:sz w:val="22"/>
          <w:szCs w:val="22"/>
        </w:rPr>
        <w:t xml:space="preserve">на территории </w:t>
      </w:r>
      <w:r>
        <w:rPr>
          <w:sz w:val="22"/>
          <w:szCs w:val="22"/>
        </w:rPr>
        <w:t>Орловской</w:t>
      </w:r>
      <w:r w:rsidRPr="00D43A1A">
        <w:rPr>
          <w:sz w:val="22"/>
          <w:szCs w:val="22"/>
        </w:rPr>
        <w:t xml:space="preserve"> области, Постановления Правительства Российской Федерации от 31 декабря 2009г. № 1225 "О требованиях к региональным и муниципальным программам в области энергосбережения и повышения энергетической эффективности".</w:t>
      </w:r>
    </w:p>
    <w:p w:rsidR="000333C9" w:rsidRPr="00AA1B05" w:rsidRDefault="000333C9" w:rsidP="00F2422C">
      <w:pPr>
        <w:pStyle w:val="PlainText"/>
        <w:rPr>
          <w:sz w:val="24"/>
          <w:szCs w:val="24"/>
        </w:rPr>
      </w:pPr>
      <w:r w:rsidRPr="00AA1B05">
        <w:rPr>
          <w:sz w:val="24"/>
          <w:szCs w:val="24"/>
        </w:rPr>
        <w:t>Программа разработана в соответствии с требованиями и рекомендациями: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Распоряжения Правительства Российской Федерац</w:t>
      </w:r>
      <w:r>
        <w:rPr>
          <w:sz w:val="24"/>
          <w:szCs w:val="24"/>
        </w:rPr>
        <w:t>ии от 01.12.2009г. № 1830</w:t>
      </w:r>
      <w:r>
        <w:rPr>
          <w:sz w:val="24"/>
          <w:szCs w:val="24"/>
        </w:rPr>
        <w:noBreakHyphen/>
        <w:t>р «Об </w:t>
      </w:r>
      <w:r w:rsidRPr="00AA1B05">
        <w:rPr>
          <w:sz w:val="24"/>
          <w:szCs w:val="24"/>
        </w:rPr>
        <w:t>утверждении плана мероприятий по энергосбережению и повышению энергетической эффективности в Российской Федерации, направленных на р</w:t>
      </w:r>
      <w:r>
        <w:rPr>
          <w:sz w:val="24"/>
          <w:szCs w:val="24"/>
        </w:rPr>
        <w:t>еализацию Федерального Закона № </w:t>
      </w:r>
      <w:r w:rsidRPr="00AA1B05">
        <w:rPr>
          <w:sz w:val="24"/>
          <w:szCs w:val="24"/>
        </w:rPr>
        <w:t>261-ФЗ»;</w:t>
      </w:r>
    </w:p>
    <w:p w:rsidR="000333C9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Приказа Министерства экономического развития Российс</w:t>
      </w:r>
      <w:r>
        <w:rPr>
          <w:sz w:val="24"/>
          <w:szCs w:val="24"/>
        </w:rPr>
        <w:t>кой Федерации от 17.02.2010г. № </w:t>
      </w:r>
      <w:r w:rsidRPr="00AA1B05">
        <w:rPr>
          <w:sz w:val="24"/>
          <w:szCs w:val="24"/>
        </w:rPr>
        <w:t xml:space="preserve">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 w:rsidRPr="00AA1B05">
        <w:rPr>
          <w:sz w:val="24"/>
          <w:szCs w:val="24"/>
        </w:rPr>
        <w:t>региональных, муниципальных программ в области энергосбережения и повышения энергетической эффективности»;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Распоряжения Правительства Российской Федерации от 13.11.2009г. № 1715</w:t>
      </w:r>
      <w:r w:rsidRPr="00AA1B05">
        <w:rPr>
          <w:sz w:val="24"/>
          <w:szCs w:val="24"/>
        </w:rPr>
        <w:noBreakHyphen/>
        <w:t xml:space="preserve">р </w:t>
      </w:r>
      <w:r>
        <w:rPr>
          <w:sz w:val="24"/>
          <w:szCs w:val="24"/>
        </w:rPr>
        <w:t>«Об </w:t>
      </w:r>
      <w:r w:rsidRPr="00AA1B05">
        <w:rPr>
          <w:sz w:val="24"/>
          <w:szCs w:val="24"/>
        </w:rPr>
        <w:t>Энергетической стратегии России на период до 2030 года»;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Распоряжения Правительства Российской Федерации от</w:t>
      </w:r>
      <w:r>
        <w:rPr>
          <w:sz w:val="24"/>
          <w:szCs w:val="24"/>
        </w:rPr>
        <w:t xml:space="preserve"> 17.11.2008г. года № 1662</w:t>
      </w:r>
      <w:r>
        <w:rPr>
          <w:sz w:val="24"/>
          <w:szCs w:val="24"/>
        </w:rPr>
        <w:noBreakHyphen/>
        <w:t>р «Об </w:t>
      </w:r>
      <w:r w:rsidRPr="00AA1B05">
        <w:rPr>
          <w:sz w:val="24"/>
          <w:szCs w:val="24"/>
        </w:rPr>
        <w:t>утверждении Концепции долгосрочного социально-экономического развития Российской Федерации на период до 2020 года»;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AA1B05">
        <w:rPr>
          <w:sz w:val="24"/>
          <w:szCs w:val="24"/>
        </w:rPr>
        <w:t xml:space="preserve">Приказа Министерства Регионального Развития Российской Федерации от </w:t>
      </w:r>
      <w:r>
        <w:rPr>
          <w:sz w:val="24"/>
          <w:szCs w:val="24"/>
        </w:rPr>
        <w:t>07.06.2010г. № </w:t>
      </w:r>
      <w:r w:rsidRPr="00AA1B05">
        <w:rPr>
          <w:sz w:val="24"/>
          <w:szCs w:val="24"/>
        </w:rPr>
        <w:t>273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</w:t>
      </w:r>
    </w:p>
    <w:p w:rsidR="000333C9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Указа Президента Российской Федерации от 04.06.2008г. № 889 «О некоторых мерах по повышению энергетической и экологической эффективности российской экономики».</w:t>
      </w:r>
    </w:p>
    <w:p w:rsidR="000333C9" w:rsidRDefault="000333C9" w:rsidP="00F2422C"/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1.1. Характеристика проблем, на решение которых направлена муниципальная Программа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Муниципальная Программа направлена на формирование необходимых условий для обновления и модернизации энергопотребления бюджетными организациями администрации сельского поселения в целях организации учета, повышения качества и снижения не эффективного расходования и потерь энергетических ресурсов.</w:t>
      </w:r>
    </w:p>
    <w:p w:rsidR="000333C9" w:rsidRPr="00BA08AA" w:rsidRDefault="000333C9" w:rsidP="00F2422C">
      <w:pPr>
        <w:jc w:val="both"/>
        <w:rPr>
          <w:color w:val="333333"/>
          <w:sz w:val="24"/>
          <w:szCs w:val="24"/>
        </w:rPr>
      </w:pPr>
      <w:r w:rsidRPr="00BA08AA">
        <w:rPr>
          <w:sz w:val="24"/>
          <w:szCs w:val="24"/>
        </w:rPr>
        <w:t>Проблема заключается в том, что при существующем уровне энергоемкости социальной сферы муниципального образования предстоящие изменения  стоимости топливно- энергетических и коммунальных ресурсов приведут к опережающему росту затрат на оплату коммунальных ресурсов в расходах на содержание бюджетных объектов и вызванному этим снижению эффективности оказания услуг. Для решения проблемы необходимо осуществление комплекса мер по энергосбережению и повышению энергетической эффективности систем коммунальной инфраструктуры.</w:t>
      </w:r>
      <w:r w:rsidRPr="00BA08AA">
        <w:rPr>
          <w:color w:val="333333"/>
          <w:sz w:val="24"/>
          <w:szCs w:val="24"/>
        </w:rPr>
        <w:t xml:space="preserve"> </w:t>
      </w:r>
      <w:r w:rsidRPr="00BA08AA">
        <w:rPr>
          <w:sz w:val="24"/>
          <w:szCs w:val="24"/>
        </w:rPr>
        <w:t>В условиях роста стоимости энергоресурсов, дефицита бюджета поселения, экономического кризиса, крайне важным становится обеспечение эффективного использования энергоресурсов в муниципальных зданиях.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 Для снижения бюджетной нагрузки энергопотребления необходимы меры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</w:t>
      </w:r>
      <w:r>
        <w:rPr>
          <w:sz w:val="24"/>
          <w:szCs w:val="24"/>
        </w:rPr>
        <w:t>вности в бюджетных учреждениях.</w:t>
      </w:r>
      <w:r w:rsidRPr="00BA08AA">
        <w:rPr>
          <w:sz w:val="24"/>
          <w:szCs w:val="24"/>
        </w:rPr>
        <w:t xml:space="preserve"> Использование современных энергосберегающих приборов наружного освещения для уличного освещения территории сельского поселения, позволит сократить затраты на их обслуживание и уменьшить плату за потребленную электроэнергию.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В этой связи перспективными направлениями повышения эффективности использования и сбережения энергоресурсов являются:</w:t>
      </w:r>
    </w:p>
    <w:p w:rsidR="000333C9" w:rsidRPr="00BA08AA" w:rsidRDefault="000333C9" w:rsidP="00F2422C">
      <w:pPr>
        <w:jc w:val="both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в отоплении: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Осуществление термоизоляции зданий и сооружений в части утепления и герметизации стен и фасадов, замены окон и дверей.</w:t>
      </w:r>
    </w:p>
    <w:p w:rsidR="000333C9" w:rsidRPr="00BA08AA" w:rsidRDefault="000333C9" w:rsidP="00F2422C">
      <w:pPr>
        <w:jc w:val="both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В электроснабжении: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08AA">
        <w:rPr>
          <w:sz w:val="24"/>
          <w:szCs w:val="24"/>
        </w:rPr>
        <w:t>- замена оборудования, приборов, светильников на менее энергоемкие;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исключение случаев нерационального использования электрической энергии, - несанкционированного подключения к источникам, несоблюдения норм и правил при проектировании и эксплуатации объектов.</w:t>
      </w:r>
    </w:p>
    <w:p w:rsidR="000333C9" w:rsidRPr="00BA08AA" w:rsidRDefault="000333C9" w:rsidP="00F2422C">
      <w:pPr>
        <w:jc w:val="both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В водоснабжении: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Пропаганда и популяризация мероприятий по водосбережению среди жителей поселения. Установка приборов учета и регулирования расходования воды.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2.  Цели и задачи муниципальной Программы</w:t>
      </w:r>
    </w:p>
    <w:p w:rsidR="000333C9" w:rsidRPr="00BA08AA" w:rsidRDefault="000333C9" w:rsidP="00F2422C">
      <w:pPr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2.1.Целями муниципальной Программы являются: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-выполнение задач, поставленных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Для достижения поставленной цели в ходе реализации Программы администрации </w:t>
      </w:r>
      <w:r>
        <w:rPr>
          <w:sz w:val="24"/>
          <w:szCs w:val="24"/>
        </w:rPr>
        <w:t xml:space="preserve">Верхососенского </w:t>
      </w:r>
      <w:r w:rsidRPr="00BA08AA">
        <w:rPr>
          <w:sz w:val="24"/>
          <w:szCs w:val="24"/>
        </w:rPr>
        <w:t>сельского поселения необходимо решить следующие задачи: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повышение эффективности использования энергетических ресурсов на территории сельского поселения; снижение в сопоставимых условиях объемов потребления энергетических ресурсов бюджетными учреждениями в течение четырех лет на 15 % от объемов</w:t>
      </w:r>
      <w:r>
        <w:rPr>
          <w:sz w:val="24"/>
          <w:szCs w:val="24"/>
        </w:rPr>
        <w:t xml:space="preserve"> фактического потребления в 2020</w:t>
      </w:r>
      <w:r w:rsidRPr="00BA08AA">
        <w:rPr>
          <w:sz w:val="24"/>
          <w:szCs w:val="24"/>
        </w:rPr>
        <w:t xml:space="preserve"> году с ежегодным снижением такого объема не менее чем на 3%;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доведение уровня оснащенности бюджетных учреждений сельского поселения приборами учета потребляемых энергетических ресурсов </w:t>
      </w:r>
      <w:r>
        <w:rPr>
          <w:sz w:val="24"/>
          <w:szCs w:val="24"/>
        </w:rPr>
        <w:t xml:space="preserve"> </w:t>
      </w:r>
      <w:r w:rsidRPr="00BA08AA">
        <w:rPr>
          <w:sz w:val="24"/>
          <w:szCs w:val="24"/>
        </w:rPr>
        <w:t>до 100%;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разработка и внедрение мероприятий по сокращению потребления энергетических ресурсов бюджетными учреждениями сельского поселения;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-модернизация оборудования, используемого в целях электроснабжения населения сельского поселения;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установка энергосберегающих ламп уличного освещения;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-осуществление мероприятий по иным приоритетным направлениям энергосбережения.</w:t>
      </w:r>
      <w:r w:rsidRPr="00BA08AA">
        <w:rPr>
          <w:rFonts w:ascii="Tahoma" w:hAnsi="Tahoma" w:cs="Tahoma"/>
          <w:color w:val="1E1E1E"/>
          <w:sz w:val="24"/>
          <w:szCs w:val="24"/>
        </w:rPr>
        <w:t xml:space="preserve">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2.2</w:t>
      </w:r>
      <w:r w:rsidRPr="00BA08AA">
        <w:rPr>
          <w:sz w:val="24"/>
          <w:szCs w:val="24"/>
        </w:rPr>
        <w:t>. Для достижения целей, предусмотренных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ходе реализации программы необходимо решить следующие задачи: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-провести энергетическое обследование зданий объектов бюджетной сферы;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 -разработать и провести мероприятие</w:t>
      </w:r>
      <w:r>
        <w:rPr>
          <w:sz w:val="24"/>
          <w:szCs w:val="24"/>
        </w:rPr>
        <w:t xml:space="preserve"> (сходы граждан)</w:t>
      </w:r>
      <w:r w:rsidRPr="00BA08AA">
        <w:rPr>
          <w:sz w:val="24"/>
          <w:szCs w:val="24"/>
        </w:rPr>
        <w:t xml:space="preserve"> по пропаганде энергосбережения</w:t>
      </w:r>
      <w:r>
        <w:rPr>
          <w:sz w:val="24"/>
          <w:szCs w:val="24"/>
        </w:rPr>
        <w:t>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Проводить систематические мероприятия по информационному обеспечению и пропаганде  энергос</w:t>
      </w:r>
      <w:r>
        <w:rPr>
          <w:sz w:val="24"/>
          <w:szCs w:val="24"/>
        </w:rPr>
        <w:t>бережения в общеобразовательной школе</w:t>
      </w:r>
      <w:r w:rsidRPr="00BA08AA">
        <w:rPr>
          <w:sz w:val="24"/>
          <w:szCs w:val="24"/>
        </w:rPr>
        <w:t>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принимать участие в семинарах по энергосбережению;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-перейти на использование энергосберегающих ламп для освещения объектов бюджетной сферы и уличного освещения.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-учитывать показатели энергетической эффективности при закупках для муниципальных нужд приборов и оборудования;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-поддерживать техническую исправность и соблюдение сроков проверки  приборов учета, установленных в учреждениях бюджетной сферы.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3. Ресурсное обеспечение муниципальной Программы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Для реализации мероприятий муниципальной Программы бюджетом </w:t>
      </w:r>
      <w:r>
        <w:rPr>
          <w:sz w:val="24"/>
          <w:szCs w:val="24"/>
        </w:rPr>
        <w:t>Верхососенского</w:t>
      </w:r>
      <w:r w:rsidRPr="00BA08AA">
        <w:rPr>
          <w:sz w:val="24"/>
          <w:szCs w:val="24"/>
        </w:rPr>
        <w:t xml:space="preserve"> сельского поселения пр</w:t>
      </w:r>
      <w:r>
        <w:rPr>
          <w:sz w:val="24"/>
          <w:szCs w:val="24"/>
        </w:rPr>
        <w:t>едусмотрены средства в сумме 28</w:t>
      </w:r>
      <w:r w:rsidRPr="00BA08AA">
        <w:rPr>
          <w:sz w:val="24"/>
          <w:szCs w:val="24"/>
        </w:rPr>
        <w:t>,0 тыс.руб.: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>2020</w:t>
      </w:r>
      <w:r w:rsidRPr="00BA08AA">
        <w:rPr>
          <w:sz w:val="24"/>
          <w:szCs w:val="24"/>
        </w:rPr>
        <w:t xml:space="preserve"> год – 0,0 тыс.руб.;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>2021 год – 3</w:t>
      </w:r>
      <w:r w:rsidRPr="00BA08AA">
        <w:rPr>
          <w:sz w:val="24"/>
          <w:szCs w:val="24"/>
        </w:rPr>
        <w:t>,0 тыс.руб.;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>2022 год – 25</w:t>
      </w:r>
      <w:r w:rsidRPr="00BA08AA">
        <w:rPr>
          <w:sz w:val="24"/>
          <w:szCs w:val="24"/>
        </w:rPr>
        <w:t>,0 тыс.руб.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Источниками финансирования мероприятий муниципальной Программы являются средства местного бюджета, областного бюджета, районного бюджета, внебюджетные средства, частные инвестиции.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По мере реализации мероприятий муниципальной Программы, поступления обоснованных предложений, направленных на достижение показателей муниципальной Программы, допускается внесение изменений в муниципальную Программу в соответствии с действующим законодательством.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Объемы бюджетного финансирования муниципальной Программы ежегодно уточняться в установленном порядке в процессе исполнения бюджета сельского поселения и при формировании бюджета сельского поселения на очередной финансовый год.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4. Механизм реализации муниципальной Программы и контроль за ходом ее выполнения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Управление реализацией муниципальной Программы осуществляет заказчик муниципальной Програм</w:t>
      </w:r>
      <w:r>
        <w:rPr>
          <w:sz w:val="24"/>
          <w:szCs w:val="24"/>
        </w:rPr>
        <w:t>мы - Администрация Верхососенского</w:t>
      </w:r>
      <w:r w:rsidRPr="00BA08AA">
        <w:rPr>
          <w:sz w:val="24"/>
          <w:szCs w:val="24"/>
        </w:rPr>
        <w:t xml:space="preserve"> сельского поселения и Совет депутатов </w:t>
      </w:r>
      <w:r>
        <w:rPr>
          <w:sz w:val="24"/>
          <w:szCs w:val="24"/>
        </w:rPr>
        <w:t>Верхососенского</w:t>
      </w:r>
      <w:r w:rsidRPr="00BA08AA">
        <w:rPr>
          <w:sz w:val="24"/>
          <w:szCs w:val="24"/>
        </w:rPr>
        <w:t xml:space="preserve"> сельского поселения.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Заказчик муниципальной Программы несет ответственность за реализацию муниципальной Программы, уточняет сроки реализации мероприятий целевой Программы и объемы их финансирования.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Финансирование мероприятий по энергосбережению осуществляется за счет средств местного бюджета, в соответствии с законодательством о бюджетном процессе, а также из иных источников финансирования, не противоречащих законодательству Российской Федерации.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Исполнитель муниципальной Программы представляет отчетные данные в следующие сроки: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по итогам I квартала, I полугодия и 9 месяцев-до 15-го числа месяца, следующего за отчетным периодом;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по итогам года – до 1 февраля года, следующего за отчетным периодом.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Информационное сопровождение муниципальной Программы осуществляет исполнитель, который обеспечивает доведение до населения сельского поселения информации о реализации мероприятий муниципальной Программы путем обнародования или размещения ее в средствах массовой информации и на других носителях.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Координатор муниципальной Программы осуществляет координацию деятельности исполнителей по реализации мероприятий, рациональному использованию средств местного бюджета.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5. Оценка эффективности реализации муниципальной Программы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ind w:firstLine="720"/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Критерием оценки эффективности реализации муниципальной Программы является достижение значений целевых показателей в области энергосбережения и повышения энергетической эффективности сельского поселения, что позволит снизить потребление топливно-энергетических ресурсов, сократить бюджетные затраты на оплату коммунальных услуг. 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0333C9" w:rsidRPr="00BA08AA" w:rsidRDefault="000333C9" w:rsidP="00F2422C">
      <w:pPr>
        <w:ind w:firstLine="720"/>
        <w:jc w:val="both"/>
        <w:rPr>
          <w:sz w:val="24"/>
          <w:szCs w:val="24"/>
        </w:rPr>
      </w:pPr>
      <w:r w:rsidRPr="00BA08AA">
        <w:rPr>
          <w:sz w:val="24"/>
          <w:szCs w:val="24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           Выполнение программы позволит обеспечить более комфортные условия проживания населения </w:t>
      </w:r>
      <w:r>
        <w:rPr>
          <w:sz w:val="24"/>
          <w:szCs w:val="24"/>
        </w:rPr>
        <w:t>Верхососенского</w:t>
      </w:r>
      <w:r w:rsidRPr="00BA08AA">
        <w:rPr>
          <w:sz w:val="24"/>
          <w:szCs w:val="24"/>
        </w:rPr>
        <w:t xml:space="preserve"> сельского поселения путем повышения качества предоставляемых коммунальных услуг и сокращение энергоресурсов.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</w:t>
      </w:r>
    </w:p>
    <w:p w:rsidR="000333C9" w:rsidRPr="00BA08AA" w:rsidRDefault="000333C9" w:rsidP="00F2422C">
      <w:pPr>
        <w:rPr>
          <w:sz w:val="24"/>
          <w:szCs w:val="24"/>
        </w:rPr>
      </w:pPr>
    </w:p>
    <w:p w:rsidR="000333C9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Default="000333C9" w:rsidP="00F2422C">
      <w:pPr>
        <w:rPr>
          <w:sz w:val="24"/>
          <w:szCs w:val="24"/>
        </w:rPr>
      </w:pPr>
    </w:p>
    <w:p w:rsidR="000333C9" w:rsidRDefault="000333C9" w:rsidP="00F2422C">
      <w:pPr>
        <w:rPr>
          <w:sz w:val="24"/>
          <w:szCs w:val="24"/>
        </w:rPr>
      </w:pPr>
    </w:p>
    <w:p w:rsidR="000333C9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5.1. Целевые индикаторы и показатели эффективности муниципальной Программы</w:t>
      </w:r>
    </w:p>
    <w:p w:rsidR="000333C9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tbl>
      <w:tblPr>
        <w:tblW w:w="9405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4"/>
        <w:gridCol w:w="5632"/>
        <w:gridCol w:w="1096"/>
        <w:gridCol w:w="742"/>
        <w:gridCol w:w="692"/>
        <w:gridCol w:w="734"/>
        <w:gridCol w:w="45"/>
      </w:tblGrid>
      <w:tr w:rsidR="000333C9" w:rsidRPr="00BA08AA">
        <w:trPr>
          <w:gridAfter w:val="1"/>
          <w:wAfter w:w="45" w:type="dxa"/>
          <w:tblCellSpacing w:w="0" w:type="dxa"/>
        </w:trPr>
        <w:tc>
          <w:tcPr>
            <w:tcW w:w="464" w:type="dxa"/>
            <w:vMerge w:val="restart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№ пп</w:t>
            </w:r>
          </w:p>
        </w:tc>
        <w:tc>
          <w:tcPr>
            <w:tcW w:w="5632" w:type="dxa"/>
            <w:vMerge w:val="restart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1096" w:type="dxa"/>
            <w:vMerge w:val="restart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68" w:type="dxa"/>
            <w:gridSpan w:val="3"/>
            <w:shd w:val="clear" w:color="auto" w:fill="E5E5E5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Показатели по годам</w:t>
            </w:r>
          </w:p>
        </w:tc>
      </w:tr>
      <w:tr w:rsidR="000333C9" w:rsidRPr="00BA08AA">
        <w:trPr>
          <w:tblCellSpacing w:w="0" w:type="dxa"/>
        </w:trPr>
        <w:tc>
          <w:tcPr>
            <w:tcW w:w="464" w:type="dxa"/>
            <w:vMerge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vMerge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E5E5E5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BA08AA">
              <w:rPr>
                <w:sz w:val="24"/>
                <w:szCs w:val="24"/>
              </w:rPr>
              <w:t>г</w:t>
            </w:r>
          </w:p>
        </w:tc>
        <w:tc>
          <w:tcPr>
            <w:tcW w:w="692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BA08AA">
              <w:rPr>
                <w:sz w:val="24"/>
                <w:szCs w:val="24"/>
              </w:rPr>
              <w:t>г</w:t>
            </w:r>
          </w:p>
        </w:tc>
        <w:tc>
          <w:tcPr>
            <w:tcW w:w="734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BA08AA">
              <w:rPr>
                <w:sz w:val="24"/>
                <w:szCs w:val="24"/>
              </w:rPr>
              <w:t>г</w:t>
            </w:r>
          </w:p>
        </w:tc>
        <w:tc>
          <w:tcPr>
            <w:tcW w:w="45" w:type="dxa"/>
            <w:tcBorders>
              <w:top w:val="nil"/>
              <w:bottom w:val="nil"/>
              <w:right w:val="nil"/>
            </w:tcBorders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464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1.</w:t>
            </w:r>
          </w:p>
        </w:tc>
        <w:tc>
          <w:tcPr>
            <w:tcW w:w="5632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Сокращение расходов муниципального бюджета на оплату энергоресурсов</w:t>
            </w:r>
          </w:p>
        </w:tc>
        <w:tc>
          <w:tcPr>
            <w:tcW w:w="1096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процентов</w:t>
            </w:r>
          </w:p>
        </w:tc>
        <w:tc>
          <w:tcPr>
            <w:tcW w:w="742" w:type="dxa"/>
            <w:shd w:val="clear" w:color="auto" w:fill="E5E5E5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3</w:t>
            </w:r>
          </w:p>
        </w:tc>
        <w:tc>
          <w:tcPr>
            <w:tcW w:w="692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5</w:t>
            </w:r>
          </w:p>
        </w:tc>
        <w:tc>
          <w:tcPr>
            <w:tcW w:w="734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7</w:t>
            </w:r>
          </w:p>
        </w:tc>
        <w:tc>
          <w:tcPr>
            <w:tcW w:w="45" w:type="dxa"/>
            <w:tcBorders>
              <w:right w:val="nil"/>
            </w:tcBorders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0333C9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5.2. Система программных мероприятий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Предлагаемые к реализации мероприятия должны соответствовать целям Программы, учитывать перспективы развития, быть взаимосвязаны с другими мероприятиями, ранжированы по приоритетам и срокам окупаемости и ориентированы на получение социального эффекта. Перечень основных мероприятий программы приведён в Приложении 1 к Программе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Основными принципами реализации Программы являются: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комплексный подход и системность планируемых мероприятий;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поэтапность реализации;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обеспечение основных стандартов энергопотребления.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Программа должна создать максимально благоприятные условия для повышения энергоэффективности. Эти условия могут создаваться как «стимулирование» подобающего поведения и действий через предоставление разного рода преференций, льгот, выгод, так и как «понуждение» к экономному и бережному расходованию энергетических ресурсов посредством штрафов и наказаний.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Целью данных мероприятий является повышение эффективности использования энергоресурсов и  обеспечение на этой основе снижения потребления топливно-энергетических ресурсов при соблюдении установленных санитарных правил и  норм.</w:t>
      </w:r>
    </w:p>
    <w:p w:rsidR="000333C9" w:rsidRPr="00BA08AA" w:rsidRDefault="000333C9" w:rsidP="00F2422C">
      <w:pPr>
        <w:jc w:val="both"/>
        <w:rPr>
          <w:i/>
          <w:iCs/>
          <w:sz w:val="24"/>
          <w:szCs w:val="24"/>
        </w:rPr>
      </w:pPr>
      <w:r w:rsidRPr="00BA08AA">
        <w:rPr>
          <w:sz w:val="24"/>
          <w:szCs w:val="24"/>
        </w:rPr>
        <w:t>Основные задачи, которые необходимо решить для достижения поставленной цели:</w:t>
      </w:r>
      <w:r w:rsidRPr="00BA08AA">
        <w:rPr>
          <w:i/>
          <w:iCs/>
          <w:sz w:val="24"/>
          <w:szCs w:val="24"/>
        </w:rPr>
        <w:t xml:space="preserve">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обеспечить проведение энергетического обследования, разработку энергетического паспорта и топливно-энергетического баланса здания администрации;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установить оборудование для систем регулирования и учета водопотребления, электроэнергии, что позволит исключить перерасход энергоресурсов;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провести малозатратные энергосберегающие мероприятия, обеспечить контроль за рациональным расходом энергоресурсов;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Выполнение поставленных задач  приведет к: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– эффективному использованию энергоресурсов;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– снижению расходов бюджета на финансирование оплаты коммунальных услуг, потребляемых объектом;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– созданию комфортных условий для работы;</w:t>
      </w:r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  <w:bookmarkStart w:id="1" w:name="_Toc261424739"/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jc w:val="right"/>
      </w:pPr>
      <w:r w:rsidRPr="00905128">
        <w:t>Приложение 1.</w:t>
      </w:r>
    </w:p>
    <w:p w:rsidR="000333C9" w:rsidRPr="00013018" w:rsidRDefault="000333C9" w:rsidP="00F2422C">
      <w:pPr>
        <w:spacing w:line="255" w:lineRule="atLeast"/>
        <w:jc w:val="center"/>
        <w:rPr>
          <w:b/>
          <w:bCs/>
          <w:color w:val="1E1E1E"/>
        </w:rPr>
      </w:pPr>
      <w:r w:rsidRPr="00013018">
        <w:rPr>
          <w:b/>
          <w:bCs/>
        </w:rPr>
        <w:t xml:space="preserve">План мероприятий по реализации  муниципальной </w:t>
      </w:r>
      <w:r>
        <w:rPr>
          <w:b/>
          <w:bCs/>
        </w:rPr>
        <w:t xml:space="preserve">                                                                                        </w:t>
      </w:r>
      <w:r w:rsidRPr="00013018">
        <w:rPr>
          <w:b/>
          <w:bCs/>
        </w:rPr>
        <w:t xml:space="preserve">Программы </w:t>
      </w:r>
      <w:bookmarkEnd w:id="1"/>
      <w:r w:rsidRPr="00013018">
        <w:rPr>
          <w:b/>
          <w:bCs/>
        </w:rPr>
        <w:t xml:space="preserve">«Энергосбережение и повышение энергетической эффективности на территории </w:t>
      </w:r>
      <w:r>
        <w:rPr>
          <w:b/>
          <w:bCs/>
        </w:rPr>
        <w:t xml:space="preserve">                                                                                        Верхососенского  сельского поселения на 2020</w:t>
      </w:r>
      <w:r w:rsidRPr="00013018">
        <w:rPr>
          <w:b/>
          <w:bCs/>
        </w:rPr>
        <w:t>-20</w:t>
      </w:r>
      <w:r>
        <w:rPr>
          <w:b/>
          <w:bCs/>
        </w:rPr>
        <w:t>22</w:t>
      </w:r>
      <w:r w:rsidRPr="00013018">
        <w:rPr>
          <w:b/>
          <w:bCs/>
        </w:rPr>
        <w:t xml:space="preserve"> годы»</w:t>
      </w:r>
    </w:p>
    <w:p w:rsidR="000333C9" w:rsidRPr="00554F31" w:rsidRDefault="000333C9" w:rsidP="00F2422C"/>
    <w:tbl>
      <w:tblPr>
        <w:tblW w:w="9380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9"/>
        <w:gridCol w:w="4626"/>
        <w:gridCol w:w="1800"/>
        <w:gridCol w:w="630"/>
        <w:gridCol w:w="850"/>
        <w:gridCol w:w="825"/>
        <w:gridCol w:w="20"/>
        <w:gridCol w:w="20"/>
      </w:tblGrid>
      <w:tr w:rsidR="000333C9" w:rsidRPr="00BA08AA">
        <w:trPr>
          <w:gridAfter w:val="1"/>
          <w:wAfter w:w="20" w:type="dxa"/>
          <w:tblCellSpacing w:w="0" w:type="dxa"/>
        </w:trPr>
        <w:tc>
          <w:tcPr>
            <w:tcW w:w="609" w:type="dxa"/>
            <w:vMerge w:val="restart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№ п/п</w:t>
            </w:r>
          </w:p>
        </w:tc>
        <w:tc>
          <w:tcPr>
            <w:tcW w:w="4626" w:type="dxa"/>
            <w:vMerge w:val="restart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Наименование мероприятий</w:t>
            </w:r>
          </w:p>
        </w:tc>
        <w:tc>
          <w:tcPr>
            <w:tcW w:w="1800" w:type="dxa"/>
            <w:vMerge w:val="restart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Ответственный исполнитель</w:t>
            </w:r>
          </w:p>
          <w:p w:rsidR="000333C9" w:rsidRPr="00BA08AA" w:rsidRDefault="000333C9" w:rsidP="0093269E">
            <w:r w:rsidRPr="00BA08AA">
              <w:t> </w:t>
            </w:r>
          </w:p>
        </w:tc>
        <w:tc>
          <w:tcPr>
            <w:tcW w:w="2325" w:type="dxa"/>
            <w:gridSpan w:val="4"/>
            <w:shd w:val="clear" w:color="auto" w:fill="E5E5E5"/>
          </w:tcPr>
          <w:p w:rsidR="000333C9" w:rsidRPr="00BA08AA" w:rsidRDefault="000333C9" w:rsidP="0093269E">
            <w:r w:rsidRPr="00BA08AA">
              <w:t>Объем финансирования,</w:t>
            </w:r>
            <w:r>
              <w:t xml:space="preserve"> </w:t>
            </w:r>
            <w:r w:rsidRPr="00BA08AA">
              <w:t xml:space="preserve"> тыс.руб.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vMerge/>
            <w:shd w:val="clear" w:color="auto" w:fill="E5E5E5"/>
            <w:vAlign w:val="center"/>
          </w:tcPr>
          <w:p w:rsidR="000333C9" w:rsidRPr="00BA08AA" w:rsidRDefault="000333C9" w:rsidP="0093269E"/>
        </w:tc>
        <w:tc>
          <w:tcPr>
            <w:tcW w:w="4626" w:type="dxa"/>
            <w:vMerge/>
            <w:shd w:val="clear" w:color="auto" w:fill="E5E5E5"/>
            <w:vAlign w:val="center"/>
          </w:tcPr>
          <w:p w:rsidR="000333C9" w:rsidRPr="00BA08AA" w:rsidRDefault="000333C9" w:rsidP="0093269E"/>
        </w:tc>
        <w:tc>
          <w:tcPr>
            <w:tcW w:w="1800" w:type="dxa"/>
            <w:vMerge/>
            <w:shd w:val="clear" w:color="auto" w:fill="E5E5E5"/>
            <w:vAlign w:val="center"/>
          </w:tcPr>
          <w:p w:rsidR="000333C9" w:rsidRPr="00BA08AA" w:rsidRDefault="000333C9" w:rsidP="0093269E"/>
        </w:tc>
        <w:tc>
          <w:tcPr>
            <w:tcW w:w="630" w:type="dxa"/>
            <w:shd w:val="clear" w:color="auto" w:fill="E5E5E5"/>
          </w:tcPr>
          <w:p w:rsidR="000333C9" w:rsidRPr="00BA08AA" w:rsidRDefault="000333C9" w:rsidP="0093269E"/>
          <w:p w:rsidR="000333C9" w:rsidRPr="00BA08AA" w:rsidRDefault="000333C9" w:rsidP="0093269E">
            <w:r>
              <w:t>2020</w:t>
            </w:r>
            <w:r w:rsidRPr="00BA08AA">
              <w:t>г тыс .руб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335973">
            <w:r>
              <w:t>    2021</w:t>
            </w:r>
            <w:r w:rsidRPr="00BA08AA">
              <w:t>г тыс. руб.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335973">
            <w:r>
              <w:t>2022</w:t>
            </w:r>
            <w:r w:rsidRPr="00BA08AA">
              <w:t>г тыс. руб.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335973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1.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Приобретение энергосберегающих ламп уличного освещения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0333C9" w:rsidP="00F22D4E">
            <w:r w:rsidRPr="00BA08AA">
              <w:t>0,0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>
              <w:t>2</w:t>
            </w:r>
            <w:r w:rsidRPr="00BA08AA">
              <w:t>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>
              <w:t>25</w:t>
            </w:r>
            <w:r w:rsidRPr="00BA08AA">
              <w:t>,0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2.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 xml:space="preserve">Установка счетчиков     </w:t>
            </w:r>
            <w:r w:rsidRPr="00BA08AA">
              <w:br/>
              <w:t xml:space="preserve">расхода воды            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0333C9" w:rsidP="00F22D4E">
            <w:r w:rsidRPr="00BA08AA">
              <w:t>0.0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3.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rPr>
                <w:shd w:val="clear" w:color="auto" w:fill="F1F1F1"/>
              </w:rPr>
              <w:t>Внедрение энергосберегающего оборудования для обеспечения питьевой водой населения</w:t>
            </w:r>
            <w:r w:rsidRPr="00BA08AA">
              <w:rPr>
                <w:rStyle w:val="apple-converted-space"/>
                <w:shd w:val="clear" w:color="auto" w:fill="F1F1F1"/>
              </w:rPr>
              <w:t> 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0333C9" w:rsidP="00F22D4E">
            <w:r w:rsidRPr="00BA08AA">
              <w:t>0.0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4.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Замена ламп накаливания на энергосберегающие в здании администрации.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0333C9" w:rsidP="00F22D4E">
            <w:r w:rsidRPr="00BA08AA">
              <w:t>0.0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>
              <w:t>1</w:t>
            </w:r>
            <w:r w:rsidRPr="00BA08AA">
              <w:t>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>
              <w:t>0</w:t>
            </w:r>
            <w:r w:rsidRPr="00BA08AA">
              <w:t>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/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5.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Мероприятия, направленные на снижение объемов потребления и потерь энергоресурсов и воды у потребителей:</w:t>
            </w:r>
          </w:p>
          <w:p w:rsidR="000333C9" w:rsidRPr="00BA08AA" w:rsidRDefault="000333C9" w:rsidP="0093269E">
            <w:r w:rsidRPr="00BA08AA">
              <w:t>- проведение агитационной и разъяснительной работы среди населения (частный сектор) по установке приборов учета потребления энергоресурсов и воды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</w:tcPr>
          <w:p w:rsidR="000333C9" w:rsidRPr="00BA08AA" w:rsidRDefault="000333C9" w:rsidP="0093269E"/>
          <w:p w:rsidR="000333C9" w:rsidRPr="00BA08AA" w:rsidRDefault="000333C9" w:rsidP="0093269E"/>
          <w:p w:rsidR="000333C9" w:rsidRPr="00BA08AA" w:rsidRDefault="000333C9" w:rsidP="0093269E"/>
          <w:p w:rsidR="000333C9" w:rsidRPr="00BA08AA" w:rsidRDefault="000333C9" w:rsidP="0093269E">
            <w:r w:rsidRPr="00BA08AA">
              <w:t>-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-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-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/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итого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 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 </w:t>
            </w:r>
          </w:p>
        </w:tc>
        <w:tc>
          <w:tcPr>
            <w:tcW w:w="630" w:type="dxa"/>
            <w:shd w:val="clear" w:color="auto" w:fill="E5E5E5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>
              <w:t>3</w:t>
            </w:r>
            <w:r w:rsidRPr="00BA08AA">
              <w:t>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>
              <w:t>25</w:t>
            </w:r>
            <w:r w:rsidRPr="00BA08AA">
              <w:t>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</w:tbl>
    <w:p w:rsidR="000333C9" w:rsidRDefault="000333C9"/>
    <w:sectPr w:rsidR="000333C9" w:rsidSect="004F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8E2FD0"/>
    <w:multiLevelType w:val="hybridMultilevel"/>
    <w:tmpl w:val="3904BECE"/>
    <w:lvl w:ilvl="0" w:tplc="D1067A46">
      <w:start w:val="1"/>
      <w:numFmt w:val="bullet"/>
      <w:pStyle w:val="1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cs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22C"/>
    <w:rsid w:val="00006FC7"/>
    <w:rsid w:val="00013018"/>
    <w:rsid w:val="000333C9"/>
    <w:rsid w:val="00035783"/>
    <w:rsid w:val="00043ADB"/>
    <w:rsid w:val="000F0509"/>
    <w:rsid w:val="000F4B70"/>
    <w:rsid w:val="000F5886"/>
    <w:rsid w:val="0015601A"/>
    <w:rsid w:val="00195EE6"/>
    <w:rsid w:val="00196432"/>
    <w:rsid w:val="001C1D73"/>
    <w:rsid w:val="00335973"/>
    <w:rsid w:val="003619C5"/>
    <w:rsid w:val="00367A2D"/>
    <w:rsid w:val="00372E8F"/>
    <w:rsid w:val="003C4FD1"/>
    <w:rsid w:val="00421D36"/>
    <w:rsid w:val="00451748"/>
    <w:rsid w:val="004A6C97"/>
    <w:rsid w:val="004D0D81"/>
    <w:rsid w:val="004F2994"/>
    <w:rsid w:val="004F4330"/>
    <w:rsid w:val="005549B3"/>
    <w:rsid w:val="00554F31"/>
    <w:rsid w:val="0060231D"/>
    <w:rsid w:val="00623676"/>
    <w:rsid w:val="00703FB1"/>
    <w:rsid w:val="007407B1"/>
    <w:rsid w:val="00774667"/>
    <w:rsid w:val="007C6B4A"/>
    <w:rsid w:val="00854CF9"/>
    <w:rsid w:val="00896688"/>
    <w:rsid w:val="008B416D"/>
    <w:rsid w:val="00905128"/>
    <w:rsid w:val="0093269E"/>
    <w:rsid w:val="00947E1F"/>
    <w:rsid w:val="009940C1"/>
    <w:rsid w:val="00A05865"/>
    <w:rsid w:val="00A34B46"/>
    <w:rsid w:val="00A50296"/>
    <w:rsid w:val="00AA1B05"/>
    <w:rsid w:val="00AA4B09"/>
    <w:rsid w:val="00AC1861"/>
    <w:rsid w:val="00AF6D22"/>
    <w:rsid w:val="00B4587B"/>
    <w:rsid w:val="00B73D77"/>
    <w:rsid w:val="00BA08AA"/>
    <w:rsid w:val="00BB6B79"/>
    <w:rsid w:val="00C3130D"/>
    <w:rsid w:val="00CE5E7F"/>
    <w:rsid w:val="00D43A1A"/>
    <w:rsid w:val="00D470AD"/>
    <w:rsid w:val="00D72929"/>
    <w:rsid w:val="00E26714"/>
    <w:rsid w:val="00F22D4E"/>
    <w:rsid w:val="00F2422C"/>
    <w:rsid w:val="00FE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22C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2422C"/>
    <w:pPr>
      <w:keepNext/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F2422C"/>
    <w:rPr>
      <w:rFonts w:ascii="Calibri" w:hAnsi="Calibri" w:cs="Calibri"/>
      <w:b/>
      <w:bCs/>
      <w:sz w:val="28"/>
      <w:szCs w:val="28"/>
      <w:lang w:eastAsia="ru-RU"/>
    </w:rPr>
  </w:style>
  <w:style w:type="paragraph" w:styleId="Title">
    <w:name w:val="Title"/>
    <w:basedOn w:val="Normal"/>
    <w:link w:val="TitleChar"/>
    <w:uiPriority w:val="99"/>
    <w:qFormat/>
    <w:rsid w:val="00F2422C"/>
    <w:pPr>
      <w:jc w:val="center"/>
    </w:pPr>
    <w:rPr>
      <w:b/>
      <w:bCs/>
      <w:i/>
      <w:i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F2422C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BodyText">
    <w:name w:val="Body Text"/>
    <w:aliases w:val="Знак1 Знак,Основной текст1,Основной текст1 Знак Знак"/>
    <w:basedOn w:val="Normal"/>
    <w:link w:val="BodyTextChar"/>
    <w:uiPriority w:val="99"/>
    <w:rsid w:val="00F2422C"/>
    <w:pPr>
      <w:jc w:val="both"/>
    </w:pPr>
    <w:rPr>
      <w:sz w:val="28"/>
      <w:szCs w:val="28"/>
    </w:rPr>
  </w:style>
  <w:style w:type="character" w:customStyle="1" w:styleId="BodyTextChar">
    <w:name w:val="Body Text Char"/>
    <w:aliases w:val="Знак1 Знак Char,Основной текст1 Char,Основной текст1 Знак Знак Char"/>
    <w:basedOn w:val="DefaultParagraphFont"/>
    <w:link w:val="BodyText"/>
    <w:uiPriority w:val="99"/>
    <w:locked/>
    <w:rsid w:val="00F2422C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F2422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F242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2422C"/>
    <w:rPr>
      <w:rFonts w:ascii="Arial" w:hAnsi="Arial" w:cs="Arial"/>
      <w:sz w:val="22"/>
      <w:szCs w:val="22"/>
      <w:lang w:eastAsia="ru-RU"/>
    </w:rPr>
  </w:style>
  <w:style w:type="character" w:styleId="Strong">
    <w:name w:val="Strong"/>
    <w:basedOn w:val="DefaultParagraphFont"/>
    <w:uiPriority w:val="99"/>
    <w:qFormat/>
    <w:rsid w:val="00F2422C"/>
    <w:rPr>
      <w:b/>
      <w:bCs/>
    </w:rPr>
  </w:style>
  <w:style w:type="paragraph" w:styleId="NormalWeb">
    <w:name w:val="Normal (Web)"/>
    <w:basedOn w:val="Normal"/>
    <w:uiPriority w:val="99"/>
    <w:rsid w:val="00F242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F2422C"/>
  </w:style>
  <w:style w:type="paragraph" w:styleId="PlainText">
    <w:name w:val="Plain Text"/>
    <w:aliases w:val="Знак7"/>
    <w:basedOn w:val="Normal"/>
    <w:link w:val="PlainTextChar"/>
    <w:uiPriority w:val="99"/>
    <w:rsid w:val="00F2422C"/>
    <w:pPr>
      <w:tabs>
        <w:tab w:val="left" w:pos="1701"/>
      </w:tabs>
      <w:spacing w:before="80" w:line="252" w:lineRule="auto"/>
      <w:ind w:firstLine="852"/>
      <w:jc w:val="both"/>
    </w:pPr>
    <w:rPr>
      <w:rFonts w:eastAsia="SimSun"/>
      <w:sz w:val="28"/>
      <w:szCs w:val="28"/>
    </w:rPr>
  </w:style>
  <w:style w:type="character" w:customStyle="1" w:styleId="PlainTextChar">
    <w:name w:val="Plain Text Char"/>
    <w:aliases w:val="Знак7 Char"/>
    <w:basedOn w:val="DefaultParagraphFont"/>
    <w:link w:val="PlainText"/>
    <w:uiPriority w:val="99"/>
    <w:locked/>
    <w:rsid w:val="00F2422C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">
    <w:name w:val="Маркированный1"/>
    <w:link w:val="10"/>
    <w:uiPriority w:val="99"/>
    <w:rsid w:val="00F2422C"/>
    <w:pPr>
      <w:numPr>
        <w:numId w:val="1"/>
      </w:numPr>
      <w:tabs>
        <w:tab w:val="left" w:pos="1247"/>
      </w:tabs>
      <w:spacing w:before="40"/>
      <w:jc w:val="both"/>
    </w:pPr>
    <w:rPr>
      <w:rFonts w:ascii="Times New Roman" w:eastAsia="SimSun" w:hAnsi="Times New Roman"/>
    </w:rPr>
  </w:style>
  <w:style w:type="character" w:customStyle="1" w:styleId="10">
    <w:name w:val="Маркированный1 Знак"/>
    <w:link w:val="1"/>
    <w:uiPriority w:val="99"/>
    <w:locked/>
    <w:rsid w:val="00F2422C"/>
    <w:rPr>
      <w:rFonts w:ascii="Times New Roman" w:eastAsia="SimSun" w:hAnsi="Times New Roman" w:cs="Times New Rom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7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7E1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265;n=31231;fld=134;dst=100015" TargetMode="External"/><Relationship Id="rId5" Type="http://schemas.openxmlformats.org/officeDocument/2006/relationships/hyperlink" Target="consultantplus://offline/main?base=LAW;n=116580;fld=134;dst=1000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290</TotalTime>
  <Pages>8</Pages>
  <Words>3114</Words>
  <Characters>17754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13</cp:revision>
  <cp:lastPrinted>2017-04-24T07:39:00Z</cp:lastPrinted>
  <dcterms:created xsi:type="dcterms:W3CDTF">2014-02-05T12:55:00Z</dcterms:created>
  <dcterms:modified xsi:type="dcterms:W3CDTF">2019-12-09T08:35:00Z</dcterms:modified>
</cp:coreProperties>
</file>