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82B0F" w:rsidRPr="00B51756" w:rsidRDefault="00A82B0F" w:rsidP="00B51756">
      <w:pPr>
        <w:autoSpaceDE w:val="0"/>
        <w:autoSpaceDN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 w:rsidRPr="00B51756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РОССИЙСКАЯ ФЕДЕРАЦИЯ</w:t>
      </w:r>
    </w:p>
    <w:p w:rsidR="00A82B0F" w:rsidRPr="00B51756" w:rsidRDefault="00A82B0F" w:rsidP="00B51756">
      <w:pPr>
        <w:autoSpaceDE w:val="0"/>
        <w:autoSpaceDN w:val="0"/>
        <w:spacing w:after="0" w:line="240" w:lineRule="auto"/>
        <w:jc w:val="center"/>
        <w:rPr>
          <w:rFonts w:ascii="Times New Roman" w:hAnsi="Times New Roman" w:cs="Times New Roman"/>
          <w:b/>
          <w:bCs/>
          <w:caps/>
          <w:sz w:val="28"/>
          <w:szCs w:val="28"/>
          <w:lang w:eastAsia="ru-RU"/>
        </w:rPr>
      </w:pPr>
      <w:r w:rsidRPr="00B51756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ОРЛОВСКАЯ ОБЛАСТЬ </w:t>
      </w:r>
      <w:r w:rsidRPr="00B51756">
        <w:rPr>
          <w:rFonts w:ascii="Times New Roman" w:hAnsi="Times New Roman" w:cs="Times New Roman"/>
          <w:b/>
          <w:bCs/>
          <w:caps/>
          <w:sz w:val="28"/>
          <w:szCs w:val="28"/>
          <w:lang w:eastAsia="ru-RU"/>
        </w:rPr>
        <w:t xml:space="preserve">ПОКРОВСКИЙ район </w:t>
      </w:r>
    </w:p>
    <w:p w:rsidR="00A82B0F" w:rsidRPr="00B51756" w:rsidRDefault="00A82B0F" w:rsidP="00B51756">
      <w:pPr>
        <w:autoSpaceDE w:val="0"/>
        <w:autoSpaceDN w:val="0"/>
        <w:spacing w:after="0" w:line="240" w:lineRule="auto"/>
        <w:jc w:val="center"/>
        <w:rPr>
          <w:rFonts w:ascii="Times New Roman" w:hAnsi="Times New Roman" w:cs="Times New Roman"/>
          <w:b/>
          <w:bCs/>
          <w:caps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ВЕРХОСОСЕНСКИЙ СЕЛЬСКИЙ </w:t>
      </w:r>
      <w:r w:rsidRPr="00B51756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СОВЕТ НАРОДНЫХ ДЕПУТАТОВ</w:t>
      </w:r>
    </w:p>
    <w:tbl>
      <w:tblPr>
        <w:tblW w:w="0" w:type="auto"/>
        <w:tblInd w:w="-106" w:type="dxa"/>
        <w:tblLayout w:type="fixed"/>
        <w:tblLook w:val="0000"/>
      </w:tblPr>
      <w:tblGrid>
        <w:gridCol w:w="5245"/>
        <w:gridCol w:w="4253"/>
      </w:tblGrid>
      <w:tr w:rsidR="00A82B0F" w:rsidRPr="00F06949">
        <w:tc>
          <w:tcPr>
            <w:tcW w:w="5245" w:type="dxa"/>
          </w:tcPr>
          <w:p w:rsidR="00A82B0F" w:rsidRPr="00B51756" w:rsidRDefault="00A82B0F" w:rsidP="00B51756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aps/>
                <w:sz w:val="28"/>
                <w:szCs w:val="28"/>
                <w:lang w:eastAsia="ru-RU"/>
              </w:rPr>
            </w:pPr>
          </w:p>
          <w:p w:rsidR="00A82B0F" w:rsidRPr="00B51756" w:rsidRDefault="00A82B0F" w:rsidP="00B51756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hAnsi="Times New Roman" w:cs="Times New Roman"/>
                <w:caps/>
                <w:sz w:val="28"/>
                <w:szCs w:val="28"/>
                <w:lang w:eastAsia="ru-RU"/>
              </w:rPr>
            </w:pPr>
            <w:r w:rsidRPr="00B51756">
              <w:rPr>
                <w:rFonts w:ascii="Times New Roman" w:hAnsi="Times New Roman" w:cs="Times New Roman"/>
                <w:b/>
                <w:bCs/>
                <w:caps/>
                <w:sz w:val="28"/>
                <w:szCs w:val="28"/>
                <w:lang w:eastAsia="ru-RU"/>
              </w:rPr>
              <w:t>решение</w:t>
            </w:r>
          </w:p>
        </w:tc>
        <w:tc>
          <w:tcPr>
            <w:tcW w:w="4253" w:type="dxa"/>
          </w:tcPr>
          <w:p w:rsidR="00A82B0F" w:rsidRPr="00B51756" w:rsidRDefault="00A82B0F" w:rsidP="00B51756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caps/>
                <w:sz w:val="28"/>
                <w:szCs w:val="28"/>
                <w:lang w:eastAsia="ru-RU"/>
              </w:rPr>
            </w:pPr>
            <w:r w:rsidRPr="00B51756">
              <w:rPr>
                <w:rFonts w:ascii="Times New Roman" w:hAnsi="Times New Roman" w:cs="Times New Roman"/>
                <w:caps/>
                <w:sz w:val="28"/>
                <w:szCs w:val="28"/>
                <w:lang w:eastAsia="ru-RU"/>
              </w:rPr>
              <w:t xml:space="preserve"> </w:t>
            </w:r>
          </w:p>
        </w:tc>
      </w:tr>
      <w:tr w:rsidR="00A82B0F" w:rsidRPr="00F06949">
        <w:tc>
          <w:tcPr>
            <w:tcW w:w="5245" w:type="dxa"/>
          </w:tcPr>
          <w:p w:rsidR="00A82B0F" w:rsidRPr="00B51756" w:rsidRDefault="00A82B0F" w:rsidP="00B51756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caps/>
                <w:sz w:val="28"/>
                <w:szCs w:val="28"/>
                <w:lang w:eastAsia="ru-RU"/>
              </w:rPr>
            </w:pPr>
            <w:r w:rsidRPr="00B51756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4253" w:type="dxa"/>
          </w:tcPr>
          <w:p w:rsidR="00A82B0F" w:rsidRPr="00B51756" w:rsidRDefault="00A82B0F" w:rsidP="00B51756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caps/>
                <w:sz w:val="28"/>
                <w:szCs w:val="28"/>
                <w:lang w:eastAsia="ru-RU"/>
              </w:rPr>
            </w:pPr>
            <w:r w:rsidRPr="00B51756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</w:tr>
    </w:tbl>
    <w:p w:rsidR="00A82B0F" w:rsidRPr="00B51756" w:rsidRDefault="00A82B0F" w:rsidP="00B51756">
      <w:pPr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от  12  декабря  2019</w:t>
      </w:r>
      <w:r w:rsidRPr="00B51756">
        <w:rPr>
          <w:rFonts w:ascii="Times New Roman" w:hAnsi="Times New Roman" w:cs="Times New Roman"/>
          <w:sz w:val="28"/>
          <w:szCs w:val="28"/>
          <w:lang w:eastAsia="ru-RU"/>
        </w:rPr>
        <w:t xml:space="preserve"> года      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         № 37/1</w:t>
      </w:r>
      <w:r w:rsidRPr="00B51756">
        <w:rPr>
          <w:rFonts w:ascii="Times New Roman" w:hAnsi="Times New Roman" w:cs="Times New Roman"/>
          <w:sz w:val="28"/>
          <w:szCs w:val="28"/>
          <w:lang w:eastAsia="ru-RU"/>
        </w:rPr>
        <w:t xml:space="preserve"> -</w:t>
      </w:r>
      <w:r>
        <w:rPr>
          <w:rFonts w:ascii="Times New Roman" w:hAnsi="Times New Roman" w:cs="Times New Roman"/>
          <w:sz w:val="28"/>
          <w:szCs w:val="28"/>
          <w:lang w:eastAsia="ru-RU"/>
        </w:rPr>
        <w:t>С</w:t>
      </w:r>
      <w:r w:rsidRPr="00B51756">
        <w:rPr>
          <w:rFonts w:ascii="Times New Roman" w:hAnsi="Times New Roman" w:cs="Times New Roman"/>
          <w:sz w:val="28"/>
          <w:szCs w:val="28"/>
          <w:lang w:eastAsia="ru-RU"/>
        </w:rPr>
        <w:t xml:space="preserve">С                                                             </w:t>
      </w:r>
    </w:p>
    <w:p w:rsidR="00A82B0F" w:rsidRPr="00B51756" w:rsidRDefault="00A82B0F" w:rsidP="00B51756">
      <w:pPr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с.Верхняя Сосна </w:t>
      </w:r>
      <w:r w:rsidRPr="00B51756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B51756">
        <w:rPr>
          <w:rFonts w:ascii="Times New Roman" w:hAnsi="Times New Roman" w:cs="Times New Roman"/>
          <w:sz w:val="28"/>
          <w:szCs w:val="28"/>
          <w:lang w:eastAsia="ru-RU"/>
        </w:rPr>
        <w:tab/>
        <w:t xml:space="preserve">             </w:t>
      </w:r>
    </w:p>
    <w:p w:rsidR="00A82B0F" w:rsidRPr="00B51756" w:rsidRDefault="00A82B0F" w:rsidP="00B51756">
      <w:pPr>
        <w:autoSpaceDE w:val="0"/>
        <w:autoSpaceDN w:val="0"/>
        <w:spacing w:after="0" w:line="240" w:lineRule="auto"/>
        <w:ind w:left="5664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Принято на 37</w:t>
      </w:r>
      <w:r w:rsidRPr="00B51756">
        <w:rPr>
          <w:rFonts w:ascii="Times New Roman" w:hAnsi="Times New Roman" w:cs="Times New Roman"/>
          <w:sz w:val="28"/>
          <w:szCs w:val="28"/>
          <w:lang w:eastAsia="ru-RU"/>
        </w:rPr>
        <w:t xml:space="preserve"> заседании </w:t>
      </w:r>
    </w:p>
    <w:p w:rsidR="00A82B0F" w:rsidRPr="00B51756" w:rsidRDefault="00A82B0F" w:rsidP="00B51756">
      <w:pPr>
        <w:autoSpaceDE w:val="0"/>
        <w:autoSpaceDN w:val="0"/>
        <w:spacing w:after="0" w:line="240" w:lineRule="auto"/>
        <w:ind w:left="5664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Верхососенского сельского</w:t>
      </w:r>
      <w:r w:rsidRPr="00B51756">
        <w:rPr>
          <w:rFonts w:ascii="Times New Roman" w:hAnsi="Times New Roman" w:cs="Times New Roman"/>
          <w:sz w:val="28"/>
          <w:szCs w:val="28"/>
          <w:lang w:eastAsia="ru-RU"/>
        </w:rPr>
        <w:t xml:space="preserve"> Совета народных депутатов</w:t>
      </w:r>
    </w:p>
    <w:p w:rsidR="00A82B0F" w:rsidRPr="00B51756" w:rsidRDefault="00A82B0F" w:rsidP="00B51756">
      <w:pPr>
        <w:spacing w:after="0" w:line="240" w:lineRule="auto"/>
        <w:jc w:val="center"/>
        <w:rPr>
          <w:rFonts w:ascii="Arial" w:hAnsi="Arial" w:cs="Arial"/>
          <w:sz w:val="24"/>
          <w:szCs w:val="24"/>
          <w:lang w:eastAsia="ru-RU"/>
        </w:rPr>
      </w:pPr>
    </w:p>
    <w:p w:rsidR="00A82B0F" w:rsidRPr="00B51756" w:rsidRDefault="00A82B0F" w:rsidP="00B51756">
      <w:pPr>
        <w:spacing w:after="0" w:line="240" w:lineRule="auto"/>
        <w:rPr>
          <w:rFonts w:ascii="Arial" w:hAnsi="Arial" w:cs="Arial"/>
          <w:sz w:val="24"/>
          <w:szCs w:val="24"/>
          <w:lang w:eastAsia="ru-RU"/>
        </w:rPr>
      </w:pPr>
    </w:p>
    <w:p w:rsidR="00A82B0F" w:rsidRPr="00B51756" w:rsidRDefault="00A82B0F" w:rsidP="00B51756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B51756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О передаче полномочий по осуществлению </w:t>
      </w:r>
    </w:p>
    <w:p w:rsidR="00A82B0F" w:rsidRPr="00B51756" w:rsidRDefault="00A82B0F" w:rsidP="00B51756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B51756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внутреннего муниципального финансового контроля</w:t>
      </w:r>
    </w:p>
    <w:p w:rsidR="00A82B0F" w:rsidRPr="00B51756" w:rsidRDefault="00A82B0F" w:rsidP="00B51756">
      <w:pPr>
        <w:spacing w:after="0" w:line="240" w:lineRule="auto"/>
        <w:jc w:val="center"/>
        <w:rPr>
          <w:rFonts w:ascii="Arial" w:hAnsi="Arial" w:cs="Arial"/>
          <w:color w:val="000000"/>
          <w:sz w:val="24"/>
          <w:szCs w:val="24"/>
          <w:lang w:eastAsia="ru-RU"/>
        </w:rPr>
      </w:pPr>
    </w:p>
    <w:p w:rsidR="00A82B0F" w:rsidRPr="00B51756" w:rsidRDefault="00A82B0F" w:rsidP="00B51756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B51756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Руководствуясь статьями 265, 269.2 Бюджетного кодекса Российской Федерации пунктом 1 части 1 стати 14 и пунктом 4 статьи 15 Федерального закона от 06.10.2003 № 131-ФЗ «Об общих принципах организации местного самоуправления в Российской Федерации», Уставом 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Верхососенского сельского поселения </w:t>
      </w:r>
      <w:r w:rsidRPr="00B51756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Покровского района Орловской области, 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Верхососенский</w:t>
      </w:r>
      <w:r w:rsidRPr="00B51756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сельский Совет народных депутатов </w:t>
      </w:r>
    </w:p>
    <w:p w:rsidR="00A82B0F" w:rsidRPr="00B51756" w:rsidRDefault="00A82B0F" w:rsidP="00B51756">
      <w:pPr>
        <w:spacing w:after="0" w:line="240" w:lineRule="auto"/>
        <w:ind w:firstLine="708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B51756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РЕШИЛ:</w:t>
      </w:r>
    </w:p>
    <w:p w:rsidR="00A82B0F" w:rsidRPr="00B51756" w:rsidRDefault="00A82B0F" w:rsidP="00B51756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B51756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1.Передать полномочия по осуществлению внутреннего муниципального финансового контроля 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Верхососенского </w:t>
      </w:r>
      <w:r w:rsidRPr="00B51756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сельского поселения Покровского района Орловской области органу внутреннего муниципального финансового контроля администрации Покровского района Орловской области.</w:t>
      </w:r>
    </w:p>
    <w:p w:rsidR="00A82B0F" w:rsidRPr="00B51756" w:rsidRDefault="00A82B0F" w:rsidP="00B51756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B51756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2. Главе 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Верхососенского </w:t>
      </w:r>
      <w:r w:rsidRPr="00B51756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сельского поселения Покровского района Орловской области заключить с администрацией Покровского района Орловской области Соглашение о передаче полномочий по осуществлению внутреннего муниципального финансового контроля.</w:t>
      </w:r>
    </w:p>
    <w:p w:rsidR="00A82B0F" w:rsidRPr="00B51756" w:rsidRDefault="00A82B0F" w:rsidP="008B558A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          3. Решение Верхососенского сельского Совета народных депутатов от «22» ноября 2018 года № 27/5-СС «</w:t>
      </w:r>
      <w:r w:rsidRPr="00B51756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О передаче полномочий по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B51756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осуществлению внутреннего муниципального финансового контроля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» считать утратившим силу.</w:t>
      </w:r>
    </w:p>
    <w:p w:rsidR="00A82B0F" w:rsidRPr="00B51756" w:rsidRDefault="00A82B0F" w:rsidP="008B558A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4</w:t>
      </w:r>
      <w:r w:rsidRPr="00B51756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. Настоящее решение вст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упает в силу с 01 января 2020 года</w:t>
      </w:r>
      <w:r w:rsidRPr="00B51756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A82B0F" w:rsidRPr="00B51756" w:rsidRDefault="00A82B0F" w:rsidP="00B51756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</w:p>
    <w:p w:rsidR="00A82B0F" w:rsidRPr="00B51756" w:rsidRDefault="00A82B0F" w:rsidP="00B51756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</w:p>
    <w:p w:rsidR="00A82B0F" w:rsidRPr="00B51756" w:rsidRDefault="00A82B0F" w:rsidP="00B51756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B51756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Глава 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Верхососенского</w:t>
      </w:r>
    </w:p>
    <w:p w:rsidR="00A82B0F" w:rsidRPr="00B51756" w:rsidRDefault="00A82B0F" w:rsidP="00B51756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B51756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сельского поселения                                                                            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Е.Н.Тучкова</w:t>
      </w:r>
    </w:p>
    <w:p w:rsidR="00A82B0F" w:rsidRPr="00B51756" w:rsidRDefault="00A82B0F" w:rsidP="00B51756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</w:p>
    <w:p w:rsidR="00A82B0F" w:rsidRPr="00B51756" w:rsidRDefault="00A82B0F" w:rsidP="00B51756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</w:p>
    <w:p w:rsidR="00A82B0F" w:rsidRPr="00B51756" w:rsidRDefault="00A82B0F" w:rsidP="00B51756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</w:p>
    <w:p w:rsidR="00A82B0F" w:rsidRPr="00B51756" w:rsidRDefault="00A82B0F" w:rsidP="00B51756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</w:p>
    <w:p w:rsidR="00A82B0F" w:rsidRPr="00484DE0" w:rsidRDefault="00A82B0F" w:rsidP="008B558A">
      <w:pPr>
        <w:shd w:val="clear" w:color="auto" w:fill="FFFFFF"/>
        <w:spacing w:line="240" w:lineRule="auto"/>
        <w:jc w:val="right"/>
        <w:rPr>
          <w:rFonts w:ascii="Arial" w:hAnsi="Arial" w:cs="Arial"/>
          <w:color w:val="000000"/>
          <w:sz w:val="21"/>
          <w:szCs w:val="21"/>
          <w:lang w:eastAsia="ru-RU"/>
        </w:rPr>
      </w:pPr>
      <w:r w:rsidRPr="00484DE0">
        <w:rPr>
          <w:rFonts w:ascii="Arial" w:hAnsi="Arial" w:cs="Arial"/>
          <w:color w:val="333333"/>
          <w:sz w:val="21"/>
          <w:szCs w:val="21"/>
          <w:lang w:eastAsia="ru-RU"/>
        </w:rPr>
        <w:t> </w:t>
      </w:r>
      <w:r w:rsidRPr="00484DE0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Приложение 1</w:t>
      </w:r>
    </w:p>
    <w:p w:rsidR="00A82B0F" w:rsidRPr="00B51756" w:rsidRDefault="00A82B0F" w:rsidP="00484DE0">
      <w:pPr>
        <w:shd w:val="clear" w:color="auto" w:fill="FFFFFF"/>
        <w:spacing w:line="240" w:lineRule="auto"/>
        <w:jc w:val="right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484DE0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к решению 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Верхососенского</w:t>
      </w:r>
      <w:r w:rsidRPr="00B51756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484DE0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сельского</w:t>
      </w:r>
      <w:r w:rsidRPr="00B51756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A82B0F" w:rsidRPr="00B51756" w:rsidRDefault="00A82B0F" w:rsidP="00484DE0">
      <w:pPr>
        <w:shd w:val="clear" w:color="auto" w:fill="FFFFFF"/>
        <w:spacing w:line="240" w:lineRule="auto"/>
        <w:jc w:val="right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B51756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Совета народных депутатов Покровского района Орловской области </w:t>
      </w:r>
    </w:p>
    <w:p w:rsidR="00A82B0F" w:rsidRPr="00484DE0" w:rsidRDefault="00A82B0F" w:rsidP="00484DE0">
      <w:pPr>
        <w:shd w:val="clear" w:color="auto" w:fill="FFFFFF"/>
        <w:spacing w:line="240" w:lineRule="auto"/>
        <w:jc w:val="right"/>
        <w:rPr>
          <w:rFonts w:ascii="Arial" w:hAnsi="Arial" w:cs="Arial"/>
          <w:color w:val="333333"/>
          <w:sz w:val="21"/>
          <w:szCs w:val="21"/>
          <w:lang w:eastAsia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№ 37/1-СС «12» декабря </w:t>
      </w:r>
      <w:r w:rsidRPr="00B51756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201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9</w:t>
      </w:r>
      <w:r w:rsidRPr="00B51756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год</w:t>
      </w:r>
    </w:p>
    <w:p w:rsidR="00A82B0F" w:rsidRPr="00484DE0" w:rsidRDefault="00A82B0F" w:rsidP="00A4367E">
      <w:pPr>
        <w:shd w:val="clear" w:color="auto" w:fill="FFFFFF"/>
        <w:spacing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484DE0"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/>
        </w:rPr>
        <w:t>СОГЛАШЕНИЕ</w:t>
      </w:r>
    </w:p>
    <w:p w:rsidR="00A82B0F" w:rsidRPr="00484DE0" w:rsidRDefault="00A82B0F" w:rsidP="00A4367E">
      <w:pPr>
        <w:shd w:val="clear" w:color="auto" w:fill="FFFFFF"/>
        <w:spacing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484DE0"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/>
        </w:rPr>
        <w:t>о передаче полномочий по осуществлению внутреннего муниципального финансового контроля</w:t>
      </w:r>
    </w:p>
    <w:p w:rsidR="00A82B0F" w:rsidRPr="00484DE0" w:rsidRDefault="00A82B0F" w:rsidP="00A4367E">
      <w:pPr>
        <w:shd w:val="clear" w:color="auto" w:fill="FFFFFF"/>
        <w:spacing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484DE0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A82B0F" w:rsidRPr="00484DE0" w:rsidRDefault="00A82B0F" w:rsidP="00A4367E">
      <w:pPr>
        <w:shd w:val="clear" w:color="auto" w:fill="FFFFFF"/>
        <w:spacing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484DE0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Администрация 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Верхососенского</w:t>
      </w:r>
      <w:r w:rsidRPr="00484DE0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сельского поселения </w:t>
      </w:r>
      <w:r w:rsidRPr="00B51756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Покровского</w:t>
      </w:r>
      <w:r w:rsidRPr="00484DE0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района Орловской области в лице главы 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Тучковой Елены Николаевны</w:t>
      </w:r>
      <w:r w:rsidRPr="00484DE0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, действующей на основании Устава 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Верхососенского</w:t>
      </w:r>
      <w:r w:rsidRPr="00484DE0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сельского поселения, и администрация </w:t>
      </w:r>
      <w:r w:rsidRPr="00B51756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Покровского</w:t>
      </w:r>
      <w:r w:rsidRPr="00484DE0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района Орловской области в лице главы </w:t>
      </w:r>
      <w:r w:rsidRPr="00B51756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Покровского</w:t>
      </w:r>
      <w:r w:rsidRPr="00484DE0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района </w:t>
      </w:r>
      <w:r w:rsidRPr="00B51756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Романова Дмитрия Ивановича</w:t>
      </w:r>
      <w:r w:rsidRPr="00484DE0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, действующего на основании Устава </w:t>
      </w:r>
      <w:r w:rsidRPr="00B51756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Покровского </w:t>
      </w:r>
      <w:r w:rsidRPr="00484DE0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района</w:t>
      </w:r>
      <w:r w:rsidRPr="00B51756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Орловской области </w:t>
      </w:r>
      <w:r w:rsidRPr="00484DE0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 вместе именуемые «Стороны», руководствуясь частью 4 статьи 15 Федерального закона от 6 октября 2003 г. № 131 - ФЗ «Об общих принципах организации местного самоуправления в Российской Федерации», статьей </w:t>
      </w:r>
      <w:r w:rsidRPr="00B51756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265, </w:t>
      </w:r>
      <w:r w:rsidRPr="00484DE0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269.2 Бюджетного кодекса Российской Федерации, статьей 99 Федерального закона от 5 апреля 2013 года № 44-ФЗ «О контрактной системе в сфере закупок товаров, работ, услуг для обеспечения государственных и муниципальных нужд» (далее – Федеральный закон № 44-ФЗ)</w:t>
      </w:r>
      <w:r w:rsidRPr="00B51756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484DE0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заключили настоящее Соглашение о нижеследующем:</w:t>
      </w:r>
    </w:p>
    <w:p w:rsidR="00A82B0F" w:rsidRPr="00484DE0" w:rsidRDefault="00A82B0F" w:rsidP="00A4367E">
      <w:pPr>
        <w:shd w:val="clear" w:color="auto" w:fill="FFFFFF"/>
        <w:spacing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484DE0"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/>
        </w:rPr>
        <w:t>1. ПРЕДМЕТ СОГЛАШЕНИЯ</w:t>
      </w:r>
    </w:p>
    <w:p w:rsidR="00A82B0F" w:rsidRPr="00484DE0" w:rsidRDefault="00A82B0F" w:rsidP="00B51756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484DE0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1.1. Предметом настоящего Соглашения является передача Администрацией 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Верхососенского</w:t>
      </w:r>
      <w:r w:rsidRPr="00B51756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сельского поселения</w:t>
      </w:r>
      <w:r w:rsidRPr="00484DE0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B51756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Покровского района</w:t>
      </w:r>
      <w:r w:rsidRPr="00484DE0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Орловской области Администрации </w:t>
      </w:r>
      <w:r w:rsidRPr="00B51756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Покровского района</w:t>
      </w:r>
      <w:r w:rsidRPr="00484DE0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 полномочий по осуществлению внутреннего муниципального </w:t>
      </w:r>
      <w:r w:rsidRPr="00B51756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финансового контроля</w:t>
      </w:r>
      <w:r w:rsidRPr="00484DE0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A82B0F" w:rsidRPr="00484DE0" w:rsidRDefault="00A82B0F" w:rsidP="00B51756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484DE0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1.2. Администрации </w:t>
      </w:r>
      <w:r w:rsidRPr="00B51756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Покровского района</w:t>
      </w:r>
      <w:r w:rsidRPr="00484DE0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передаются следующие полномочия по осуществлению внутреннего муниципального финансового контроля:</w:t>
      </w:r>
    </w:p>
    <w:p w:rsidR="00A82B0F" w:rsidRPr="00484DE0" w:rsidRDefault="00A82B0F" w:rsidP="00B51756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484DE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- за соблюдением требований к обоснованию закупок, предусмотренных </w:t>
      </w:r>
      <w:hyperlink r:id="rId4" w:history="1">
        <w:r w:rsidRPr="00484DE0">
          <w:rPr>
            <w:rFonts w:ascii="Times New Roman" w:hAnsi="Times New Roman" w:cs="Times New Roman"/>
            <w:color w:val="000000"/>
            <w:sz w:val="28"/>
            <w:szCs w:val="28"/>
            <w:u w:val="single"/>
            <w:lang w:eastAsia="ru-RU"/>
          </w:rPr>
          <w:t>статьей 18</w:t>
        </w:r>
      </w:hyperlink>
      <w:r w:rsidRPr="00B5175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Pr="00484DE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Федерального закона № 44-ФЗ, и обоснованности закупок;</w:t>
      </w:r>
    </w:p>
    <w:p w:rsidR="00A82B0F" w:rsidRPr="00484DE0" w:rsidRDefault="00A82B0F" w:rsidP="00B51756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484DE0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- за соблюдением правил нормирования в сфере закупок, предусмотренного </w:t>
      </w:r>
      <w:hyperlink r:id="rId5" w:history="1">
        <w:r w:rsidRPr="00484DE0">
          <w:rPr>
            <w:rFonts w:ascii="Times New Roman" w:hAnsi="Times New Roman" w:cs="Times New Roman"/>
            <w:color w:val="000000"/>
            <w:sz w:val="28"/>
            <w:szCs w:val="28"/>
            <w:u w:val="single"/>
            <w:lang w:eastAsia="ru-RU"/>
          </w:rPr>
          <w:t>статьей 19</w:t>
        </w:r>
      </w:hyperlink>
      <w:r w:rsidRPr="00B51756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484DE0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Федерального закона № 44-ФЗ;</w:t>
      </w:r>
    </w:p>
    <w:p w:rsidR="00A82B0F" w:rsidRPr="00484DE0" w:rsidRDefault="00A82B0F" w:rsidP="00B51756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484DE0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- за обоснованием начальной (максимальной) цены контракта, цены контракта, заключаемого с единственным поставщиком (подрядчиком, исполнителем), включенной в план-график;</w:t>
      </w:r>
    </w:p>
    <w:p w:rsidR="00A82B0F" w:rsidRPr="00484DE0" w:rsidRDefault="00A82B0F" w:rsidP="00B51756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484DE0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- за применением заказчиком мер ответственности и совершения иных действий в случае нарушения поставщиком (подрядчиком, исполнителем) условий контракта;</w:t>
      </w:r>
    </w:p>
    <w:p w:rsidR="00A82B0F" w:rsidRPr="00484DE0" w:rsidRDefault="00A82B0F" w:rsidP="00B51756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484DE0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- за соответствием поставленного товара, выполненной работы (ее результата) или оказанной услуги условиям контракта;</w:t>
      </w:r>
    </w:p>
    <w:p w:rsidR="00A82B0F" w:rsidRPr="00484DE0" w:rsidRDefault="00A82B0F" w:rsidP="00B51756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484DE0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- за своевременностью, полнотой и достоверностью отражения в документах учета поставленного товара, выполненной работы (ее результата) или оказанной услуги;</w:t>
      </w:r>
    </w:p>
    <w:p w:rsidR="00A82B0F" w:rsidRPr="00B51756" w:rsidRDefault="00A82B0F" w:rsidP="00B51756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484DE0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- за соответствием использования поставленного товара, выполненной работы (ее результата) или оказанной услуги целям осуществления закупки.</w:t>
      </w:r>
    </w:p>
    <w:p w:rsidR="00A82B0F" w:rsidRPr="00B51756" w:rsidRDefault="00A82B0F" w:rsidP="00B51756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B51756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- за соблюдением бюджетного законодательства Российской Федерации и иных нормативных правовых актов, регулирующих бюджетные правоотношения;</w:t>
      </w:r>
    </w:p>
    <w:p w:rsidR="00A82B0F" w:rsidRPr="00B51756" w:rsidRDefault="00A82B0F" w:rsidP="00B51756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B51756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- за полнотой и достоверностью отчетности о реализации муниципальных программ, отчетности об исполнении муниципальных заданий;</w:t>
      </w:r>
    </w:p>
    <w:p w:rsidR="00A82B0F" w:rsidRPr="00B51756" w:rsidRDefault="00A82B0F" w:rsidP="00B51756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B51756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- за соблюдением федерального, областного и муниципального законодательства в сфере закупок товаров, работ, услуг для обеспечения государственных и муниципальных нужд;</w:t>
      </w:r>
    </w:p>
    <w:p w:rsidR="00A82B0F" w:rsidRPr="00B51756" w:rsidRDefault="00A82B0F" w:rsidP="00B51756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B51756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- за использованием материальных ценностей, находящихся в собственности поселения;</w:t>
      </w:r>
    </w:p>
    <w:p w:rsidR="00A82B0F" w:rsidRPr="00B51756" w:rsidRDefault="00A82B0F" w:rsidP="00B51756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B51756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- за определением целевого использования бюджетных средств, обоснованности, экономности, результативности и эффективности финансово-хозяйственной деятельности объекта контроля;</w:t>
      </w:r>
    </w:p>
    <w:p w:rsidR="00A82B0F" w:rsidRPr="00B51756" w:rsidRDefault="00A82B0F" w:rsidP="00B51756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B51756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- за ведением бюджетного и бухгалтерского учета, составлением бюджетной и бухгалтерской отчетности об исполнении бюджета;</w:t>
      </w:r>
    </w:p>
    <w:p w:rsidR="00A82B0F" w:rsidRPr="00B51756" w:rsidRDefault="00A82B0F" w:rsidP="00B51756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B51756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- за целевым и эффективным использованием финансовых и материальных средств, при осуществлении деятельности;</w:t>
      </w:r>
    </w:p>
    <w:p w:rsidR="00A82B0F" w:rsidRPr="00B51756" w:rsidRDefault="00A82B0F" w:rsidP="00B51756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B51756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- за эффективным управлением и распоряжением муниципальным имуществом, находящимся в собственности сельского поселения (в том числе имущество казны). Выявление использованного не по назначению муниципального имущества, выявление нарушений законодательства, содержащего нормы о порядке использования, распоряжения и сохранности муниципального имущества, находящегося на праве оперативного управления, поступлением в бюджет сельского поселения средств от его использования и распоряжения;</w:t>
      </w:r>
    </w:p>
    <w:p w:rsidR="00A82B0F" w:rsidRPr="00B51756" w:rsidRDefault="00A82B0F" w:rsidP="00B51756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B51756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- за операциями с бюджетными средствами, осуществляемыми сельским поселением и учреждениями – получателями средств из бюджета поселения;</w:t>
      </w:r>
    </w:p>
    <w:p w:rsidR="00A82B0F" w:rsidRPr="00B51756" w:rsidRDefault="00A82B0F" w:rsidP="00B51756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B51756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- за выполнением условий исполнения муниципальных контрактов и гражданско-правовых договоров.</w:t>
      </w:r>
    </w:p>
    <w:p w:rsidR="00A82B0F" w:rsidRPr="00B51756" w:rsidRDefault="00A82B0F" w:rsidP="00B51756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B51756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1.3.  Виды и методы осуществления финансового контроля.</w:t>
      </w:r>
    </w:p>
    <w:p w:rsidR="00A82B0F" w:rsidRPr="00B51756" w:rsidRDefault="00A82B0F" w:rsidP="00B51756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B51756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1.3.1 Контрольная деятельность делится на плановую и внеплановую.</w:t>
      </w:r>
    </w:p>
    <w:p w:rsidR="00A82B0F" w:rsidRPr="00B51756" w:rsidRDefault="00A82B0F" w:rsidP="00B51756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B51756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Плановая контрольная деятельность осуществляется в соответствии с ежегодно утвержденным планом.</w:t>
      </w:r>
    </w:p>
    <w:p w:rsidR="00A82B0F" w:rsidRPr="00B51756" w:rsidRDefault="00A82B0F" w:rsidP="00B51756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B51756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Внеплановая контрольная деятельность осуществляется на основании распоряжения Главы Администрации Покровского района Орловской области в связи со следующими обстоятельствами:</w:t>
      </w:r>
    </w:p>
    <w:p w:rsidR="00A82B0F" w:rsidRPr="00B51756" w:rsidRDefault="00A82B0F" w:rsidP="00B51756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B51756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- истечение срока исполнения объектом контроля ранее выданного представления или предписания об устранении выявленных нарушений бюджетного законодательства Российской Федерации и иных нормативных правовых актов, регулирующих бюджетные правоотношения;</w:t>
      </w:r>
    </w:p>
    <w:p w:rsidR="00A82B0F" w:rsidRPr="00B51756" w:rsidRDefault="00A82B0F" w:rsidP="00B51756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B51756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- поступление в Администрацию Покровского района Орловской области обращений и заявлений органов местного самоуправления муниципального образования, физических и юридических лиц о нарушении объектом контроля бюджетного законодательства Российской Федерации и иных нормативных правовых актов, регулирующих бюджетные правоотношения;</w:t>
      </w:r>
    </w:p>
    <w:p w:rsidR="00A82B0F" w:rsidRPr="00B51756" w:rsidRDefault="00A82B0F" w:rsidP="00B51756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B51756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- появления информации в средствах массой информации о нарушениях объектом контроля бюджетного законодательства Российской Федерации и иных нормативных правовых актов, регулирующих бюджетные правоотношения.</w:t>
      </w:r>
    </w:p>
    <w:p w:rsidR="00A82B0F" w:rsidRPr="00B51756" w:rsidRDefault="00A82B0F" w:rsidP="00B51756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B51756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1.3.2. Методами осуществления финансового контроля являются проверки, ревизии, обследования, санкционированные операции. Результаты проверки, ревизии оформляются актом, результаты обследований оформляются заключением.</w:t>
      </w:r>
    </w:p>
    <w:p w:rsidR="00A82B0F" w:rsidRPr="00B51756" w:rsidRDefault="00A82B0F" w:rsidP="00B51756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B51756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1.3.4. При осуществлении полномочий по внутреннему муниципальному финансовому контролю Администрацией Покровского района Орловской области:</w:t>
      </w:r>
    </w:p>
    <w:p w:rsidR="00A82B0F" w:rsidRPr="00B51756" w:rsidRDefault="00A82B0F" w:rsidP="00B51756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B51756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- проводятся проверки, ревизии, обследования;</w:t>
      </w:r>
    </w:p>
    <w:p w:rsidR="00A82B0F" w:rsidRPr="00484DE0" w:rsidRDefault="00A82B0F" w:rsidP="00B51756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B51756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- направляются объектам контроля акты, заключения, представления и (или) предписания.</w:t>
      </w:r>
    </w:p>
    <w:p w:rsidR="00A82B0F" w:rsidRPr="00484DE0" w:rsidRDefault="00A82B0F" w:rsidP="00B51756">
      <w:pPr>
        <w:shd w:val="clear" w:color="auto" w:fill="FFFFFF"/>
        <w:spacing w:after="0" w:line="240" w:lineRule="auto"/>
        <w:jc w:val="center"/>
        <w:rPr>
          <w:rFonts w:ascii="Arial" w:hAnsi="Arial" w:cs="Arial"/>
          <w:color w:val="000000"/>
          <w:sz w:val="21"/>
          <w:szCs w:val="21"/>
          <w:lang w:eastAsia="ru-RU"/>
        </w:rPr>
      </w:pPr>
      <w:r w:rsidRPr="00484DE0"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/>
        </w:rPr>
        <w:t>2. ПРАВА И ОБЯЗАННОСТИ СТОРОН</w:t>
      </w:r>
    </w:p>
    <w:p w:rsidR="00A82B0F" w:rsidRPr="00484DE0" w:rsidRDefault="00A82B0F" w:rsidP="00B51756">
      <w:pPr>
        <w:shd w:val="clear" w:color="auto" w:fill="FFFFFF"/>
        <w:spacing w:after="0" w:line="240" w:lineRule="auto"/>
        <w:jc w:val="both"/>
        <w:rPr>
          <w:rFonts w:ascii="Arial" w:hAnsi="Arial" w:cs="Arial"/>
          <w:color w:val="000000"/>
          <w:sz w:val="21"/>
          <w:szCs w:val="21"/>
          <w:lang w:eastAsia="ru-RU"/>
        </w:rPr>
      </w:pPr>
      <w:r w:rsidRPr="00484DE0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2.1. Администрация 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Верхососенского</w:t>
      </w:r>
      <w:r w:rsidRPr="00B51756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сельского поселения</w:t>
      </w:r>
      <w:r w:rsidRPr="00484DE0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B51756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Покровского района</w:t>
      </w:r>
      <w:r w:rsidRPr="00484DE0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Орловской области обязана:</w:t>
      </w:r>
    </w:p>
    <w:p w:rsidR="00A82B0F" w:rsidRPr="00484DE0" w:rsidRDefault="00A82B0F" w:rsidP="00B51756">
      <w:pPr>
        <w:shd w:val="clear" w:color="auto" w:fill="FFFFFF"/>
        <w:spacing w:after="0" w:line="240" w:lineRule="auto"/>
        <w:jc w:val="both"/>
        <w:rPr>
          <w:rFonts w:ascii="Arial" w:hAnsi="Arial" w:cs="Arial"/>
          <w:color w:val="000000"/>
          <w:sz w:val="21"/>
          <w:szCs w:val="21"/>
          <w:lang w:eastAsia="ru-RU"/>
        </w:rPr>
      </w:pPr>
      <w:r w:rsidRPr="00484DE0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2.1.1. Создать надлежащие условия для проведения контрольных мероприятий, обеспечить передачу Администрации </w:t>
      </w:r>
      <w:r w:rsidRPr="00B51756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Покровского района</w:t>
      </w:r>
      <w:r w:rsidRPr="00484DE0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необходимой документации для осуществления переданных полномочий, предоставить необходимое помещение, оргтехнику, услуги связи и т.д.;</w:t>
      </w:r>
    </w:p>
    <w:p w:rsidR="00A82B0F" w:rsidRPr="00484DE0" w:rsidRDefault="00A82B0F" w:rsidP="00B51756">
      <w:pPr>
        <w:shd w:val="clear" w:color="auto" w:fill="FFFFFF"/>
        <w:spacing w:after="0" w:line="240" w:lineRule="auto"/>
        <w:jc w:val="both"/>
        <w:rPr>
          <w:rFonts w:ascii="Arial" w:hAnsi="Arial" w:cs="Arial"/>
          <w:color w:val="000000"/>
          <w:sz w:val="21"/>
          <w:szCs w:val="21"/>
          <w:lang w:eastAsia="ru-RU"/>
        </w:rPr>
      </w:pPr>
      <w:r w:rsidRPr="00484DE0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2.1.2. Осуществлять финансирование мероприятий по осуществлению переданных, в соответствии с настоящим Соглашением, полномочий согласно разделу 3 настоящего Соглашения;</w:t>
      </w:r>
    </w:p>
    <w:p w:rsidR="00A82B0F" w:rsidRPr="00484DE0" w:rsidRDefault="00A82B0F" w:rsidP="00B51756">
      <w:pPr>
        <w:shd w:val="clear" w:color="auto" w:fill="FFFFFF"/>
        <w:spacing w:after="0" w:line="240" w:lineRule="auto"/>
        <w:jc w:val="both"/>
        <w:rPr>
          <w:rFonts w:ascii="Arial" w:hAnsi="Arial" w:cs="Arial"/>
          <w:color w:val="000000"/>
          <w:sz w:val="21"/>
          <w:szCs w:val="21"/>
          <w:lang w:eastAsia="ru-RU"/>
        </w:rPr>
      </w:pPr>
      <w:r w:rsidRPr="00484DE0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2.2. Администрация 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Верхососенского</w:t>
      </w:r>
      <w:r w:rsidRPr="00B51756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сельского поселения</w:t>
      </w:r>
      <w:r w:rsidRPr="00484DE0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B51756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Покровского района</w:t>
      </w:r>
      <w:r w:rsidRPr="00484DE0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Орловской области имеет право:</w:t>
      </w:r>
    </w:p>
    <w:p w:rsidR="00A82B0F" w:rsidRPr="00484DE0" w:rsidRDefault="00A82B0F" w:rsidP="00B51756">
      <w:pPr>
        <w:shd w:val="clear" w:color="auto" w:fill="FFFFFF"/>
        <w:spacing w:after="0" w:line="240" w:lineRule="auto"/>
        <w:jc w:val="both"/>
        <w:rPr>
          <w:rFonts w:ascii="Arial" w:hAnsi="Arial" w:cs="Arial"/>
          <w:color w:val="000000"/>
          <w:sz w:val="21"/>
          <w:szCs w:val="21"/>
          <w:lang w:eastAsia="ru-RU"/>
        </w:rPr>
      </w:pPr>
      <w:r w:rsidRPr="00484DE0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2.2.1. Запрашивать и получать в установленном порядке от Администрации </w:t>
      </w:r>
      <w:r w:rsidRPr="00B51756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Покровского района</w:t>
      </w:r>
      <w:r w:rsidRPr="00484DE0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документы и иную информацию, связанную с осуществлением переданных ей полномочий;</w:t>
      </w:r>
    </w:p>
    <w:p w:rsidR="00A82B0F" w:rsidRPr="00484DE0" w:rsidRDefault="00A82B0F" w:rsidP="00B51756">
      <w:pPr>
        <w:shd w:val="clear" w:color="auto" w:fill="FFFFFF"/>
        <w:spacing w:after="0" w:line="240" w:lineRule="auto"/>
        <w:jc w:val="both"/>
        <w:rPr>
          <w:rFonts w:ascii="Arial" w:hAnsi="Arial" w:cs="Arial"/>
          <w:color w:val="000000"/>
          <w:sz w:val="21"/>
          <w:szCs w:val="21"/>
          <w:lang w:eastAsia="ru-RU"/>
        </w:rPr>
      </w:pPr>
      <w:r w:rsidRPr="00484DE0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2.2.2. Направлять предложения о проведении контрольных мероприятий.</w:t>
      </w:r>
    </w:p>
    <w:p w:rsidR="00A82B0F" w:rsidRPr="00484DE0" w:rsidRDefault="00A82B0F" w:rsidP="00B51756">
      <w:pPr>
        <w:shd w:val="clear" w:color="auto" w:fill="FFFFFF"/>
        <w:spacing w:after="0" w:line="240" w:lineRule="auto"/>
        <w:jc w:val="both"/>
        <w:rPr>
          <w:rFonts w:ascii="Arial" w:hAnsi="Arial" w:cs="Arial"/>
          <w:color w:val="000000"/>
          <w:sz w:val="21"/>
          <w:szCs w:val="21"/>
          <w:lang w:eastAsia="ru-RU"/>
        </w:rPr>
      </w:pPr>
      <w:r w:rsidRPr="00484DE0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2.3. Администраци</w:t>
      </w:r>
      <w:r w:rsidRPr="00B51756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я</w:t>
      </w:r>
      <w:r w:rsidRPr="00484DE0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B51756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Покровского района</w:t>
      </w:r>
      <w:r w:rsidRPr="00484DE0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обязана:</w:t>
      </w:r>
    </w:p>
    <w:p w:rsidR="00A82B0F" w:rsidRPr="00484DE0" w:rsidRDefault="00A82B0F" w:rsidP="00B51756">
      <w:pPr>
        <w:shd w:val="clear" w:color="auto" w:fill="FFFFFF"/>
        <w:spacing w:after="0" w:line="240" w:lineRule="auto"/>
        <w:jc w:val="both"/>
        <w:rPr>
          <w:rFonts w:ascii="Arial" w:hAnsi="Arial" w:cs="Arial"/>
          <w:color w:val="000000"/>
          <w:sz w:val="21"/>
          <w:szCs w:val="21"/>
          <w:lang w:eastAsia="ru-RU"/>
        </w:rPr>
      </w:pPr>
      <w:r w:rsidRPr="00484DE0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2.2.1. Осуществлять переданные полномочия в соответствии с действующим законодательством, иными нормативными правовыми актами и настоящим Соглашением.</w:t>
      </w:r>
    </w:p>
    <w:p w:rsidR="00A82B0F" w:rsidRPr="00484DE0" w:rsidRDefault="00A82B0F" w:rsidP="00B51756">
      <w:pPr>
        <w:shd w:val="clear" w:color="auto" w:fill="FFFFFF"/>
        <w:spacing w:after="0" w:line="240" w:lineRule="auto"/>
        <w:jc w:val="both"/>
        <w:rPr>
          <w:rFonts w:ascii="Arial" w:hAnsi="Arial" w:cs="Arial"/>
          <w:color w:val="000000"/>
          <w:sz w:val="21"/>
          <w:szCs w:val="21"/>
          <w:lang w:eastAsia="ru-RU"/>
        </w:rPr>
      </w:pPr>
      <w:r w:rsidRPr="00484DE0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2.2.2. Предоставлять отчет об осуществлении переданных полномочий в Администрацию 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Верхососенского</w:t>
      </w:r>
      <w:r w:rsidRPr="00B51756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сельского поселения</w:t>
      </w:r>
      <w:r w:rsidRPr="00484DE0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B51756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Покровского района</w:t>
      </w:r>
      <w:r w:rsidRPr="00484DE0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Орловской области ежегодно не позднее марта месяца года, следующего за отчетным;</w:t>
      </w:r>
    </w:p>
    <w:p w:rsidR="00A82B0F" w:rsidRPr="00484DE0" w:rsidRDefault="00A82B0F" w:rsidP="00B51756">
      <w:pPr>
        <w:shd w:val="clear" w:color="auto" w:fill="FFFFFF"/>
        <w:spacing w:after="0" w:line="240" w:lineRule="auto"/>
        <w:jc w:val="both"/>
        <w:rPr>
          <w:rFonts w:ascii="Arial" w:hAnsi="Arial" w:cs="Arial"/>
          <w:color w:val="000000"/>
          <w:sz w:val="21"/>
          <w:szCs w:val="21"/>
          <w:lang w:eastAsia="ru-RU"/>
        </w:rPr>
      </w:pPr>
      <w:r w:rsidRPr="00484DE0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2.2.3. Использовать выделяемые Администрацией 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Верхососенского</w:t>
      </w:r>
      <w:r w:rsidRPr="00B51756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сельского поселения</w:t>
      </w:r>
      <w:r w:rsidRPr="00484DE0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средства исключительно на осуществление переданных полномочий.</w:t>
      </w:r>
    </w:p>
    <w:p w:rsidR="00A82B0F" w:rsidRPr="00484DE0" w:rsidRDefault="00A82B0F" w:rsidP="00B51756">
      <w:pPr>
        <w:shd w:val="clear" w:color="auto" w:fill="FFFFFF"/>
        <w:spacing w:after="0" w:line="240" w:lineRule="auto"/>
        <w:jc w:val="both"/>
        <w:rPr>
          <w:rFonts w:ascii="Arial" w:hAnsi="Arial" w:cs="Arial"/>
          <w:color w:val="000000"/>
          <w:sz w:val="21"/>
          <w:szCs w:val="21"/>
          <w:lang w:eastAsia="ru-RU"/>
        </w:rPr>
      </w:pPr>
      <w:r w:rsidRPr="00484DE0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2.3. Администрация </w:t>
      </w:r>
      <w:r w:rsidRPr="00B51756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Покровского района</w:t>
      </w:r>
      <w:r w:rsidRPr="00484DE0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имеет право:</w:t>
      </w:r>
    </w:p>
    <w:p w:rsidR="00A82B0F" w:rsidRPr="00484DE0" w:rsidRDefault="00A82B0F" w:rsidP="00B51756">
      <w:pPr>
        <w:shd w:val="clear" w:color="auto" w:fill="FFFFFF"/>
        <w:spacing w:after="0" w:line="240" w:lineRule="auto"/>
        <w:jc w:val="both"/>
        <w:rPr>
          <w:rFonts w:ascii="Arial" w:hAnsi="Arial" w:cs="Arial"/>
          <w:color w:val="000000"/>
          <w:sz w:val="21"/>
          <w:szCs w:val="21"/>
          <w:lang w:eastAsia="ru-RU"/>
        </w:rPr>
      </w:pPr>
      <w:r w:rsidRPr="00484DE0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2.3.1. Запрашивать у Администрацией 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Верхососенского</w:t>
      </w:r>
      <w:r w:rsidRPr="00B51756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сельского поселения</w:t>
      </w:r>
      <w:r w:rsidRPr="00484DE0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B51756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Покровского района</w:t>
      </w:r>
      <w:r w:rsidRPr="00484DE0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Орловской области и получать от нее сведения, документы, необходимые для осуществления переданных полномочий;</w:t>
      </w:r>
    </w:p>
    <w:p w:rsidR="00A82B0F" w:rsidRPr="00484DE0" w:rsidRDefault="00A82B0F" w:rsidP="00B51756">
      <w:pPr>
        <w:shd w:val="clear" w:color="auto" w:fill="FFFFFF"/>
        <w:spacing w:after="0" w:line="240" w:lineRule="auto"/>
        <w:jc w:val="both"/>
        <w:rPr>
          <w:rFonts w:ascii="Arial" w:hAnsi="Arial" w:cs="Arial"/>
          <w:color w:val="000000"/>
          <w:sz w:val="21"/>
          <w:szCs w:val="21"/>
          <w:lang w:eastAsia="ru-RU"/>
        </w:rPr>
      </w:pPr>
      <w:r w:rsidRPr="00484DE0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2.3.2. Посещать территорию и истребовать документы, относящиеся к предмету контрольного мероприятия;</w:t>
      </w:r>
    </w:p>
    <w:p w:rsidR="00A82B0F" w:rsidRPr="00484DE0" w:rsidRDefault="00A82B0F" w:rsidP="00B51756">
      <w:pPr>
        <w:shd w:val="clear" w:color="auto" w:fill="FFFFFF"/>
        <w:spacing w:after="0" w:line="240" w:lineRule="auto"/>
        <w:jc w:val="both"/>
        <w:rPr>
          <w:rFonts w:ascii="Arial" w:hAnsi="Arial" w:cs="Arial"/>
          <w:color w:val="000000"/>
          <w:sz w:val="21"/>
          <w:szCs w:val="21"/>
          <w:lang w:eastAsia="ru-RU"/>
        </w:rPr>
      </w:pPr>
      <w:r w:rsidRPr="00484DE0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2.3.3. Самостоятельно определять объекты контроля, формы, цели, задачи проводимых мероприятий, способы их проведения в соответствии Порядком осуществления полномочий по внутреннему муниципальному финансовому контролю;</w:t>
      </w:r>
    </w:p>
    <w:p w:rsidR="00A82B0F" w:rsidRPr="00B51756" w:rsidRDefault="00A82B0F" w:rsidP="00B51756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484DE0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2.4. В случае невозможности надлежащего исполнения переданных полномочий </w:t>
      </w:r>
      <w:r w:rsidRPr="00B51756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Администрация Покровского района</w:t>
      </w:r>
      <w:r w:rsidRPr="00484DE0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сообщает об этом в письменной форме Администрацию 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Верхососенского</w:t>
      </w:r>
      <w:r w:rsidRPr="00B51756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сельского поселения</w:t>
      </w:r>
      <w:r w:rsidRPr="00484DE0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, Администрация 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Верхососенского</w:t>
      </w:r>
      <w:r w:rsidRPr="00B51756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сельского поселения</w:t>
      </w:r>
      <w:r w:rsidRPr="00484DE0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рассматривает такое сообщение и в течении месяца с момента его поступления принимает решение о порядке дальнейшего осуществления полномочий.</w:t>
      </w:r>
    </w:p>
    <w:p w:rsidR="00A82B0F" w:rsidRPr="00484DE0" w:rsidRDefault="00A82B0F" w:rsidP="00B51756">
      <w:pPr>
        <w:shd w:val="clear" w:color="auto" w:fill="FFFFFF"/>
        <w:spacing w:after="0" w:line="240" w:lineRule="auto"/>
        <w:jc w:val="both"/>
        <w:rPr>
          <w:rFonts w:ascii="Arial" w:hAnsi="Arial" w:cs="Arial"/>
          <w:color w:val="000000"/>
          <w:sz w:val="21"/>
          <w:szCs w:val="21"/>
          <w:lang w:eastAsia="ru-RU"/>
        </w:rPr>
      </w:pPr>
    </w:p>
    <w:p w:rsidR="00A82B0F" w:rsidRPr="00484DE0" w:rsidRDefault="00A82B0F" w:rsidP="00B51756">
      <w:pPr>
        <w:shd w:val="clear" w:color="auto" w:fill="FFFFFF"/>
        <w:spacing w:after="0" w:line="240" w:lineRule="auto"/>
        <w:jc w:val="center"/>
        <w:rPr>
          <w:rFonts w:ascii="Arial" w:hAnsi="Arial" w:cs="Arial"/>
          <w:color w:val="000000"/>
          <w:sz w:val="21"/>
          <w:szCs w:val="21"/>
          <w:lang w:eastAsia="ru-RU"/>
        </w:rPr>
      </w:pPr>
      <w:r w:rsidRPr="00484DE0"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/>
        </w:rPr>
        <w:t>3. ПОРЯДОК ОПРЕДЕЛЕНИЯ И ПРЕДОСТАВЛЕНИЯ ЕЖЕГОДНОГО ОБЪЕМА МЕЖБЮДЖЕТНЫХ ТРАНСФЕРТОВ</w:t>
      </w:r>
    </w:p>
    <w:p w:rsidR="00A82B0F" w:rsidRPr="00484DE0" w:rsidRDefault="00A82B0F" w:rsidP="00B51756">
      <w:pPr>
        <w:shd w:val="clear" w:color="auto" w:fill="FFFFFF"/>
        <w:spacing w:after="0" w:line="240" w:lineRule="auto"/>
        <w:jc w:val="both"/>
        <w:rPr>
          <w:rFonts w:ascii="Arial" w:hAnsi="Arial" w:cs="Arial"/>
          <w:color w:val="000000"/>
          <w:sz w:val="21"/>
          <w:szCs w:val="21"/>
          <w:lang w:eastAsia="ru-RU"/>
        </w:rPr>
      </w:pPr>
      <w:r w:rsidRPr="00484DE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3.</w:t>
      </w:r>
      <w:r w:rsidRPr="00B5175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1.</w:t>
      </w:r>
      <w:r w:rsidRPr="00B51756">
        <w:rPr>
          <w:rFonts w:ascii="Times New Roman" w:hAnsi="Times New Roman" w:cs="Times New Roman"/>
          <w:color w:val="000000"/>
          <w:spacing w:val="-3"/>
          <w:sz w:val="28"/>
          <w:szCs w:val="28"/>
          <w:shd w:val="clear" w:color="auto" w:fill="FFFFFF"/>
          <w:lang w:eastAsia="ru-RU"/>
        </w:rPr>
        <w:t xml:space="preserve"> Переданные</w:t>
      </w:r>
      <w:r w:rsidRPr="00484DE0">
        <w:rPr>
          <w:rFonts w:ascii="Times New Roman" w:hAnsi="Times New Roman" w:cs="Times New Roman"/>
          <w:color w:val="000000"/>
          <w:spacing w:val="-3"/>
          <w:sz w:val="28"/>
          <w:szCs w:val="28"/>
          <w:shd w:val="clear" w:color="auto" w:fill="FFFFFF"/>
          <w:lang w:eastAsia="ru-RU"/>
        </w:rPr>
        <w:t xml:space="preserve"> в соответствии с настоящим Соглашением полномочия осуществляются за счет средств межбюджетных трансфертов, передаваемых из бюджета </w:t>
      </w:r>
      <w:r>
        <w:rPr>
          <w:rFonts w:ascii="Times New Roman" w:hAnsi="Times New Roman" w:cs="Times New Roman"/>
          <w:color w:val="000000"/>
          <w:spacing w:val="-3"/>
          <w:sz w:val="28"/>
          <w:szCs w:val="28"/>
          <w:shd w:val="clear" w:color="auto" w:fill="FFFFFF"/>
          <w:lang w:eastAsia="ru-RU"/>
        </w:rPr>
        <w:t>Верхососенского</w:t>
      </w:r>
      <w:r w:rsidRPr="00B51756">
        <w:rPr>
          <w:rFonts w:ascii="Times New Roman" w:hAnsi="Times New Roman" w:cs="Times New Roman"/>
          <w:color w:val="000000"/>
          <w:spacing w:val="-3"/>
          <w:sz w:val="28"/>
          <w:szCs w:val="28"/>
          <w:shd w:val="clear" w:color="auto" w:fill="FFFFFF"/>
          <w:lang w:eastAsia="ru-RU"/>
        </w:rPr>
        <w:t xml:space="preserve"> сельского</w:t>
      </w:r>
      <w:r w:rsidRPr="00484DE0">
        <w:rPr>
          <w:rFonts w:ascii="Times New Roman" w:hAnsi="Times New Roman" w:cs="Times New Roman"/>
          <w:color w:val="000000"/>
          <w:spacing w:val="-3"/>
          <w:sz w:val="28"/>
          <w:szCs w:val="28"/>
          <w:shd w:val="clear" w:color="auto" w:fill="FFFFFF"/>
          <w:lang w:eastAsia="ru-RU"/>
        </w:rPr>
        <w:t xml:space="preserve"> поселения </w:t>
      </w:r>
      <w:r w:rsidRPr="00B51756">
        <w:rPr>
          <w:rFonts w:ascii="Times New Roman" w:hAnsi="Times New Roman" w:cs="Times New Roman"/>
          <w:color w:val="000000"/>
          <w:spacing w:val="-3"/>
          <w:sz w:val="28"/>
          <w:szCs w:val="28"/>
          <w:shd w:val="clear" w:color="auto" w:fill="FFFFFF"/>
          <w:lang w:eastAsia="ru-RU"/>
        </w:rPr>
        <w:t>Покровского района</w:t>
      </w:r>
      <w:r w:rsidRPr="00484DE0">
        <w:rPr>
          <w:rFonts w:ascii="Times New Roman" w:hAnsi="Times New Roman" w:cs="Times New Roman"/>
          <w:color w:val="000000"/>
          <w:spacing w:val="-3"/>
          <w:sz w:val="28"/>
          <w:szCs w:val="28"/>
          <w:shd w:val="clear" w:color="auto" w:fill="FFFFFF"/>
          <w:lang w:eastAsia="ru-RU"/>
        </w:rPr>
        <w:t xml:space="preserve"> Орловской области (далее – сельское поселение) в бюджет </w:t>
      </w:r>
      <w:r w:rsidRPr="00B51756">
        <w:rPr>
          <w:rFonts w:ascii="Times New Roman" w:hAnsi="Times New Roman" w:cs="Times New Roman"/>
          <w:color w:val="000000"/>
          <w:spacing w:val="-3"/>
          <w:sz w:val="28"/>
          <w:szCs w:val="28"/>
          <w:shd w:val="clear" w:color="auto" w:fill="FFFFFF"/>
          <w:lang w:eastAsia="ru-RU"/>
        </w:rPr>
        <w:t>Покровского</w:t>
      </w:r>
      <w:r w:rsidRPr="00484DE0">
        <w:rPr>
          <w:rFonts w:ascii="Times New Roman" w:hAnsi="Times New Roman" w:cs="Times New Roman"/>
          <w:color w:val="000000"/>
          <w:spacing w:val="-3"/>
          <w:sz w:val="28"/>
          <w:szCs w:val="28"/>
          <w:shd w:val="clear" w:color="auto" w:fill="FFFFFF"/>
          <w:lang w:eastAsia="ru-RU"/>
        </w:rPr>
        <w:t xml:space="preserve"> района Орловской области (далее – муниципальный район).</w:t>
      </w:r>
    </w:p>
    <w:p w:rsidR="00A82B0F" w:rsidRPr="00484DE0" w:rsidRDefault="00A82B0F" w:rsidP="00B51756">
      <w:pPr>
        <w:shd w:val="clear" w:color="auto" w:fill="FFFFFF"/>
        <w:spacing w:after="0" w:line="240" w:lineRule="auto"/>
        <w:jc w:val="both"/>
        <w:rPr>
          <w:rFonts w:ascii="Arial" w:hAnsi="Arial" w:cs="Arial"/>
          <w:color w:val="000000"/>
          <w:sz w:val="21"/>
          <w:szCs w:val="21"/>
          <w:lang w:eastAsia="ru-RU"/>
        </w:rPr>
      </w:pPr>
      <w:r w:rsidRPr="007F1A6C">
        <w:rPr>
          <w:rFonts w:ascii="Times New Roman" w:hAnsi="Times New Roman" w:cs="Times New Roman"/>
          <w:color w:val="000000"/>
          <w:spacing w:val="-3"/>
          <w:sz w:val="28"/>
          <w:szCs w:val="28"/>
          <w:lang w:eastAsia="ru-RU"/>
        </w:rPr>
        <w:t>3.2. </w:t>
      </w:r>
      <w:r w:rsidRPr="007F1A6C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Объем денежных средств, выделяемых на исполнение полномочий, предусмотренных пунктом 1.2. настоящего Соглашения, из бюджета сельского поселения бюджету муниципального района равен 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2424</w:t>
      </w:r>
      <w:r w:rsidRPr="007F1A6C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(две тысячи 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четыреста двадцать четыре</w:t>
      </w:r>
      <w:r w:rsidRPr="007F1A6C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) рубля 00 коп.</w:t>
      </w:r>
    </w:p>
    <w:p w:rsidR="00A82B0F" w:rsidRPr="00484DE0" w:rsidRDefault="00A82B0F" w:rsidP="00B51756">
      <w:pPr>
        <w:shd w:val="clear" w:color="auto" w:fill="FFFFFF"/>
        <w:spacing w:after="0" w:line="240" w:lineRule="auto"/>
        <w:jc w:val="both"/>
        <w:rPr>
          <w:rFonts w:ascii="Arial" w:hAnsi="Arial" w:cs="Arial"/>
          <w:color w:val="000000"/>
          <w:sz w:val="21"/>
          <w:szCs w:val="21"/>
          <w:lang w:eastAsia="ru-RU"/>
        </w:rPr>
      </w:pPr>
      <w:r w:rsidRPr="00484DE0">
        <w:rPr>
          <w:rFonts w:ascii="Times New Roman" w:hAnsi="Times New Roman" w:cs="Times New Roman"/>
          <w:color w:val="000000"/>
          <w:spacing w:val="-3"/>
          <w:sz w:val="28"/>
          <w:szCs w:val="28"/>
          <w:shd w:val="clear" w:color="auto" w:fill="FFFFFF"/>
          <w:lang w:eastAsia="ru-RU"/>
        </w:rPr>
        <w:t>3.3. Объем средств, предоставляемых</w:t>
      </w:r>
      <w:r w:rsidRPr="00484DE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  Администрацией 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Верхососенского</w:t>
      </w:r>
      <w:r w:rsidRPr="00B5175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сельского поселения</w:t>
      </w:r>
      <w:r w:rsidRPr="00484DE0">
        <w:rPr>
          <w:rFonts w:ascii="Times New Roman" w:hAnsi="Times New Roman" w:cs="Times New Roman"/>
          <w:color w:val="000000"/>
          <w:spacing w:val="-3"/>
          <w:sz w:val="28"/>
          <w:szCs w:val="28"/>
          <w:shd w:val="clear" w:color="auto" w:fill="FFFFFF"/>
          <w:lang w:eastAsia="ru-RU"/>
        </w:rPr>
        <w:t xml:space="preserve"> из бюджета </w:t>
      </w:r>
      <w:r>
        <w:rPr>
          <w:rFonts w:ascii="Times New Roman" w:hAnsi="Times New Roman" w:cs="Times New Roman"/>
          <w:color w:val="000000"/>
          <w:spacing w:val="-3"/>
          <w:sz w:val="28"/>
          <w:szCs w:val="28"/>
          <w:shd w:val="clear" w:color="auto" w:fill="FFFFFF"/>
          <w:lang w:eastAsia="ru-RU"/>
        </w:rPr>
        <w:t>Верхососенского</w:t>
      </w:r>
      <w:r w:rsidRPr="00484DE0">
        <w:rPr>
          <w:rFonts w:ascii="Times New Roman" w:hAnsi="Times New Roman" w:cs="Times New Roman"/>
          <w:color w:val="000000"/>
          <w:spacing w:val="-3"/>
          <w:sz w:val="28"/>
          <w:szCs w:val="28"/>
          <w:shd w:val="clear" w:color="auto" w:fill="FFFFFF"/>
          <w:lang w:eastAsia="ru-RU"/>
        </w:rPr>
        <w:t xml:space="preserve"> сельского  поселения в бюджет муниципального района на осуществление полномочий, предусмотренных настоящим Соглашением, на период действия Соглашения, определяется в соответствии с Методикой расчета межбюджетных трансфертов на исполнение переданных полномочий по осуществлению внутреннего муниципального финансового контроля от Администрации </w:t>
      </w:r>
      <w:r>
        <w:rPr>
          <w:rFonts w:ascii="Times New Roman" w:hAnsi="Times New Roman" w:cs="Times New Roman"/>
          <w:color w:val="000000"/>
          <w:spacing w:val="-3"/>
          <w:sz w:val="28"/>
          <w:szCs w:val="28"/>
          <w:shd w:val="clear" w:color="auto" w:fill="FFFFFF"/>
          <w:lang w:eastAsia="ru-RU"/>
        </w:rPr>
        <w:t>Верхососенского</w:t>
      </w:r>
      <w:r w:rsidRPr="00B51756">
        <w:rPr>
          <w:rFonts w:ascii="Times New Roman" w:hAnsi="Times New Roman" w:cs="Times New Roman"/>
          <w:color w:val="000000"/>
          <w:spacing w:val="-3"/>
          <w:sz w:val="28"/>
          <w:szCs w:val="28"/>
          <w:shd w:val="clear" w:color="auto" w:fill="FFFFFF"/>
          <w:lang w:eastAsia="ru-RU"/>
        </w:rPr>
        <w:t xml:space="preserve"> сельского поселения</w:t>
      </w:r>
      <w:r w:rsidRPr="00484DE0">
        <w:rPr>
          <w:rFonts w:ascii="Times New Roman" w:hAnsi="Times New Roman" w:cs="Times New Roman"/>
          <w:color w:val="000000"/>
          <w:spacing w:val="-3"/>
          <w:sz w:val="28"/>
          <w:szCs w:val="28"/>
          <w:shd w:val="clear" w:color="auto" w:fill="FFFFFF"/>
          <w:lang w:eastAsia="ru-RU"/>
        </w:rPr>
        <w:t xml:space="preserve"> Администрации  </w:t>
      </w:r>
      <w:r w:rsidRPr="00B51756">
        <w:rPr>
          <w:rFonts w:ascii="Times New Roman" w:hAnsi="Times New Roman" w:cs="Times New Roman"/>
          <w:color w:val="000000"/>
          <w:spacing w:val="-3"/>
          <w:sz w:val="28"/>
          <w:szCs w:val="28"/>
          <w:shd w:val="clear" w:color="auto" w:fill="FFFFFF"/>
          <w:lang w:eastAsia="ru-RU"/>
        </w:rPr>
        <w:t>Покровского района</w:t>
      </w:r>
      <w:r w:rsidRPr="00484DE0">
        <w:rPr>
          <w:rFonts w:ascii="Times New Roman" w:hAnsi="Times New Roman" w:cs="Times New Roman"/>
          <w:color w:val="000000"/>
          <w:spacing w:val="-3"/>
          <w:sz w:val="28"/>
          <w:szCs w:val="28"/>
          <w:shd w:val="clear" w:color="auto" w:fill="FFFFFF"/>
          <w:lang w:eastAsia="ru-RU"/>
        </w:rPr>
        <w:t xml:space="preserve"> (приложение к Соглашению).</w:t>
      </w:r>
    </w:p>
    <w:p w:rsidR="00A82B0F" w:rsidRPr="00484DE0" w:rsidRDefault="00A82B0F" w:rsidP="00B51756">
      <w:pPr>
        <w:shd w:val="clear" w:color="auto" w:fill="FFFFFF"/>
        <w:spacing w:after="0" w:line="240" w:lineRule="auto"/>
        <w:jc w:val="both"/>
        <w:rPr>
          <w:rFonts w:ascii="Arial" w:hAnsi="Arial" w:cs="Arial"/>
          <w:color w:val="000000"/>
          <w:sz w:val="21"/>
          <w:szCs w:val="21"/>
          <w:lang w:eastAsia="ru-RU"/>
        </w:rPr>
      </w:pPr>
      <w:r w:rsidRPr="00484DE0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3.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4</w:t>
      </w:r>
      <w:r w:rsidRPr="00484DE0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. Межбюджетные трансферты из бюджета поселения в бюджет муниципального района перечисляются один раз в год, в срок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484DE0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не позднее 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01 апреля</w:t>
      </w:r>
      <w:r w:rsidRPr="00484DE0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текущего года.</w:t>
      </w:r>
    </w:p>
    <w:p w:rsidR="00A82B0F" w:rsidRPr="00484DE0" w:rsidRDefault="00A82B0F" w:rsidP="00B51756">
      <w:pPr>
        <w:shd w:val="clear" w:color="auto" w:fill="FFFFFF"/>
        <w:spacing w:after="0" w:line="240" w:lineRule="auto"/>
        <w:jc w:val="both"/>
        <w:rPr>
          <w:rFonts w:ascii="Arial" w:hAnsi="Arial" w:cs="Arial"/>
          <w:color w:val="000000"/>
          <w:sz w:val="21"/>
          <w:szCs w:val="21"/>
          <w:lang w:eastAsia="ru-RU"/>
        </w:rPr>
      </w:pPr>
      <w:r w:rsidRPr="00484DE0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3.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5</w:t>
      </w:r>
      <w:r w:rsidRPr="00B51756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. Межбюджетные</w:t>
      </w:r>
      <w:r w:rsidRPr="00484DE0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трансферты, полученные бюджетом муниципального района из бюджета сельского поселения и не использованные в текущем финансовом году, могут быть использованы в следующем финансовом году на те же цели. При отказе от заключения Соглашения на следующий год неиспользованный остаток межбюджетных трансфертов подлежит возврату в бюджет сельского поселения в течении трех месяцев.</w:t>
      </w:r>
    </w:p>
    <w:p w:rsidR="00A82B0F" w:rsidRPr="00484DE0" w:rsidRDefault="00A82B0F" w:rsidP="00B51756">
      <w:pPr>
        <w:shd w:val="clear" w:color="auto" w:fill="FFFFFF"/>
        <w:spacing w:after="0" w:line="240" w:lineRule="auto"/>
        <w:jc w:val="both"/>
        <w:rPr>
          <w:rFonts w:ascii="Arial" w:hAnsi="Arial" w:cs="Arial"/>
          <w:color w:val="000000"/>
          <w:sz w:val="21"/>
          <w:szCs w:val="21"/>
          <w:lang w:eastAsia="ru-RU"/>
        </w:rPr>
      </w:pPr>
      <w:r w:rsidRPr="00484DE0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3.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6</w:t>
      </w:r>
      <w:r w:rsidRPr="00484DE0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. Расходы бюджета сельского поселения на предоставление межбюджетных трансфертов и расходы бюджета муниципального района, осуществляемые за счет межбюджетных трансфертов, планируются и исполняются по соответствующему разделу</w:t>
      </w:r>
      <w:r w:rsidRPr="00B51756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hyperlink r:id="rId6" w:tooltip="Бюджетная классификация" w:history="1">
        <w:r w:rsidRPr="00484DE0">
          <w:rPr>
            <w:rFonts w:ascii="Times New Roman" w:hAnsi="Times New Roman" w:cs="Times New Roman"/>
            <w:color w:val="000000"/>
            <w:sz w:val="28"/>
            <w:szCs w:val="28"/>
            <w:lang w:eastAsia="ru-RU"/>
          </w:rPr>
          <w:t>бюджетной классификации</w:t>
        </w:r>
      </w:hyperlink>
      <w:r w:rsidRPr="00484DE0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A82B0F" w:rsidRPr="00484DE0" w:rsidRDefault="00A82B0F" w:rsidP="00B51756">
      <w:pPr>
        <w:shd w:val="clear" w:color="auto" w:fill="FFFFFF"/>
        <w:spacing w:after="0" w:line="240" w:lineRule="auto"/>
        <w:jc w:val="center"/>
        <w:rPr>
          <w:rFonts w:ascii="Arial" w:hAnsi="Arial" w:cs="Arial"/>
          <w:color w:val="000000"/>
          <w:sz w:val="21"/>
          <w:szCs w:val="21"/>
          <w:lang w:eastAsia="ru-RU"/>
        </w:rPr>
      </w:pPr>
      <w:r w:rsidRPr="00484DE0"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/>
        </w:rPr>
        <w:t>4. СРОК ДЕЙСТВИЯ СОГЛАШЕНИЯ</w:t>
      </w:r>
    </w:p>
    <w:p w:rsidR="00A82B0F" w:rsidRPr="00484DE0" w:rsidRDefault="00A82B0F" w:rsidP="00B51756">
      <w:pPr>
        <w:shd w:val="clear" w:color="auto" w:fill="FFFFFF"/>
        <w:spacing w:after="0" w:line="240" w:lineRule="auto"/>
        <w:jc w:val="both"/>
        <w:rPr>
          <w:rFonts w:ascii="Arial" w:hAnsi="Arial" w:cs="Arial"/>
          <w:color w:val="000000"/>
          <w:sz w:val="21"/>
          <w:szCs w:val="21"/>
          <w:lang w:eastAsia="ru-RU"/>
        </w:rPr>
      </w:pPr>
      <w:r w:rsidRPr="00484DE0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4.</w:t>
      </w:r>
      <w:r w:rsidRPr="00B51756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1. Соглашение</w:t>
      </w:r>
      <w:r w:rsidRPr="00484DE0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заключается до внесения на рассмотрение представительным органом сельского поселения проекта решения о бюджете.</w:t>
      </w:r>
    </w:p>
    <w:p w:rsidR="00A82B0F" w:rsidRPr="00484DE0" w:rsidRDefault="00A82B0F" w:rsidP="00B51756">
      <w:pPr>
        <w:shd w:val="clear" w:color="auto" w:fill="FFFFFF"/>
        <w:spacing w:after="0" w:line="240" w:lineRule="auto"/>
        <w:jc w:val="both"/>
        <w:rPr>
          <w:rFonts w:ascii="Arial" w:hAnsi="Arial" w:cs="Arial"/>
          <w:color w:val="000000"/>
          <w:sz w:val="21"/>
          <w:szCs w:val="21"/>
          <w:lang w:eastAsia="ru-RU"/>
        </w:rPr>
      </w:pPr>
      <w:r w:rsidRPr="00484DE0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Соглашение заключено сроком на 1 год и действует в период с </w:t>
      </w:r>
      <w:hyperlink r:id="rId7" w:tooltip="1 января" w:history="1">
        <w:r w:rsidRPr="00484DE0">
          <w:rPr>
            <w:rFonts w:ascii="Times New Roman" w:hAnsi="Times New Roman" w:cs="Times New Roman"/>
            <w:color w:val="000000"/>
            <w:sz w:val="28"/>
            <w:szCs w:val="28"/>
            <w:u w:val="single"/>
            <w:lang w:eastAsia="ru-RU"/>
          </w:rPr>
          <w:t>1 января</w:t>
        </w:r>
      </w:hyperlink>
      <w:r w:rsidRPr="00484DE0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 20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20</w:t>
      </w:r>
      <w:r w:rsidRPr="00484DE0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 года по </w:t>
      </w:r>
      <w:hyperlink r:id="rId8" w:tooltip="31 декабря" w:history="1">
        <w:r w:rsidRPr="00484DE0">
          <w:rPr>
            <w:rFonts w:ascii="Times New Roman" w:hAnsi="Times New Roman" w:cs="Times New Roman"/>
            <w:color w:val="000000"/>
            <w:sz w:val="28"/>
            <w:szCs w:val="28"/>
            <w:u w:val="single"/>
            <w:lang w:eastAsia="ru-RU"/>
          </w:rPr>
          <w:t>31 декабря</w:t>
        </w:r>
      </w:hyperlink>
      <w:r w:rsidRPr="00484DE0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 20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20</w:t>
      </w:r>
      <w:r w:rsidRPr="00484DE0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 года.</w:t>
      </w:r>
    </w:p>
    <w:p w:rsidR="00A82B0F" w:rsidRPr="00484DE0" w:rsidRDefault="00A82B0F" w:rsidP="00B51756">
      <w:pPr>
        <w:shd w:val="clear" w:color="auto" w:fill="FFFFFF"/>
        <w:spacing w:after="0" w:line="240" w:lineRule="auto"/>
        <w:jc w:val="both"/>
        <w:rPr>
          <w:rFonts w:ascii="Arial" w:hAnsi="Arial" w:cs="Arial"/>
          <w:color w:val="000000"/>
          <w:sz w:val="21"/>
          <w:szCs w:val="21"/>
          <w:lang w:eastAsia="ru-RU"/>
        </w:rPr>
      </w:pPr>
      <w:r w:rsidRPr="00484DE0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4.2. Изменения и дополнения в настоящее Соглашение могут быть внесены по взаимному согласию Сторон путем составления дополнительного соглашения в письменной форме, которое утверждается представительными органами соответствующих муниципальных образований.</w:t>
      </w:r>
    </w:p>
    <w:p w:rsidR="00A82B0F" w:rsidRPr="00484DE0" w:rsidRDefault="00A82B0F" w:rsidP="00B51756">
      <w:pPr>
        <w:shd w:val="clear" w:color="auto" w:fill="FFFFFF"/>
        <w:spacing w:after="0" w:line="240" w:lineRule="auto"/>
        <w:jc w:val="both"/>
        <w:rPr>
          <w:rFonts w:ascii="Arial" w:hAnsi="Arial" w:cs="Arial"/>
          <w:color w:val="000000"/>
          <w:sz w:val="21"/>
          <w:szCs w:val="21"/>
          <w:lang w:eastAsia="ru-RU"/>
        </w:rPr>
      </w:pPr>
      <w:r w:rsidRPr="00484DE0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4.</w:t>
      </w:r>
      <w:r w:rsidRPr="00B51756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3. При</w:t>
      </w:r>
      <w:r w:rsidRPr="00484DE0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отсутствии письменного обращения какой-либо из сторон о прекращении действия Соглашения или изменения финансового обеспечения Соглашения, направленного за три месяца до истечения срока действия Соглашения, Соглашение считается пролонгированным на срок одного года.</w:t>
      </w:r>
    </w:p>
    <w:p w:rsidR="00A82B0F" w:rsidRPr="00484DE0" w:rsidRDefault="00A82B0F" w:rsidP="00B51756">
      <w:pPr>
        <w:shd w:val="clear" w:color="auto" w:fill="FFFFFF"/>
        <w:spacing w:after="0" w:line="240" w:lineRule="auto"/>
        <w:jc w:val="center"/>
        <w:rPr>
          <w:rFonts w:ascii="Arial" w:hAnsi="Arial" w:cs="Arial"/>
          <w:color w:val="000000"/>
          <w:sz w:val="21"/>
          <w:szCs w:val="21"/>
          <w:lang w:eastAsia="ru-RU"/>
        </w:rPr>
      </w:pPr>
      <w:r w:rsidRPr="00484DE0"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/>
        </w:rPr>
        <w:t>5. ОСНОВАНИЯ И ПОРЯДОК РАСТОРЖЕНИЯ СОГЛАШЕНИЯ</w:t>
      </w:r>
    </w:p>
    <w:p w:rsidR="00A82B0F" w:rsidRPr="00484DE0" w:rsidRDefault="00A82B0F" w:rsidP="00B51756">
      <w:pPr>
        <w:shd w:val="clear" w:color="auto" w:fill="FFFFFF"/>
        <w:spacing w:after="0" w:line="240" w:lineRule="auto"/>
        <w:jc w:val="both"/>
        <w:rPr>
          <w:rFonts w:ascii="Arial" w:hAnsi="Arial" w:cs="Arial"/>
          <w:color w:val="000000"/>
          <w:sz w:val="21"/>
          <w:szCs w:val="21"/>
          <w:lang w:eastAsia="ru-RU"/>
        </w:rPr>
      </w:pPr>
      <w:r w:rsidRPr="00484DE0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5.1. Настоящее Соглашение может быть </w:t>
      </w:r>
      <w:r w:rsidRPr="00B51756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расторгнуто (</w:t>
      </w:r>
      <w:r w:rsidRPr="00484DE0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в том числе досрочно):</w:t>
      </w:r>
    </w:p>
    <w:p w:rsidR="00A82B0F" w:rsidRPr="00484DE0" w:rsidRDefault="00A82B0F" w:rsidP="00B51756">
      <w:pPr>
        <w:shd w:val="clear" w:color="auto" w:fill="FFFFFF"/>
        <w:spacing w:after="0" w:line="240" w:lineRule="auto"/>
        <w:jc w:val="both"/>
        <w:rPr>
          <w:rFonts w:ascii="Arial" w:hAnsi="Arial" w:cs="Arial"/>
          <w:color w:val="000000"/>
          <w:sz w:val="21"/>
          <w:szCs w:val="21"/>
          <w:lang w:eastAsia="ru-RU"/>
        </w:rPr>
      </w:pPr>
      <w:r w:rsidRPr="00484DE0">
        <w:rPr>
          <w:rFonts w:ascii="Times New Roman" w:hAnsi="Times New Roman" w:cs="Times New Roman"/>
          <w:color w:val="000000"/>
          <w:spacing w:val="-3"/>
          <w:sz w:val="28"/>
          <w:szCs w:val="28"/>
          <w:shd w:val="clear" w:color="auto" w:fill="FFFFFF"/>
          <w:lang w:eastAsia="ru-RU"/>
        </w:rPr>
        <w:t>- по соглашению сторон, оформленному в письменном виде;</w:t>
      </w:r>
    </w:p>
    <w:p w:rsidR="00A82B0F" w:rsidRPr="00484DE0" w:rsidRDefault="00A82B0F" w:rsidP="00B51756">
      <w:pPr>
        <w:shd w:val="clear" w:color="auto" w:fill="FFFFFF"/>
        <w:spacing w:after="0" w:line="240" w:lineRule="auto"/>
        <w:jc w:val="both"/>
        <w:rPr>
          <w:rFonts w:ascii="Arial" w:hAnsi="Arial" w:cs="Arial"/>
          <w:color w:val="000000"/>
          <w:sz w:val="21"/>
          <w:szCs w:val="21"/>
          <w:lang w:eastAsia="ru-RU"/>
        </w:rPr>
      </w:pPr>
      <w:r w:rsidRPr="00484DE0">
        <w:rPr>
          <w:rFonts w:ascii="Times New Roman" w:hAnsi="Times New Roman" w:cs="Times New Roman"/>
          <w:color w:val="000000"/>
          <w:spacing w:val="-3"/>
          <w:sz w:val="28"/>
          <w:szCs w:val="28"/>
          <w:shd w:val="clear" w:color="auto" w:fill="FFFFFF"/>
          <w:lang w:eastAsia="ru-RU"/>
        </w:rPr>
        <w:t>- в одностороннем порядке, в случае </w:t>
      </w:r>
      <w:r w:rsidRPr="00484DE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неисполнения или ненадлежащего исполнения полномочий в соответствии с действующим законодательством</w:t>
      </w:r>
      <w:r w:rsidRPr="00484DE0">
        <w:rPr>
          <w:rFonts w:ascii="Times New Roman" w:hAnsi="Times New Roman" w:cs="Times New Roman"/>
          <w:color w:val="000000"/>
          <w:spacing w:val="-3"/>
          <w:sz w:val="28"/>
          <w:szCs w:val="28"/>
          <w:shd w:val="clear" w:color="auto" w:fill="FFFFFF"/>
          <w:lang w:eastAsia="ru-RU"/>
        </w:rPr>
        <w:t>;</w:t>
      </w:r>
    </w:p>
    <w:p w:rsidR="00A82B0F" w:rsidRPr="00484DE0" w:rsidRDefault="00A82B0F" w:rsidP="00B51756">
      <w:pPr>
        <w:shd w:val="clear" w:color="auto" w:fill="FFFFFF"/>
        <w:spacing w:after="0" w:line="240" w:lineRule="auto"/>
        <w:jc w:val="both"/>
        <w:rPr>
          <w:rFonts w:ascii="Arial" w:hAnsi="Arial" w:cs="Arial"/>
          <w:color w:val="000000"/>
          <w:sz w:val="21"/>
          <w:szCs w:val="21"/>
          <w:lang w:eastAsia="ru-RU"/>
        </w:rPr>
      </w:pPr>
      <w:r w:rsidRPr="00484DE0">
        <w:rPr>
          <w:rFonts w:ascii="Times New Roman" w:hAnsi="Times New Roman" w:cs="Times New Roman"/>
          <w:color w:val="000000"/>
          <w:spacing w:val="-3"/>
          <w:sz w:val="28"/>
          <w:szCs w:val="28"/>
          <w:shd w:val="clear" w:color="auto" w:fill="FFFFFF"/>
          <w:lang w:eastAsia="ru-RU"/>
        </w:rPr>
        <w:t>- в случае изменения действующего законодательства, в связи с которым реализация переданных полномочий становится невозможной.</w:t>
      </w:r>
    </w:p>
    <w:p w:rsidR="00A82B0F" w:rsidRPr="00484DE0" w:rsidRDefault="00A82B0F" w:rsidP="00B51756">
      <w:pPr>
        <w:shd w:val="clear" w:color="auto" w:fill="FFFFFF"/>
        <w:spacing w:after="0" w:line="240" w:lineRule="auto"/>
        <w:jc w:val="both"/>
        <w:rPr>
          <w:rFonts w:ascii="Arial" w:hAnsi="Arial" w:cs="Arial"/>
          <w:color w:val="000000"/>
          <w:sz w:val="21"/>
          <w:szCs w:val="21"/>
          <w:lang w:eastAsia="ru-RU"/>
        </w:rPr>
      </w:pPr>
      <w:r w:rsidRPr="00484DE0">
        <w:rPr>
          <w:rFonts w:ascii="Times New Roman" w:hAnsi="Times New Roman" w:cs="Times New Roman"/>
          <w:color w:val="000000"/>
          <w:spacing w:val="-3"/>
          <w:sz w:val="28"/>
          <w:szCs w:val="28"/>
          <w:shd w:val="clear" w:color="auto" w:fill="FFFFFF"/>
          <w:lang w:eastAsia="ru-RU"/>
        </w:rPr>
        <w:t xml:space="preserve">5.2. Уведомление о расторжении настоящего Соглашения в одностороннем порядке направляется другой Стороне в письменном виде. Соглашение считается </w:t>
      </w:r>
      <w:r w:rsidRPr="00B51756">
        <w:rPr>
          <w:rFonts w:ascii="Times New Roman" w:hAnsi="Times New Roman" w:cs="Times New Roman"/>
          <w:color w:val="000000"/>
          <w:spacing w:val="-3"/>
          <w:sz w:val="28"/>
          <w:szCs w:val="28"/>
          <w:shd w:val="clear" w:color="auto" w:fill="FFFFFF"/>
          <w:lang w:eastAsia="ru-RU"/>
        </w:rPr>
        <w:t>расторгнутым по</w:t>
      </w:r>
      <w:r w:rsidRPr="00484DE0">
        <w:rPr>
          <w:rFonts w:ascii="Times New Roman" w:hAnsi="Times New Roman" w:cs="Times New Roman"/>
          <w:color w:val="000000"/>
          <w:spacing w:val="-3"/>
          <w:sz w:val="28"/>
          <w:szCs w:val="28"/>
          <w:shd w:val="clear" w:color="auto" w:fill="FFFFFF"/>
          <w:lang w:eastAsia="ru-RU"/>
        </w:rPr>
        <w:t xml:space="preserve"> истечении 30 дней со дня направления указанного уведомления.</w:t>
      </w:r>
    </w:p>
    <w:p w:rsidR="00A82B0F" w:rsidRPr="00484DE0" w:rsidRDefault="00A82B0F" w:rsidP="00B51756">
      <w:pPr>
        <w:shd w:val="clear" w:color="auto" w:fill="FFFFFF"/>
        <w:spacing w:after="0" w:line="240" w:lineRule="auto"/>
        <w:jc w:val="both"/>
        <w:rPr>
          <w:rFonts w:ascii="Arial" w:hAnsi="Arial" w:cs="Arial"/>
          <w:color w:val="000000"/>
          <w:sz w:val="21"/>
          <w:szCs w:val="21"/>
          <w:lang w:eastAsia="ru-RU"/>
        </w:rPr>
      </w:pPr>
      <w:r w:rsidRPr="00484DE0">
        <w:rPr>
          <w:rFonts w:ascii="Times New Roman" w:hAnsi="Times New Roman" w:cs="Times New Roman"/>
          <w:color w:val="000000"/>
          <w:spacing w:val="-3"/>
          <w:sz w:val="28"/>
          <w:szCs w:val="28"/>
          <w:shd w:val="clear" w:color="auto" w:fill="FFFFFF"/>
          <w:lang w:eastAsia="ru-RU"/>
        </w:rPr>
        <w:t xml:space="preserve">5.3. При досрочном расторжении настоящего Соглашения муниципальный район обеспечивает в течении трех месяцев со дня расторжения Соглашения возврат в бюджет сельского поселения часть объема </w:t>
      </w:r>
      <w:r w:rsidRPr="00B51756">
        <w:rPr>
          <w:rFonts w:ascii="Times New Roman" w:hAnsi="Times New Roman" w:cs="Times New Roman"/>
          <w:color w:val="000000"/>
          <w:spacing w:val="-3"/>
          <w:sz w:val="28"/>
          <w:szCs w:val="28"/>
          <w:shd w:val="clear" w:color="auto" w:fill="FFFFFF"/>
          <w:lang w:eastAsia="ru-RU"/>
        </w:rPr>
        <w:t>межбюджетных трансфертов</w:t>
      </w:r>
      <w:r w:rsidRPr="00484DE0">
        <w:rPr>
          <w:rFonts w:ascii="Times New Roman" w:hAnsi="Times New Roman" w:cs="Times New Roman"/>
          <w:color w:val="000000"/>
          <w:spacing w:val="-3"/>
          <w:sz w:val="28"/>
          <w:szCs w:val="28"/>
          <w:shd w:val="clear" w:color="auto" w:fill="FFFFFF"/>
          <w:lang w:eastAsia="ru-RU"/>
        </w:rPr>
        <w:t>, приходящуюся на не проведенные мероприятия.</w:t>
      </w:r>
    </w:p>
    <w:p w:rsidR="00A82B0F" w:rsidRPr="00484DE0" w:rsidRDefault="00A82B0F" w:rsidP="00B51756">
      <w:pPr>
        <w:shd w:val="clear" w:color="auto" w:fill="FFFFFF"/>
        <w:spacing w:after="0" w:line="240" w:lineRule="auto"/>
        <w:jc w:val="center"/>
        <w:rPr>
          <w:rFonts w:ascii="Arial" w:hAnsi="Arial" w:cs="Arial"/>
          <w:color w:val="000000"/>
          <w:sz w:val="21"/>
          <w:szCs w:val="21"/>
          <w:lang w:eastAsia="ru-RU"/>
        </w:rPr>
      </w:pPr>
      <w:r w:rsidRPr="00484DE0"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/>
        </w:rPr>
        <w:t>6. ОТВЕТСТВЕННОСТЬ СТОРОН</w:t>
      </w:r>
    </w:p>
    <w:p w:rsidR="00A82B0F" w:rsidRPr="00484DE0" w:rsidRDefault="00A82B0F" w:rsidP="00B51756">
      <w:pPr>
        <w:shd w:val="clear" w:color="auto" w:fill="FFFFFF"/>
        <w:spacing w:after="0" w:line="240" w:lineRule="auto"/>
        <w:jc w:val="both"/>
        <w:rPr>
          <w:rFonts w:ascii="Arial" w:hAnsi="Arial" w:cs="Arial"/>
          <w:color w:val="000000"/>
          <w:sz w:val="21"/>
          <w:szCs w:val="21"/>
          <w:lang w:eastAsia="ru-RU"/>
        </w:rPr>
      </w:pPr>
      <w:r w:rsidRPr="00484DE0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6.1. За неисполнение или ненадлежащее исполнение обязательств по настоящему Соглашению стороны несут ответственность в соответствии с действующим законодательством Российской Федерации.</w:t>
      </w:r>
    </w:p>
    <w:p w:rsidR="00A82B0F" w:rsidRPr="00484DE0" w:rsidRDefault="00A82B0F" w:rsidP="00B51756">
      <w:pPr>
        <w:shd w:val="clear" w:color="auto" w:fill="FFFFFF"/>
        <w:spacing w:after="0" w:line="240" w:lineRule="auto"/>
        <w:jc w:val="both"/>
        <w:rPr>
          <w:rFonts w:ascii="Arial" w:hAnsi="Arial" w:cs="Arial"/>
          <w:color w:val="000000"/>
          <w:sz w:val="21"/>
          <w:szCs w:val="21"/>
          <w:lang w:eastAsia="ru-RU"/>
        </w:rPr>
      </w:pPr>
      <w:r w:rsidRPr="00484DE0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6.2. Несвоевременный возврат перечисленных межбюджетных трансфертов в случае расторжения настоящего Соглашения влечет за собой уплату пеней в размере одной трехсотой действующей ставки рефинансирования Центрального </w:t>
      </w:r>
      <w:hyperlink r:id="rId9" w:tooltip="Банковский сектор в России" w:history="1">
        <w:r w:rsidRPr="00484DE0">
          <w:rPr>
            <w:rFonts w:ascii="Times New Roman" w:hAnsi="Times New Roman" w:cs="Times New Roman"/>
            <w:color w:val="000000"/>
            <w:sz w:val="28"/>
            <w:szCs w:val="28"/>
            <w:lang w:eastAsia="ru-RU"/>
          </w:rPr>
          <w:t>банка Российской Федерации</w:t>
        </w:r>
      </w:hyperlink>
      <w:r w:rsidRPr="00484DE0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 за каждый день просрочки.</w:t>
      </w:r>
    </w:p>
    <w:p w:rsidR="00A82B0F" w:rsidRPr="00484DE0" w:rsidRDefault="00A82B0F" w:rsidP="00B51756">
      <w:pPr>
        <w:shd w:val="clear" w:color="auto" w:fill="FFFFFF"/>
        <w:spacing w:after="0" w:line="240" w:lineRule="auto"/>
        <w:jc w:val="center"/>
        <w:rPr>
          <w:rFonts w:ascii="Arial" w:hAnsi="Arial" w:cs="Arial"/>
          <w:color w:val="000000"/>
          <w:sz w:val="21"/>
          <w:szCs w:val="21"/>
          <w:lang w:eastAsia="ru-RU"/>
        </w:rPr>
      </w:pPr>
      <w:r w:rsidRPr="00484DE0"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/>
        </w:rPr>
        <w:t>7. ЗАКЛЮЧИТЕЛЬНЫЕ ПОЛОЖЕНИЯ</w:t>
      </w:r>
    </w:p>
    <w:p w:rsidR="00A82B0F" w:rsidRPr="00484DE0" w:rsidRDefault="00A82B0F" w:rsidP="00B51756">
      <w:pPr>
        <w:shd w:val="clear" w:color="auto" w:fill="FFFFFF"/>
        <w:spacing w:after="0" w:line="240" w:lineRule="auto"/>
        <w:jc w:val="both"/>
        <w:rPr>
          <w:rFonts w:ascii="Arial" w:hAnsi="Arial" w:cs="Arial"/>
          <w:color w:val="000000"/>
          <w:sz w:val="21"/>
          <w:szCs w:val="21"/>
          <w:lang w:eastAsia="ru-RU"/>
        </w:rPr>
      </w:pPr>
      <w:r w:rsidRPr="00484DE0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7.1. Настоящее Соглашение составлено в двух экземплярах, имеющих одинаковую юридическую силу, по одному для каждой из Сторон.</w:t>
      </w:r>
    </w:p>
    <w:p w:rsidR="00A82B0F" w:rsidRPr="00484DE0" w:rsidRDefault="00A82B0F" w:rsidP="00B51756">
      <w:pPr>
        <w:shd w:val="clear" w:color="auto" w:fill="FFFFFF"/>
        <w:spacing w:after="0" w:line="240" w:lineRule="auto"/>
        <w:jc w:val="both"/>
        <w:rPr>
          <w:rFonts w:ascii="Arial" w:hAnsi="Arial" w:cs="Arial"/>
          <w:color w:val="000000"/>
          <w:sz w:val="21"/>
          <w:szCs w:val="21"/>
          <w:lang w:eastAsia="ru-RU"/>
        </w:rPr>
      </w:pPr>
      <w:r w:rsidRPr="00484DE0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7.2. Внесение изменений и дополнений в настоящее Соглашение осуществляется путем подписания Сторонами дополнительных соглашений.</w:t>
      </w:r>
    </w:p>
    <w:p w:rsidR="00A82B0F" w:rsidRPr="00484DE0" w:rsidRDefault="00A82B0F" w:rsidP="00B51756">
      <w:pPr>
        <w:shd w:val="clear" w:color="auto" w:fill="FFFFFF"/>
        <w:spacing w:after="0" w:line="240" w:lineRule="auto"/>
        <w:jc w:val="both"/>
        <w:rPr>
          <w:rFonts w:ascii="Arial" w:hAnsi="Arial" w:cs="Arial"/>
          <w:color w:val="000000"/>
          <w:sz w:val="21"/>
          <w:szCs w:val="21"/>
          <w:lang w:eastAsia="ru-RU"/>
        </w:rPr>
      </w:pPr>
      <w:r w:rsidRPr="00484DE0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7.3. По вопросам, не урегулированным настоящим Соглашением, Стороны руководствуются действующим законодательством.</w:t>
      </w:r>
    </w:p>
    <w:p w:rsidR="00A82B0F" w:rsidRPr="00484DE0" w:rsidRDefault="00A82B0F" w:rsidP="00B51756">
      <w:pPr>
        <w:shd w:val="clear" w:color="auto" w:fill="FFFFFF"/>
        <w:spacing w:after="0" w:line="240" w:lineRule="auto"/>
        <w:jc w:val="both"/>
        <w:rPr>
          <w:rFonts w:ascii="Arial" w:hAnsi="Arial" w:cs="Arial"/>
          <w:color w:val="000000"/>
          <w:sz w:val="28"/>
          <w:szCs w:val="28"/>
          <w:lang w:eastAsia="ru-RU"/>
        </w:rPr>
      </w:pPr>
      <w:r w:rsidRPr="00484DE0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7.4. Споры, связанные с исполнением настоящего Соглашения, разрешаются путем проведения переговоров или в судебном порядке</w:t>
      </w:r>
    </w:p>
    <w:p w:rsidR="00A82B0F" w:rsidRPr="00484DE0" w:rsidRDefault="00A82B0F" w:rsidP="00B51756">
      <w:pPr>
        <w:shd w:val="clear" w:color="auto" w:fill="FFFFFF"/>
        <w:spacing w:after="0" w:line="240" w:lineRule="auto"/>
        <w:jc w:val="center"/>
        <w:rPr>
          <w:rFonts w:ascii="Arial" w:hAnsi="Arial" w:cs="Arial"/>
          <w:color w:val="000000"/>
          <w:sz w:val="28"/>
          <w:szCs w:val="28"/>
          <w:lang w:eastAsia="ru-RU"/>
        </w:rPr>
      </w:pPr>
      <w:r w:rsidRPr="00484DE0">
        <w:rPr>
          <w:rFonts w:ascii="Arial" w:hAnsi="Arial" w:cs="Arial"/>
          <w:color w:val="000000"/>
          <w:sz w:val="28"/>
          <w:szCs w:val="28"/>
          <w:lang w:eastAsia="ru-RU"/>
        </w:rPr>
        <w:t> </w:t>
      </w:r>
      <w:r w:rsidRPr="00484DE0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8. </w:t>
      </w:r>
      <w:r w:rsidRPr="007908F5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П</w:t>
      </w:r>
      <w:r w:rsidRPr="00484DE0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одписи сторон</w:t>
      </w:r>
    </w:p>
    <w:tbl>
      <w:tblPr>
        <w:tblW w:w="0" w:type="auto"/>
        <w:tblInd w:w="-13" w:type="dxa"/>
        <w:tblBorders>
          <w:top w:val="single" w:sz="6" w:space="0" w:color="DDDDDD"/>
          <w:left w:val="single" w:sz="6" w:space="0" w:color="DDDDDD"/>
          <w:bottom w:val="single" w:sz="6" w:space="0" w:color="DDDDDD"/>
          <w:right w:val="single" w:sz="6" w:space="0" w:color="DDDDDD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0A0"/>
      </w:tblPr>
      <w:tblGrid>
        <w:gridCol w:w="4828"/>
        <w:gridCol w:w="4829"/>
      </w:tblGrid>
      <w:tr w:rsidR="00A82B0F" w:rsidRPr="00F06949">
        <w:trPr>
          <w:trHeight w:val="6778"/>
        </w:trPr>
        <w:tc>
          <w:tcPr>
            <w:tcW w:w="4828" w:type="dxa"/>
            <w:tcBorders>
              <w:top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82B0F" w:rsidRPr="00484DE0" w:rsidRDefault="00A82B0F" w:rsidP="007908F5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28"/>
                <w:szCs w:val="28"/>
                <w:lang w:eastAsia="ru-RU"/>
              </w:rPr>
            </w:pPr>
            <w:r w:rsidRPr="00484DE0">
              <w:rPr>
                <w:rFonts w:ascii="Arial" w:hAnsi="Arial" w:cs="Arial"/>
                <w:color w:val="000000"/>
                <w:sz w:val="28"/>
                <w:szCs w:val="28"/>
                <w:lang w:eastAsia="ru-RU"/>
              </w:rPr>
              <w:t> </w:t>
            </w:r>
            <w:r w:rsidRPr="007908F5">
              <w:rPr>
                <w:rFonts w:ascii="Arial" w:hAnsi="Arial" w:cs="Arial"/>
                <w:color w:val="000000"/>
                <w:sz w:val="28"/>
                <w:szCs w:val="28"/>
                <w:lang w:eastAsia="ru-RU"/>
              </w:rPr>
              <w:t>А</w:t>
            </w:r>
            <w:r w:rsidRPr="00484DE0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дминистрация 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Верхососенского</w:t>
            </w:r>
            <w:r w:rsidRPr="007908F5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сельского поселения</w:t>
            </w:r>
            <w:r w:rsidRPr="00484DE0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7908F5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Покровского района</w:t>
            </w:r>
            <w:r w:rsidRPr="00484DE0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Орловской области</w:t>
            </w:r>
          </w:p>
          <w:p w:rsidR="00A82B0F" w:rsidRPr="007908F5" w:rsidRDefault="00A82B0F" w:rsidP="007908F5">
            <w:pPr>
              <w:spacing w:line="240" w:lineRule="auto"/>
              <w:jc w:val="both"/>
              <w:rPr>
                <w:rFonts w:ascii="Arial" w:hAnsi="Arial" w:cs="Arial"/>
                <w:color w:val="000000"/>
                <w:sz w:val="28"/>
                <w:szCs w:val="28"/>
                <w:lang w:eastAsia="ru-RU"/>
              </w:rPr>
            </w:pPr>
            <w:r w:rsidRPr="00484DE0">
              <w:rPr>
                <w:rFonts w:ascii="Arial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  <w:p w:rsidR="00A82B0F" w:rsidRPr="00484DE0" w:rsidRDefault="00A82B0F" w:rsidP="007908F5">
            <w:pPr>
              <w:spacing w:line="240" w:lineRule="auto"/>
              <w:jc w:val="both"/>
              <w:rPr>
                <w:rFonts w:ascii="Arial" w:hAnsi="Arial" w:cs="Arial"/>
                <w:color w:val="000000"/>
                <w:sz w:val="28"/>
                <w:szCs w:val="28"/>
                <w:lang w:eastAsia="ru-RU"/>
              </w:rPr>
            </w:pPr>
          </w:p>
          <w:p w:rsidR="00A82B0F" w:rsidRPr="00484DE0" w:rsidRDefault="00A82B0F" w:rsidP="007908F5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28"/>
                <w:szCs w:val="28"/>
                <w:lang w:eastAsia="ru-RU"/>
              </w:rPr>
            </w:pPr>
            <w:r w:rsidRPr="00484DE0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Глава поселения   </w:t>
            </w:r>
          </w:p>
          <w:p w:rsidR="00A82B0F" w:rsidRPr="007908F5" w:rsidRDefault="00A82B0F" w:rsidP="007908F5">
            <w:pPr>
              <w:spacing w:after="0" w:line="240" w:lineRule="auto"/>
              <w:jc w:val="both"/>
              <w:rPr>
                <w:color w:val="000000"/>
                <w:sz w:val="28"/>
                <w:szCs w:val="28"/>
                <w:u w:val="single"/>
                <w:lang w:eastAsia="ru-RU"/>
              </w:rPr>
            </w:pPr>
          </w:p>
          <w:p w:rsidR="00A82B0F" w:rsidRPr="00484DE0" w:rsidRDefault="00A82B0F" w:rsidP="00C01ABF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28"/>
                <w:szCs w:val="28"/>
                <w:lang w:eastAsia="ru-RU"/>
              </w:rPr>
            </w:pPr>
            <w:r w:rsidRPr="007908F5">
              <w:rPr>
                <w:color w:val="000000"/>
                <w:sz w:val="28"/>
                <w:szCs w:val="28"/>
                <w:u w:val="single"/>
                <w:lang w:eastAsia="ru-RU"/>
              </w:rPr>
              <w:t>_____________</w:t>
            </w:r>
            <w:r w:rsidRPr="00484DE0">
              <w:rPr>
                <w:color w:val="000000"/>
                <w:sz w:val="28"/>
                <w:szCs w:val="28"/>
                <w:u w:val="single"/>
                <w:lang w:eastAsia="ru-RU"/>
              </w:rPr>
              <w:t>           </w:t>
            </w:r>
            <w:r w:rsidRPr="00484DE0">
              <w:rPr>
                <w:color w:val="000000"/>
                <w:sz w:val="28"/>
                <w:szCs w:val="28"/>
                <w:lang w:eastAsia="ru-RU"/>
              </w:rPr>
              <w:t>    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Е.Н.Тучкова</w:t>
            </w:r>
          </w:p>
        </w:tc>
        <w:tc>
          <w:tcPr>
            <w:tcW w:w="482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</w:tcBorders>
            <w:shd w:val="clear" w:color="auto" w:fill="F9F9F9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82B0F" w:rsidRPr="00484DE0" w:rsidRDefault="00A82B0F" w:rsidP="007908F5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28"/>
                <w:szCs w:val="28"/>
                <w:lang w:eastAsia="ru-RU"/>
              </w:rPr>
            </w:pPr>
            <w:r w:rsidRPr="00484DE0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Администрация </w:t>
            </w:r>
            <w:r w:rsidRPr="007908F5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Покровского района</w:t>
            </w:r>
          </w:p>
          <w:p w:rsidR="00A82B0F" w:rsidRDefault="00A82B0F" w:rsidP="007908F5">
            <w:pPr>
              <w:spacing w:line="240" w:lineRule="auto"/>
              <w:jc w:val="both"/>
              <w:rPr>
                <w:rFonts w:ascii="Arial" w:hAnsi="Arial" w:cs="Arial"/>
                <w:color w:val="000000"/>
                <w:sz w:val="28"/>
                <w:szCs w:val="28"/>
                <w:lang w:eastAsia="ru-RU"/>
              </w:rPr>
            </w:pPr>
          </w:p>
          <w:p w:rsidR="00A82B0F" w:rsidRPr="007908F5" w:rsidRDefault="00A82B0F" w:rsidP="007908F5">
            <w:pPr>
              <w:spacing w:line="240" w:lineRule="auto"/>
              <w:jc w:val="both"/>
              <w:rPr>
                <w:rFonts w:ascii="Arial" w:hAnsi="Arial" w:cs="Arial"/>
                <w:color w:val="000000"/>
                <w:sz w:val="28"/>
                <w:szCs w:val="28"/>
                <w:lang w:eastAsia="ru-RU"/>
              </w:rPr>
            </w:pPr>
          </w:p>
          <w:p w:rsidR="00A82B0F" w:rsidRPr="00484DE0" w:rsidRDefault="00A82B0F" w:rsidP="007908F5">
            <w:pPr>
              <w:spacing w:line="240" w:lineRule="auto"/>
              <w:jc w:val="both"/>
              <w:rPr>
                <w:rFonts w:ascii="Arial" w:hAnsi="Arial" w:cs="Arial"/>
                <w:color w:val="000000"/>
                <w:sz w:val="28"/>
                <w:szCs w:val="28"/>
                <w:lang w:eastAsia="ru-RU"/>
              </w:rPr>
            </w:pPr>
          </w:p>
          <w:p w:rsidR="00A82B0F" w:rsidRPr="00484DE0" w:rsidRDefault="00A82B0F" w:rsidP="007908F5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28"/>
                <w:szCs w:val="28"/>
                <w:lang w:eastAsia="ru-RU"/>
              </w:rPr>
            </w:pPr>
            <w:r w:rsidRPr="00484DE0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Глава района</w:t>
            </w:r>
          </w:p>
          <w:p w:rsidR="00A82B0F" w:rsidRDefault="00A82B0F" w:rsidP="007908F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82B0F" w:rsidRDefault="00A82B0F" w:rsidP="007908F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82B0F" w:rsidRPr="00484DE0" w:rsidRDefault="00A82B0F" w:rsidP="007908F5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_________________</w:t>
            </w:r>
            <w:r w:rsidRPr="00484DE0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____ </w:t>
            </w:r>
            <w:r w:rsidRPr="007908F5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Д.И.Романов</w:t>
            </w:r>
          </w:p>
        </w:tc>
      </w:tr>
    </w:tbl>
    <w:p w:rsidR="00A82B0F" w:rsidRPr="00484DE0" w:rsidRDefault="00A82B0F" w:rsidP="00484DE0">
      <w:pPr>
        <w:shd w:val="clear" w:color="auto" w:fill="FFFFFF"/>
        <w:spacing w:line="240" w:lineRule="auto"/>
        <w:jc w:val="both"/>
        <w:rPr>
          <w:rFonts w:ascii="Arial" w:hAnsi="Arial" w:cs="Arial"/>
          <w:color w:val="000000"/>
          <w:sz w:val="21"/>
          <w:szCs w:val="21"/>
          <w:lang w:eastAsia="ru-RU"/>
        </w:rPr>
      </w:pPr>
      <w:r w:rsidRPr="00484DE0">
        <w:rPr>
          <w:rFonts w:ascii="Arial" w:hAnsi="Arial" w:cs="Arial"/>
          <w:color w:val="000000"/>
          <w:sz w:val="21"/>
          <w:szCs w:val="21"/>
          <w:lang w:eastAsia="ru-RU"/>
        </w:rPr>
        <w:t> </w:t>
      </w:r>
    </w:p>
    <w:p w:rsidR="00A82B0F" w:rsidRPr="00484DE0" w:rsidRDefault="00A82B0F" w:rsidP="00484DE0">
      <w:pPr>
        <w:shd w:val="clear" w:color="auto" w:fill="FFFFFF"/>
        <w:spacing w:line="240" w:lineRule="auto"/>
        <w:jc w:val="both"/>
        <w:rPr>
          <w:rFonts w:ascii="Arial" w:hAnsi="Arial" w:cs="Arial"/>
          <w:color w:val="000000"/>
          <w:sz w:val="21"/>
          <w:szCs w:val="21"/>
          <w:lang w:eastAsia="ru-RU"/>
        </w:rPr>
      </w:pPr>
      <w:r w:rsidRPr="00484DE0">
        <w:rPr>
          <w:rFonts w:ascii="Arial" w:hAnsi="Arial" w:cs="Arial"/>
          <w:color w:val="000000"/>
          <w:sz w:val="21"/>
          <w:szCs w:val="21"/>
          <w:lang w:eastAsia="ru-RU"/>
        </w:rPr>
        <w:t> </w:t>
      </w:r>
    </w:p>
    <w:p w:rsidR="00A82B0F" w:rsidRPr="00484DE0" w:rsidRDefault="00A82B0F" w:rsidP="00484DE0">
      <w:pPr>
        <w:shd w:val="clear" w:color="auto" w:fill="FFFFFF"/>
        <w:spacing w:line="240" w:lineRule="auto"/>
        <w:jc w:val="both"/>
        <w:rPr>
          <w:rFonts w:ascii="Arial" w:hAnsi="Arial" w:cs="Arial"/>
          <w:color w:val="000000"/>
          <w:sz w:val="21"/>
          <w:szCs w:val="21"/>
          <w:lang w:eastAsia="ru-RU"/>
        </w:rPr>
      </w:pPr>
      <w:r w:rsidRPr="00484DE0">
        <w:rPr>
          <w:rFonts w:ascii="Arial" w:hAnsi="Arial" w:cs="Arial"/>
          <w:color w:val="000000"/>
          <w:sz w:val="21"/>
          <w:szCs w:val="21"/>
          <w:lang w:eastAsia="ru-RU"/>
        </w:rPr>
        <w:t> </w:t>
      </w:r>
    </w:p>
    <w:p w:rsidR="00A82B0F" w:rsidRPr="00484DE0" w:rsidRDefault="00A82B0F" w:rsidP="00484DE0">
      <w:pPr>
        <w:shd w:val="clear" w:color="auto" w:fill="FFFFFF"/>
        <w:spacing w:line="240" w:lineRule="auto"/>
        <w:jc w:val="both"/>
        <w:rPr>
          <w:rFonts w:ascii="Arial" w:hAnsi="Arial" w:cs="Arial"/>
          <w:color w:val="000000"/>
          <w:sz w:val="21"/>
          <w:szCs w:val="21"/>
          <w:lang w:eastAsia="ru-RU"/>
        </w:rPr>
      </w:pPr>
      <w:r w:rsidRPr="00484DE0">
        <w:rPr>
          <w:rFonts w:ascii="Arial" w:hAnsi="Arial" w:cs="Arial"/>
          <w:color w:val="000000"/>
          <w:sz w:val="21"/>
          <w:szCs w:val="21"/>
          <w:lang w:eastAsia="ru-RU"/>
        </w:rPr>
        <w:t> </w:t>
      </w:r>
    </w:p>
    <w:p w:rsidR="00A82B0F" w:rsidRPr="00484DE0" w:rsidRDefault="00A82B0F" w:rsidP="00484DE0">
      <w:pPr>
        <w:shd w:val="clear" w:color="auto" w:fill="FFFFFF"/>
        <w:spacing w:line="240" w:lineRule="auto"/>
        <w:jc w:val="both"/>
        <w:rPr>
          <w:rFonts w:ascii="Arial" w:hAnsi="Arial" w:cs="Arial"/>
          <w:color w:val="000000"/>
          <w:sz w:val="21"/>
          <w:szCs w:val="21"/>
          <w:lang w:eastAsia="ru-RU"/>
        </w:rPr>
      </w:pPr>
      <w:r w:rsidRPr="00484DE0">
        <w:rPr>
          <w:rFonts w:ascii="Arial" w:hAnsi="Arial" w:cs="Arial"/>
          <w:color w:val="000000"/>
          <w:sz w:val="21"/>
          <w:szCs w:val="21"/>
          <w:lang w:eastAsia="ru-RU"/>
        </w:rPr>
        <w:t> </w:t>
      </w:r>
    </w:p>
    <w:p w:rsidR="00A82B0F" w:rsidRPr="00484DE0" w:rsidRDefault="00A82B0F" w:rsidP="00484DE0">
      <w:pPr>
        <w:shd w:val="clear" w:color="auto" w:fill="FFFFFF"/>
        <w:spacing w:line="240" w:lineRule="auto"/>
        <w:jc w:val="both"/>
        <w:rPr>
          <w:rFonts w:ascii="Arial" w:hAnsi="Arial" w:cs="Arial"/>
          <w:color w:val="000000"/>
          <w:sz w:val="21"/>
          <w:szCs w:val="21"/>
          <w:lang w:eastAsia="ru-RU"/>
        </w:rPr>
      </w:pPr>
      <w:r w:rsidRPr="00484DE0">
        <w:rPr>
          <w:rFonts w:ascii="Arial" w:hAnsi="Arial" w:cs="Arial"/>
          <w:color w:val="000000"/>
          <w:sz w:val="21"/>
          <w:szCs w:val="21"/>
          <w:lang w:eastAsia="ru-RU"/>
        </w:rPr>
        <w:t> </w:t>
      </w:r>
    </w:p>
    <w:p w:rsidR="00A82B0F" w:rsidRPr="00484DE0" w:rsidRDefault="00A82B0F" w:rsidP="00484DE0">
      <w:pPr>
        <w:shd w:val="clear" w:color="auto" w:fill="FFFFFF"/>
        <w:spacing w:line="240" w:lineRule="auto"/>
        <w:jc w:val="both"/>
        <w:rPr>
          <w:rFonts w:ascii="Arial" w:hAnsi="Arial" w:cs="Arial"/>
          <w:color w:val="000000"/>
          <w:sz w:val="21"/>
          <w:szCs w:val="21"/>
          <w:lang w:eastAsia="ru-RU"/>
        </w:rPr>
      </w:pPr>
      <w:r w:rsidRPr="00484DE0">
        <w:rPr>
          <w:rFonts w:ascii="Arial" w:hAnsi="Arial" w:cs="Arial"/>
          <w:color w:val="000000"/>
          <w:sz w:val="21"/>
          <w:szCs w:val="21"/>
          <w:lang w:eastAsia="ru-RU"/>
        </w:rPr>
        <w:t> </w:t>
      </w:r>
    </w:p>
    <w:p w:rsidR="00A82B0F" w:rsidRDefault="00A82B0F" w:rsidP="00484DE0">
      <w:pPr>
        <w:shd w:val="clear" w:color="auto" w:fill="FFFFFF"/>
        <w:spacing w:line="240" w:lineRule="auto"/>
        <w:jc w:val="both"/>
        <w:rPr>
          <w:rFonts w:ascii="Arial" w:hAnsi="Arial" w:cs="Arial"/>
          <w:color w:val="000000"/>
          <w:sz w:val="21"/>
          <w:szCs w:val="21"/>
          <w:lang w:eastAsia="ru-RU"/>
        </w:rPr>
      </w:pPr>
      <w:r w:rsidRPr="00484DE0">
        <w:rPr>
          <w:rFonts w:ascii="Arial" w:hAnsi="Arial" w:cs="Arial"/>
          <w:color w:val="000000"/>
          <w:sz w:val="21"/>
          <w:szCs w:val="21"/>
          <w:lang w:eastAsia="ru-RU"/>
        </w:rPr>
        <w:t> </w:t>
      </w:r>
    </w:p>
    <w:p w:rsidR="00A82B0F" w:rsidRDefault="00A82B0F" w:rsidP="00484DE0">
      <w:pPr>
        <w:shd w:val="clear" w:color="auto" w:fill="FFFFFF"/>
        <w:spacing w:line="240" w:lineRule="auto"/>
        <w:jc w:val="both"/>
        <w:rPr>
          <w:rFonts w:ascii="Arial" w:hAnsi="Arial" w:cs="Arial"/>
          <w:color w:val="000000"/>
          <w:sz w:val="21"/>
          <w:szCs w:val="21"/>
          <w:lang w:eastAsia="ru-RU"/>
        </w:rPr>
      </w:pPr>
    </w:p>
    <w:p w:rsidR="00A82B0F" w:rsidRDefault="00A82B0F" w:rsidP="00484DE0">
      <w:pPr>
        <w:shd w:val="clear" w:color="auto" w:fill="FFFFFF"/>
        <w:spacing w:line="240" w:lineRule="auto"/>
        <w:jc w:val="both"/>
        <w:rPr>
          <w:rFonts w:ascii="Arial" w:hAnsi="Arial" w:cs="Arial"/>
          <w:color w:val="000000"/>
          <w:sz w:val="21"/>
          <w:szCs w:val="21"/>
          <w:lang w:eastAsia="ru-RU"/>
        </w:rPr>
      </w:pPr>
    </w:p>
    <w:p w:rsidR="00A82B0F" w:rsidRDefault="00A82B0F" w:rsidP="00484DE0">
      <w:pPr>
        <w:shd w:val="clear" w:color="auto" w:fill="FFFFFF"/>
        <w:spacing w:line="240" w:lineRule="auto"/>
        <w:jc w:val="both"/>
        <w:rPr>
          <w:rFonts w:ascii="Arial" w:hAnsi="Arial" w:cs="Arial"/>
          <w:color w:val="000000"/>
          <w:sz w:val="21"/>
          <w:szCs w:val="21"/>
          <w:lang w:eastAsia="ru-RU"/>
        </w:rPr>
      </w:pPr>
    </w:p>
    <w:p w:rsidR="00A82B0F" w:rsidRPr="00484DE0" w:rsidRDefault="00A82B0F" w:rsidP="00484DE0">
      <w:pPr>
        <w:shd w:val="clear" w:color="auto" w:fill="FFFFFF"/>
        <w:spacing w:line="240" w:lineRule="auto"/>
        <w:jc w:val="both"/>
        <w:rPr>
          <w:rFonts w:ascii="Arial" w:hAnsi="Arial" w:cs="Arial"/>
          <w:color w:val="000000"/>
          <w:sz w:val="21"/>
          <w:szCs w:val="21"/>
          <w:lang w:eastAsia="ru-RU"/>
        </w:rPr>
      </w:pPr>
    </w:p>
    <w:p w:rsidR="00A82B0F" w:rsidRPr="00484DE0" w:rsidRDefault="00A82B0F" w:rsidP="002F2FF2">
      <w:pPr>
        <w:shd w:val="clear" w:color="auto" w:fill="FFFFFF"/>
        <w:spacing w:line="240" w:lineRule="auto"/>
        <w:jc w:val="right"/>
        <w:rPr>
          <w:rFonts w:ascii="Arial" w:hAnsi="Arial" w:cs="Arial"/>
          <w:color w:val="000000"/>
          <w:sz w:val="21"/>
          <w:szCs w:val="21"/>
          <w:lang w:eastAsia="ru-RU"/>
        </w:rPr>
      </w:pPr>
      <w:r w:rsidRPr="00484DE0">
        <w:rPr>
          <w:rFonts w:ascii="Arial" w:hAnsi="Arial" w:cs="Arial"/>
          <w:color w:val="000000"/>
          <w:sz w:val="21"/>
          <w:szCs w:val="21"/>
          <w:lang w:eastAsia="ru-RU"/>
        </w:rPr>
        <w:t> </w:t>
      </w:r>
      <w:r w:rsidRPr="00484DE0">
        <w:rPr>
          <w:rFonts w:ascii="Times New Roman" w:hAnsi="Times New Roman" w:cs="Times New Roman"/>
          <w:color w:val="000000"/>
          <w:sz w:val="26"/>
          <w:szCs w:val="26"/>
          <w:lang w:eastAsia="ru-RU"/>
        </w:rPr>
        <w:t>Приложение 1к Соглашению</w:t>
      </w:r>
    </w:p>
    <w:p w:rsidR="00A82B0F" w:rsidRPr="00484DE0" w:rsidRDefault="00A82B0F" w:rsidP="00484DE0">
      <w:pPr>
        <w:shd w:val="clear" w:color="auto" w:fill="FFFFFF"/>
        <w:spacing w:line="240" w:lineRule="auto"/>
        <w:jc w:val="right"/>
        <w:rPr>
          <w:rFonts w:ascii="Arial" w:hAnsi="Arial" w:cs="Arial"/>
          <w:color w:val="000000"/>
          <w:sz w:val="21"/>
          <w:szCs w:val="21"/>
          <w:lang w:eastAsia="ru-RU"/>
        </w:rPr>
      </w:pPr>
      <w:r w:rsidRPr="00484DE0">
        <w:rPr>
          <w:rFonts w:ascii="Times New Roman" w:hAnsi="Times New Roman" w:cs="Times New Roman"/>
          <w:color w:val="000000"/>
          <w:spacing w:val="-3"/>
          <w:sz w:val="26"/>
          <w:szCs w:val="26"/>
          <w:lang w:eastAsia="ru-RU"/>
        </w:rPr>
        <w:t>по осуществлению внутреннего муниципального</w:t>
      </w:r>
    </w:p>
    <w:p w:rsidR="00A82B0F" w:rsidRPr="00484DE0" w:rsidRDefault="00A82B0F" w:rsidP="00484DE0">
      <w:pPr>
        <w:shd w:val="clear" w:color="auto" w:fill="FFFFFF"/>
        <w:spacing w:line="240" w:lineRule="auto"/>
        <w:jc w:val="right"/>
        <w:rPr>
          <w:rFonts w:ascii="Arial" w:hAnsi="Arial" w:cs="Arial"/>
          <w:color w:val="000000"/>
          <w:sz w:val="21"/>
          <w:szCs w:val="21"/>
          <w:lang w:eastAsia="ru-RU"/>
        </w:rPr>
      </w:pPr>
      <w:r w:rsidRPr="00484DE0">
        <w:rPr>
          <w:rFonts w:ascii="Times New Roman" w:hAnsi="Times New Roman" w:cs="Times New Roman"/>
          <w:color w:val="000000"/>
          <w:spacing w:val="-3"/>
          <w:sz w:val="26"/>
          <w:szCs w:val="26"/>
          <w:lang w:eastAsia="ru-RU"/>
        </w:rPr>
        <w:t> финансового контроля</w:t>
      </w:r>
    </w:p>
    <w:p w:rsidR="00A82B0F" w:rsidRPr="00484DE0" w:rsidRDefault="00A82B0F" w:rsidP="00484DE0">
      <w:pPr>
        <w:shd w:val="clear" w:color="auto" w:fill="FFFFFF"/>
        <w:spacing w:line="240" w:lineRule="auto"/>
        <w:jc w:val="right"/>
        <w:rPr>
          <w:rFonts w:ascii="Arial" w:hAnsi="Arial" w:cs="Arial"/>
          <w:color w:val="000000"/>
          <w:sz w:val="21"/>
          <w:szCs w:val="21"/>
          <w:lang w:eastAsia="ru-RU"/>
        </w:rPr>
      </w:pPr>
      <w:r w:rsidRPr="00484DE0">
        <w:rPr>
          <w:rFonts w:ascii="Times New Roman" w:hAnsi="Times New Roman" w:cs="Times New Roman"/>
          <w:color w:val="000000"/>
          <w:spacing w:val="-3"/>
          <w:sz w:val="26"/>
          <w:szCs w:val="26"/>
          <w:lang w:eastAsia="ru-RU"/>
        </w:rPr>
        <w:t>от </w:t>
      </w:r>
      <w:r>
        <w:rPr>
          <w:rFonts w:ascii="Times New Roman" w:hAnsi="Times New Roman" w:cs="Times New Roman"/>
          <w:color w:val="000000"/>
          <w:spacing w:val="-3"/>
          <w:sz w:val="26"/>
          <w:szCs w:val="26"/>
          <w:u w:val="single"/>
          <w:lang w:eastAsia="ru-RU"/>
        </w:rPr>
        <w:t xml:space="preserve">12  декабря </w:t>
      </w:r>
      <w:r w:rsidRPr="00484DE0">
        <w:rPr>
          <w:rFonts w:ascii="Times New Roman" w:hAnsi="Times New Roman" w:cs="Times New Roman"/>
          <w:color w:val="000000"/>
          <w:spacing w:val="-3"/>
          <w:sz w:val="26"/>
          <w:szCs w:val="26"/>
          <w:u w:val="single"/>
          <w:lang w:eastAsia="ru-RU"/>
        </w:rPr>
        <w:t xml:space="preserve"> 201</w:t>
      </w:r>
      <w:r>
        <w:rPr>
          <w:rFonts w:ascii="Times New Roman" w:hAnsi="Times New Roman" w:cs="Times New Roman"/>
          <w:color w:val="000000"/>
          <w:spacing w:val="-3"/>
          <w:sz w:val="26"/>
          <w:szCs w:val="26"/>
          <w:u w:val="single"/>
          <w:lang w:eastAsia="ru-RU"/>
        </w:rPr>
        <w:t>9</w:t>
      </w:r>
      <w:bookmarkStart w:id="0" w:name="_GoBack"/>
      <w:bookmarkEnd w:id="0"/>
      <w:r w:rsidRPr="00484DE0">
        <w:rPr>
          <w:rFonts w:ascii="Times New Roman" w:hAnsi="Times New Roman" w:cs="Times New Roman"/>
          <w:color w:val="000000"/>
          <w:spacing w:val="-3"/>
          <w:sz w:val="26"/>
          <w:szCs w:val="26"/>
          <w:u w:val="single"/>
          <w:lang w:eastAsia="ru-RU"/>
        </w:rPr>
        <w:t xml:space="preserve"> года</w:t>
      </w:r>
    </w:p>
    <w:p w:rsidR="00A82B0F" w:rsidRPr="00484DE0" w:rsidRDefault="00A82B0F" w:rsidP="00484DE0">
      <w:pPr>
        <w:shd w:val="clear" w:color="auto" w:fill="FFFFFF"/>
        <w:spacing w:line="240" w:lineRule="auto"/>
        <w:jc w:val="right"/>
        <w:rPr>
          <w:rFonts w:ascii="Arial" w:hAnsi="Arial" w:cs="Arial"/>
          <w:color w:val="000000"/>
          <w:sz w:val="21"/>
          <w:szCs w:val="21"/>
          <w:lang w:eastAsia="ru-RU"/>
        </w:rPr>
      </w:pPr>
      <w:r w:rsidRPr="00484DE0">
        <w:rPr>
          <w:rFonts w:ascii="Arial" w:hAnsi="Arial" w:cs="Arial"/>
          <w:color w:val="000000"/>
          <w:sz w:val="21"/>
          <w:szCs w:val="21"/>
          <w:lang w:eastAsia="ru-RU"/>
        </w:rPr>
        <w:t> </w:t>
      </w:r>
    </w:p>
    <w:p w:rsidR="00A82B0F" w:rsidRPr="00484DE0" w:rsidRDefault="00A82B0F" w:rsidP="00484DE0">
      <w:pPr>
        <w:shd w:val="clear" w:color="auto" w:fill="FFFFFF"/>
        <w:spacing w:line="240" w:lineRule="auto"/>
        <w:jc w:val="center"/>
        <w:rPr>
          <w:rFonts w:ascii="Arial" w:hAnsi="Arial" w:cs="Arial"/>
          <w:color w:val="000000"/>
          <w:sz w:val="21"/>
          <w:szCs w:val="21"/>
          <w:lang w:eastAsia="ru-RU"/>
        </w:rPr>
      </w:pPr>
      <w:r w:rsidRPr="00484DE0">
        <w:rPr>
          <w:rFonts w:ascii="Times New Roman" w:hAnsi="Times New Roman" w:cs="Times New Roman"/>
          <w:b/>
          <w:bCs/>
          <w:color w:val="000000"/>
          <w:sz w:val="26"/>
          <w:szCs w:val="26"/>
          <w:shd w:val="clear" w:color="auto" w:fill="FFFFFF"/>
          <w:lang w:eastAsia="ru-RU"/>
        </w:rPr>
        <w:t>Методика</w:t>
      </w:r>
    </w:p>
    <w:p w:rsidR="00A82B0F" w:rsidRPr="00484DE0" w:rsidRDefault="00A82B0F" w:rsidP="00484DE0">
      <w:pPr>
        <w:shd w:val="clear" w:color="auto" w:fill="FFFFFF"/>
        <w:spacing w:line="240" w:lineRule="auto"/>
        <w:jc w:val="center"/>
        <w:rPr>
          <w:rFonts w:ascii="Arial" w:hAnsi="Arial" w:cs="Arial"/>
          <w:color w:val="000000"/>
          <w:sz w:val="21"/>
          <w:szCs w:val="21"/>
          <w:lang w:eastAsia="ru-RU"/>
        </w:rPr>
      </w:pPr>
      <w:r w:rsidRPr="00484DE0">
        <w:rPr>
          <w:rFonts w:ascii="Times New Roman" w:hAnsi="Times New Roman" w:cs="Times New Roman"/>
          <w:b/>
          <w:bCs/>
          <w:color w:val="000000"/>
          <w:sz w:val="26"/>
          <w:szCs w:val="26"/>
          <w:shd w:val="clear" w:color="auto" w:fill="FFFFFF"/>
          <w:lang w:eastAsia="ru-RU"/>
        </w:rPr>
        <w:t xml:space="preserve">расчета межбюджетных трансфертов на исполнение переданных полномочий по осуществлению внутреннего муниципального финансового контроля </w:t>
      </w:r>
      <w:r w:rsidRPr="00B51756">
        <w:rPr>
          <w:rFonts w:ascii="Times New Roman" w:hAnsi="Times New Roman" w:cs="Times New Roman"/>
          <w:b/>
          <w:bCs/>
          <w:color w:val="000000"/>
          <w:sz w:val="26"/>
          <w:szCs w:val="26"/>
          <w:shd w:val="clear" w:color="auto" w:fill="FFFFFF"/>
          <w:lang w:eastAsia="ru-RU"/>
        </w:rPr>
        <w:t>от Администрации</w:t>
      </w:r>
      <w:r w:rsidRPr="00484DE0">
        <w:rPr>
          <w:rFonts w:ascii="Times New Roman" w:hAnsi="Times New Roman" w:cs="Times New Roman"/>
          <w:b/>
          <w:bCs/>
          <w:color w:val="000000"/>
          <w:sz w:val="26"/>
          <w:szCs w:val="26"/>
          <w:shd w:val="clear" w:color="auto" w:fill="FFFFFF"/>
          <w:lang w:eastAsia="ru-RU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  <w:sz w:val="26"/>
          <w:szCs w:val="26"/>
          <w:shd w:val="clear" w:color="auto" w:fill="FFFFFF"/>
          <w:lang w:eastAsia="ru-RU"/>
        </w:rPr>
        <w:t>Верхососенского</w:t>
      </w:r>
      <w:r w:rsidRPr="00B51756">
        <w:rPr>
          <w:rFonts w:ascii="Times New Roman" w:hAnsi="Times New Roman" w:cs="Times New Roman"/>
          <w:b/>
          <w:bCs/>
          <w:color w:val="000000"/>
          <w:sz w:val="26"/>
          <w:szCs w:val="26"/>
          <w:shd w:val="clear" w:color="auto" w:fill="FFFFFF"/>
          <w:lang w:eastAsia="ru-RU"/>
        </w:rPr>
        <w:t xml:space="preserve"> сельского поселения</w:t>
      </w:r>
      <w:r w:rsidRPr="00484DE0">
        <w:rPr>
          <w:rFonts w:ascii="Times New Roman" w:hAnsi="Times New Roman" w:cs="Times New Roman"/>
          <w:b/>
          <w:bCs/>
          <w:color w:val="000000"/>
          <w:sz w:val="26"/>
          <w:szCs w:val="26"/>
          <w:shd w:val="clear" w:color="auto" w:fill="FFFFFF"/>
          <w:lang w:eastAsia="ru-RU"/>
        </w:rPr>
        <w:t xml:space="preserve"> </w:t>
      </w:r>
      <w:r w:rsidRPr="00B51756">
        <w:rPr>
          <w:rFonts w:ascii="Times New Roman" w:hAnsi="Times New Roman" w:cs="Times New Roman"/>
          <w:b/>
          <w:bCs/>
          <w:color w:val="000000"/>
          <w:sz w:val="26"/>
          <w:szCs w:val="26"/>
          <w:shd w:val="clear" w:color="auto" w:fill="FFFFFF"/>
          <w:lang w:eastAsia="ru-RU"/>
        </w:rPr>
        <w:t>Покровского района Администрации</w:t>
      </w:r>
      <w:r w:rsidRPr="00484DE0">
        <w:rPr>
          <w:rFonts w:ascii="Times New Roman" w:hAnsi="Times New Roman" w:cs="Times New Roman"/>
          <w:b/>
          <w:bCs/>
          <w:color w:val="000000"/>
          <w:sz w:val="26"/>
          <w:szCs w:val="26"/>
          <w:shd w:val="clear" w:color="auto" w:fill="FFFFFF"/>
          <w:lang w:eastAsia="ru-RU"/>
        </w:rPr>
        <w:t xml:space="preserve"> </w:t>
      </w:r>
      <w:r w:rsidRPr="00B51756">
        <w:rPr>
          <w:rFonts w:ascii="Times New Roman" w:hAnsi="Times New Roman" w:cs="Times New Roman"/>
          <w:b/>
          <w:bCs/>
          <w:color w:val="000000"/>
          <w:sz w:val="26"/>
          <w:szCs w:val="26"/>
          <w:shd w:val="clear" w:color="auto" w:fill="FFFFFF"/>
          <w:lang w:eastAsia="ru-RU"/>
        </w:rPr>
        <w:t>Покровского района</w:t>
      </w:r>
    </w:p>
    <w:p w:rsidR="00A82B0F" w:rsidRPr="00484DE0" w:rsidRDefault="00A82B0F" w:rsidP="00484DE0">
      <w:pPr>
        <w:shd w:val="clear" w:color="auto" w:fill="FFFFFF"/>
        <w:spacing w:line="240" w:lineRule="auto"/>
        <w:jc w:val="center"/>
        <w:rPr>
          <w:rFonts w:ascii="Arial" w:hAnsi="Arial" w:cs="Arial"/>
          <w:color w:val="000000"/>
          <w:sz w:val="21"/>
          <w:szCs w:val="21"/>
          <w:lang w:eastAsia="ru-RU"/>
        </w:rPr>
      </w:pPr>
      <w:r w:rsidRPr="00484DE0">
        <w:rPr>
          <w:rFonts w:ascii="Arial" w:hAnsi="Arial" w:cs="Arial"/>
          <w:color w:val="000000"/>
          <w:sz w:val="21"/>
          <w:szCs w:val="21"/>
          <w:lang w:eastAsia="ru-RU"/>
        </w:rPr>
        <w:t> </w:t>
      </w:r>
    </w:p>
    <w:p w:rsidR="00A82B0F" w:rsidRPr="00484DE0" w:rsidRDefault="00A82B0F" w:rsidP="00484DE0">
      <w:pPr>
        <w:shd w:val="clear" w:color="auto" w:fill="FFFFFF"/>
        <w:spacing w:after="0" w:line="240" w:lineRule="auto"/>
        <w:jc w:val="both"/>
        <w:rPr>
          <w:rFonts w:ascii="Arial" w:hAnsi="Arial" w:cs="Arial"/>
          <w:color w:val="000000"/>
          <w:sz w:val="21"/>
          <w:szCs w:val="21"/>
          <w:lang w:eastAsia="ru-RU"/>
        </w:rPr>
      </w:pPr>
      <w:r w:rsidRPr="00484DE0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Расчет межбюджетных трансфертов бюджету муниципального района производится в следующем порядке:</w:t>
      </w:r>
    </w:p>
    <w:p w:rsidR="00A82B0F" w:rsidRPr="00484DE0" w:rsidRDefault="00A82B0F" w:rsidP="00484DE0">
      <w:pPr>
        <w:shd w:val="clear" w:color="auto" w:fill="FFFFFF"/>
        <w:spacing w:after="0" w:line="240" w:lineRule="auto"/>
        <w:jc w:val="both"/>
        <w:rPr>
          <w:rFonts w:ascii="Arial" w:hAnsi="Arial" w:cs="Arial"/>
          <w:color w:val="000000"/>
          <w:sz w:val="21"/>
          <w:szCs w:val="21"/>
          <w:lang w:eastAsia="ru-RU"/>
        </w:rPr>
      </w:pPr>
      <w:r w:rsidRPr="00484DE0"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  <w:t>V= (F+ R) х ∑i/∑общ, где:</w:t>
      </w:r>
    </w:p>
    <w:p w:rsidR="00A82B0F" w:rsidRPr="00484DE0" w:rsidRDefault="00A82B0F" w:rsidP="00484DE0">
      <w:pPr>
        <w:shd w:val="clear" w:color="auto" w:fill="FFFFFF"/>
        <w:spacing w:after="0" w:line="240" w:lineRule="auto"/>
        <w:jc w:val="both"/>
        <w:rPr>
          <w:rFonts w:ascii="Arial" w:hAnsi="Arial" w:cs="Arial"/>
          <w:color w:val="000000"/>
          <w:sz w:val="21"/>
          <w:szCs w:val="21"/>
          <w:lang w:eastAsia="ru-RU"/>
        </w:rPr>
      </w:pPr>
      <w:r w:rsidRPr="00484DE0"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</w:p>
    <w:p w:rsidR="00A82B0F" w:rsidRPr="00484DE0" w:rsidRDefault="00A82B0F" w:rsidP="00484DE0">
      <w:pPr>
        <w:shd w:val="clear" w:color="auto" w:fill="FFFFFF"/>
        <w:spacing w:after="0" w:line="240" w:lineRule="auto"/>
        <w:jc w:val="both"/>
        <w:rPr>
          <w:rFonts w:ascii="Arial" w:hAnsi="Arial" w:cs="Arial"/>
          <w:color w:val="000000"/>
          <w:sz w:val="21"/>
          <w:szCs w:val="21"/>
          <w:lang w:eastAsia="ru-RU"/>
        </w:rPr>
      </w:pPr>
      <w:r w:rsidRPr="00484DE0"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  <w:t>V</w:t>
      </w:r>
      <w:r w:rsidRPr="00484DE0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 – объем межбюджетных трансфертов, причитающийся бюджету муниципального района</w:t>
      </w: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(округленного до целого числа)</w:t>
      </w:r>
      <w:r w:rsidRPr="00484DE0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;</w:t>
      </w:r>
    </w:p>
    <w:p w:rsidR="00A82B0F" w:rsidRPr="00484DE0" w:rsidRDefault="00A82B0F" w:rsidP="00484DE0">
      <w:pPr>
        <w:shd w:val="clear" w:color="auto" w:fill="FFFFFF"/>
        <w:spacing w:after="0" w:line="240" w:lineRule="auto"/>
        <w:jc w:val="both"/>
        <w:rPr>
          <w:rFonts w:ascii="Arial" w:hAnsi="Arial" w:cs="Arial"/>
          <w:color w:val="000000"/>
          <w:sz w:val="21"/>
          <w:szCs w:val="21"/>
          <w:lang w:eastAsia="ru-RU"/>
        </w:rPr>
      </w:pPr>
      <w:r w:rsidRPr="00484DE0"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  <w:t>F</w:t>
      </w:r>
      <w:r w:rsidRPr="00484DE0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 – годовое денежное содержание с начислениями на выплаты по оплате труда в соответствии с утвержденным штатным расписанием (положением об оплате труда) </w:t>
      </w: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главного</w:t>
      </w:r>
      <w:r w:rsidRPr="00484DE0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специалиста администрации </w:t>
      </w:r>
      <w:r w:rsidRPr="00B51756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Покровского района</w:t>
      </w:r>
      <w:r w:rsidRPr="00484DE0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, осуществляющего переданные полномочия;</w:t>
      </w:r>
    </w:p>
    <w:p w:rsidR="00A82B0F" w:rsidRPr="00484DE0" w:rsidRDefault="00A82B0F" w:rsidP="00484DE0">
      <w:pPr>
        <w:shd w:val="clear" w:color="auto" w:fill="FFFFFF"/>
        <w:spacing w:after="0" w:line="240" w:lineRule="auto"/>
        <w:jc w:val="both"/>
        <w:rPr>
          <w:rFonts w:ascii="Arial" w:hAnsi="Arial" w:cs="Arial"/>
          <w:color w:val="000000"/>
          <w:sz w:val="21"/>
          <w:szCs w:val="21"/>
          <w:lang w:eastAsia="ru-RU"/>
        </w:rPr>
      </w:pPr>
      <w:r w:rsidRPr="00484DE0"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  <w:t>R</w:t>
      </w:r>
      <w:r w:rsidRPr="00484DE0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 – расходы на материально-техническое обеспечение на одного </w:t>
      </w: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главного </w:t>
      </w:r>
      <w:r w:rsidRPr="00484DE0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специалиста (20 % от денежного содержания </w:t>
      </w: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главного</w:t>
      </w:r>
      <w:r w:rsidRPr="00484DE0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специалиста).</w:t>
      </w:r>
    </w:p>
    <w:p w:rsidR="00A82B0F" w:rsidRPr="00484DE0" w:rsidRDefault="00A82B0F" w:rsidP="00484DE0">
      <w:pPr>
        <w:shd w:val="clear" w:color="auto" w:fill="FFFFFF"/>
        <w:spacing w:after="0" w:line="240" w:lineRule="auto"/>
        <w:jc w:val="both"/>
        <w:rPr>
          <w:rFonts w:ascii="Arial" w:hAnsi="Arial" w:cs="Arial"/>
          <w:color w:val="000000"/>
          <w:sz w:val="21"/>
          <w:szCs w:val="21"/>
          <w:lang w:eastAsia="ru-RU"/>
        </w:rPr>
      </w:pPr>
      <w:r w:rsidRPr="00484DE0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484DE0"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  <w:t>∑i</w:t>
      </w:r>
      <w:r w:rsidRPr="00484DE0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= сумма расходов бюджета сельского (городского) поселения за отчетный финансовый год.</w:t>
      </w:r>
    </w:p>
    <w:p w:rsidR="00A82B0F" w:rsidRPr="00484DE0" w:rsidRDefault="00A82B0F" w:rsidP="00484DE0">
      <w:pPr>
        <w:shd w:val="clear" w:color="auto" w:fill="FFFFFF"/>
        <w:spacing w:after="0" w:line="240" w:lineRule="auto"/>
        <w:jc w:val="both"/>
        <w:rPr>
          <w:rFonts w:ascii="Arial" w:hAnsi="Arial" w:cs="Arial"/>
          <w:color w:val="000000"/>
          <w:sz w:val="21"/>
          <w:szCs w:val="21"/>
          <w:lang w:eastAsia="ru-RU"/>
        </w:rPr>
      </w:pPr>
      <w:r w:rsidRPr="00484DE0"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  <w:t>∑общ</w:t>
      </w:r>
      <w:r w:rsidRPr="00484DE0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= сумма расходов</w:t>
      </w: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консолидированного бюджета Покровского района за</w:t>
      </w:r>
      <w:r w:rsidRPr="00484DE0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отчетный финансовый год.</w:t>
      </w:r>
    </w:p>
    <w:p w:rsidR="00A82B0F" w:rsidRPr="00484DE0" w:rsidRDefault="00A82B0F" w:rsidP="00484DE0">
      <w:pPr>
        <w:shd w:val="clear" w:color="auto" w:fill="FFFFFF"/>
        <w:spacing w:line="240" w:lineRule="auto"/>
        <w:rPr>
          <w:rFonts w:ascii="Arial" w:hAnsi="Arial" w:cs="Arial"/>
          <w:color w:val="000000"/>
          <w:sz w:val="21"/>
          <w:szCs w:val="21"/>
          <w:lang w:eastAsia="ru-RU"/>
        </w:rPr>
      </w:pPr>
      <w:r w:rsidRPr="00484DE0">
        <w:rPr>
          <w:rFonts w:ascii="Arial" w:hAnsi="Arial" w:cs="Arial"/>
          <w:color w:val="000000"/>
          <w:sz w:val="21"/>
          <w:szCs w:val="21"/>
          <w:lang w:eastAsia="ru-RU"/>
        </w:rPr>
        <w:t> </w:t>
      </w:r>
    </w:p>
    <w:p w:rsidR="00A82B0F" w:rsidRPr="00484DE0" w:rsidRDefault="00A82B0F" w:rsidP="00484DE0">
      <w:pPr>
        <w:shd w:val="clear" w:color="auto" w:fill="FFFFFF"/>
        <w:spacing w:after="150" w:line="240" w:lineRule="auto"/>
        <w:rPr>
          <w:rFonts w:ascii="Arial" w:hAnsi="Arial" w:cs="Arial"/>
          <w:color w:val="000000"/>
          <w:sz w:val="21"/>
          <w:szCs w:val="21"/>
          <w:lang w:eastAsia="ru-RU"/>
        </w:rPr>
      </w:pPr>
      <w:r w:rsidRPr="00484DE0">
        <w:rPr>
          <w:rFonts w:ascii="Arial" w:hAnsi="Arial" w:cs="Arial"/>
          <w:color w:val="000000"/>
          <w:sz w:val="21"/>
          <w:szCs w:val="21"/>
          <w:lang w:eastAsia="ru-RU"/>
        </w:rPr>
        <w:t> </w:t>
      </w:r>
    </w:p>
    <w:p w:rsidR="00A82B0F" w:rsidRDefault="00A82B0F"/>
    <w:sectPr w:rsidR="00A82B0F" w:rsidSect="005A5E9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484DE0"/>
    <w:rsid w:val="000A667C"/>
    <w:rsid w:val="001A6748"/>
    <w:rsid w:val="001F453C"/>
    <w:rsid w:val="002F2FF2"/>
    <w:rsid w:val="003764B2"/>
    <w:rsid w:val="003A41CA"/>
    <w:rsid w:val="00403832"/>
    <w:rsid w:val="00484DE0"/>
    <w:rsid w:val="005A5E9E"/>
    <w:rsid w:val="007908F5"/>
    <w:rsid w:val="007F1A6C"/>
    <w:rsid w:val="008B558A"/>
    <w:rsid w:val="009B04B1"/>
    <w:rsid w:val="00A01854"/>
    <w:rsid w:val="00A4367E"/>
    <w:rsid w:val="00A82B0F"/>
    <w:rsid w:val="00B51756"/>
    <w:rsid w:val="00B7608E"/>
    <w:rsid w:val="00C01ABF"/>
    <w:rsid w:val="00D37870"/>
    <w:rsid w:val="00E04F73"/>
    <w:rsid w:val="00E32D30"/>
    <w:rsid w:val="00E33168"/>
    <w:rsid w:val="00E85D27"/>
    <w:rsid w:val="00EA4197"/>
    <w:rsid w:val="00EB2C88"/>
    <w:rsid w:val="00F069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A5E9E"/>
    <w:pPr>
      <w:spacing w:after="160" w:line="259" w:lineRule="auto"/>
    </w:pPr>
    <w:rPr>
      <w:rFonts w:cs="Calibri"/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17690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pandia.ru/text/category/31_dekabrya/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pandia.ru/text/category/1_yanvarya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pandia.ru/text/category/byudzhetnaya_klassifikatciya/" TargetMode="External"/><Relationship Id="rId11" Type="http://schemas.openxmlformats.org/officeDocument/2006/relationships/theme" Target="theme/theme1.xml"/><Relationship Id="rId5" Type="http://schemas.openxmlformats.org/officeDocument/2006/relationships/hyperlink" Target="consultantplus://offline/ref=9E1E20B12C6424B019ECA73CD645FC410FC84DBFDD1A4B6AF0CDA2B1C5B3162F6A898EBDEF1781BCOAd6E" TargetMode="External"/><Relationship Id="rId10" Type="http://schemas.openxmlformats.org/officeDocument/2006/relationships/fontTable" Target="fontTable.xml"/><Relationship Id="rId4" Type="http://schemas.openxmlformats.org/officeDocument/2006/relationships/hyperlink" Target="consultantplus://offline/ref=9E1E20B12C6424B019ECA73CD645FC410FC84DBFDD1A4B6AF0CDA2B1C5B3162F6A898EBDEF1781BDOAd6E" TargetMode="External"/><Relationship Id="rId9" Type="http://schemas.openxmlformats.org/officeDocument/2006/relationships/hyperlink" Target="http://pandia.ru/text/category/bankovskij_sektor_v_rossii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148</TotalTime>
  <Pages>8</Pages>
  <Words>2509</Words>
  <Characters>14306</Characters>
  <Application>Microsoft Office Outlook</Application>
  <DocSecurity>0</DocSecurity>
  <Lines>0</Lines>
  <Paragraphs>0</Paragraphs>
  <ScaleCrop>false</ScaleCrop>
  <Company>work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user</cp:lastModifiedBy>
  <cp:revision>12</cp:revision>
  <cp:lastPrinted>2019-12-11T10:34:00Z</cp:lastPrinted>
  <dcterms:created xsi:type="dcterms:W3CDTF">2018-11-27T06:25:00Z</dcterms:created>
  <dcterms:modified xsi:type="dcterms:W3CDTF">2019-12-11T10:38:00Z</dcterms:modified>
</cp:coreProperties>
</file>