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46" w:rsidRPr="0046024C" w:rsidRDefault="00F27746" w:rsidP="00B71328">
      <w:pPr>
        <w:shd w:val="clear" w:color="auto" w:fill="FFFFFF"/>
        <w:ind w:left="22"/>
        <w:jc w:val="center"/>
        <w:rPr>
          <w:rFonts w:ascii="Times New Roman" w:hAnsi="Times New Roman" w:cs="Times New Roman"/>
          <w:sz w:val="28"/>
          <w:szCs w:val="28"/>
        </w:rPr>
      </w:pPr>
      <w:r w:rsidRPr="0046024C">
        <w:rPr>
          <w:rFonts w:ascii="Times New Roman" w:hAnsi="Times New Roman" w:cs="Times New Roman"/>
          <w:b/>
          <w:bCs/>
          <w:spacing w:val="-15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46024C">
        <w:rPr>
          <w:rFonts w:ascii="Times New Roman" w:hAnsi="Times New Roman" w:cs="Times New Roman"/>
          <w:b/>
          <w:bCs/>
          <w:spacing w:val="-14"/>
          <w:sz w:val="28"/>
          <w:szCs w:val="28"/>
        </w:rPr>
        <w:t>ОРЛОВСКАЯ ОБЛАСТЬ ПОКРОВСКИЙ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6024C">
        <w:rPr>
          <w:rFonts w:ascii="Times New Roman" w:hAnsi="Times New Roman" w:cs="Times New Roman"/>
          <w:b/>
          <w:bCs/>
          <w:spacing w:val="-17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24C">
        <w:rPr>
          <w:rFonts w:ascii="Times New Roman" w:hAnsi="Times New Roman" w:cs="Times New Roman"/>
          <w:b/>
          <w:bCs/>
          <w:spacing w:val="-17"/>
          <w:sz w:val="28"/>
          <w:szCs w:val="28"/>
        </w:rPr>
        <w:t>ВЕРХОСОСЕНСКОГО СЕЛЬСКОГО ПОСЕЛЕНИЯ</w:t>
      </w:r>
    </w:p>
    <w:p w:rsidR="00F27746" w:rsidRDefault="00F27746" w:rsidP="008F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EE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27746" w:rsidRDefault="00F27746" w:rsidP="008F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46" w:rsidRPr="008F0EEB" w:rsidRDefault="00F27746" w:rsidP="0011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«12» февраля  2018 г.                             № 8</w:t>
      </w:r>
    </w:p>
    <w:p w:rsidR="00F27746" w:rsidRDefault="00F27746" w:rsidP="008F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46" w:rsidRDefault="00F27746" w:rsidP="008F0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мест для размещения</w:t>
      </w:r>
    </w:p>
    <w:p w:rsidR="00F27746" w:rsidRDefault="00F27746" w:rsidP="008F0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предвыборных агитационных материалов</w:t>
      </w:r>
    </w:p>
    <w:p w:rsidR="00F27746" w:rsidRDefault="00F27746" w:rsidP="008F0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746" w:rsidRDefault="00F27746" w:rsidP="008F0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7 статьи 54 Федерального закона № 67-ФЗ от 12 июня 2002 года «Об основных гарантиях избирательных прав и права на участие в референдуме граждан Российской Федерации» администрация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Верхососенского сельского поселения</w:t>
      </w:r>
    </w:p>
    <w:p w:rsidR="00F27746" w:rsidRDefault="00F27746" w:rsidP="008F0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27746" w:rsidRPr="0046024C" w:rsidRDefault="00F27746" w:rsidP="008F0E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местами размещения предвыборных агитационных материалов зарегистрированным кандидатам, участвующих в выборах Президента   Российской Федерации :     здание ларька, магазина ПТЗПО «Покровчанка», здание ларька ИП «Ситникова Л.Н.», здание Верхососенского ОС, Верхососенского о/о школа,  здание администрации Верхососенского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27746" w:rsidRPr="00B71328" w:rsidRDefault="00F27746" w:rsidP="00B7132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328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F27746" w:rsidRDefault="00F27746" w:rsidP="00460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7.05pt;margin-top:83.85pt;width:107.45pt;height:114.8pt;z-index:251658240;mso-wrap-distance-left:2pt;mso-wrap-distance-right:2pt;mso-position-horizontal-relative:page">
            <v:imagedata r:id="rId5" o:title=""/>
            <w10:wrap type="square" anchorx="page"/>
          </v:shape>
        </w:pict>
      </w:r>
    </w:p>
    <w:p w:rsidR="00F27746" w:rsidRDefault="00F27746" w:rsidP="00460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7746" w:rsidRDefault="00F27746" w:rsidP="00460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1328"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                     Е.Н.Тучкова</w:t>
      </w:r>
      <w:r w:rsidRPr="00B71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746" w:rsidRPr="00FE1979" w:rsidRDefault="00F27746" w:rsidP="00FE1979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7746" w:rsidRPr="00FE1979" w:rsidSect="004B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23714"/>
    <w:multiLevelType w:val="hybridMultilevel"/>
    <w:tmpl w:val="26A272B2"/>
    <w:lvl w:ilvl="0" w:tplc="D506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EEB"/>
    <w:rsid w:val="00005A81"/>
    <w:rsid w:val="00062DDE"/>
    <w:rsid w:val="00117A64"/>
    <w:rsid w:val="00133F1C"/>
    <w:rsid w:val="00150343"/>
    <w:rsid w:val="003C3A96"/>
    <w:rsid w:val="00410E6F"/>
    <w:rsid w:val="0041390A"/>
    <w:rsid w:val="0046024C"/>
    <w:rsid w:val="004B47FE"/>
    <w:rsid w:val="004F634E"/>
    <w:rsid w:val="00537179"/>
    <w:rsid w:val="00541A79"/>
    <w:rsid w:val="005C49DE"/>
    <w:rsid w:val="005F0082"/>
    <w:rsid w:val="006C4C84"/>
    <w:rsid w:val="007E2863"/>
    <w:rsid w:val="00885415"/>
    <w:rsid w:val="008F0EEB"/>
    <w:rsid w:val="0098578B"/>
    <w:rsid w:val="00B05C16"/>
    <w:rsid w:val="00B71328"/>
    <w:rsid w:val="00D137FB"/>
    <w:rsid w:val="00DA56EE"/>
    <w:rsid w:val="00F27746"/>
    <w:rsid w:val="00FD6477"/>
    <w:rsid w:val="00FE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F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0EEB"/>
    <w:pPr>
      <w:ind w:left="720"/>
    </w:pPr>
  </w:style>
  <w:style w:type="paragraph" w:styleId="PlainText">
    <w:name w:val="Plain Text"/>
    <w:aliases w:val="Знак Знак1"/>
    <w:basedOn w:val="Normal"/>
    <w:link w:val="PlainTextChar"/>
    <w:uiPriority w:val="99"/>
    <w:rsid w:val="0046024C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Знак1 Char"/>
    <w:basedOn w:val="DefaultParagraphFont"/>
    <w:link w:val="PlainText"/>
    <w:uiPriority w:val="99"/>
    <w:semiHidden/>
    <w:locked/>
    <w:rsid w:val="00885415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86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170</Words>
  <Characters>974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Кустов</dc:creator>
  <cp:keywords/>
  <dc:description/>
  <cp:lastModifiedBy>user</cp:lastModifiedBy>
  <cp:revision>6</cp:revision>
  <cp:lastPrinted>2017-11-28T06:27:00Z</cp:lastPrinted>
  <dcterms:created xsi:type="dcterms:W3CDTF">2016-07-18T09:19:00Z</dcterms:created>
  <dcterms:modified xsi:type="dcterms:W3CDTF">2018-02-13T10:56:00Z</dcterms:modified>
</cp:coreProperties>
</file>